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77777777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Woli”.</w:t>
      </w:r>
    </w:p>
    <w:p w14:paraId="096AFF62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 w:rsidRPr="000F2F49">
        <w:rPr>
          <w:b/>
        </w:rPr>
        <w:t>I.</w:t>
      </w:r>
      <w:r w:rsidRPr="000F2F49">
        <w:rPr>
          <w:b/>
        </w:rPr>
        <w:tab/>
      </w:r>
      <w:r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0872E6B0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Tel/fax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00FE5AC7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sekretariat.zpo@interia.pl</w:t>
      </w:r>
    </w:p>
    <w:p w14:paraId="4AFE2814" w14:textId="56DF3242" w:rsidR="000B60A0" w:rsidRPr="00834D5E" w:rsidRDefault="000B60A0" w:rsidP="000B60A0">
      <w:pPr>
        <w:widowControl w:val="0"/>
        <w:suppressAutoHyphens/>
        <w:autoSpaceDE w:val="0"/>
        <w:ind w:left="2835" w:hanging="2835"/>
        <w:rPr>
          <w:b/>
        </w:rPr>
      </w:pPr>
      <w:r w:rsidRPr="004E1389">
        <w:t xml:space="preserve">Strona internetowa: </w:t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 xml:space="preserve">.pl </w:t>
      </w:r>
    </w:p>
    <w:p w14:paraId="1354632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NAZWA ZAMÓWIENIA</w:t>
      </w:r>
    </w:p>
    <w:p w14:paraId="48FDAE9A" w14:textId="77777777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bookmarkStart w:id="0" w:name="_Hlk99440191"/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</w:t>
      </w:r>
      <w:bookmarkEnd w:id="0"/>
      <w:r w:rsidRPr="008653A7">
        <w:rPr>
          <w:b/>
          <w:i/>
        </w:rPr>
        <w:t>”.</w:t>
      </w:r>
    </w:p>
    <w:p w14:paraId="472029B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IV.</w:t>
      </w:r>
      <w:r w:rsidRPr="000F2F49">
        <w:rPr>
          <w:b/>
        </w:rPr>
        <w:tab/>
        <w:t>OPIS PRZEDMIOTU ZAMÓWIENIA</w:t>
      </w:r>
    </w:p>
    <w:p w14:paraId="37ECBD7A" w14:textId="77777777" w:rsidR="000B60A0" w:rsidRPr="00AF1C8E" w:rsidRDefault="000B60A0" w:rsidP="000B60A0">
      <w:pPr>
        <w:autoSpaceDE w:val="0"/>
        <w:autoSpaceDN w:val="0"/>
        <w:adjustRightInd w:val="0"/>
        <w:rPr>
          <w:rFonts w:eastAsia="Calibri"/>
        </w:rPr>
      </w:pPr>
      <w:r w:rsidRPr="00AF1C8E">
        <w:rPr>
          <w:b/>
        </w:rPr>
        <w:t xml:space="preserve">KOD CPV: </w:t>
      </w:r>
      <w:r w:rsidRPr="00721CE1">
        <w:rPr>
          <w:b/>
          <w:color w:val="000000"/>
        </w:rPr>
        <w:t>33772000-2</w:t>
      </w:r>
      <w:r>
        <w:rPr>
          <w:color w:val="000000"/>
        </w:rPr>
        <w:t>-</w:t>
      </w:r>
      <w:r w:rsidRPr="00721CE1">
        <w:rPr>
          <w:color w:val="000000"/>
        </w:rPr>
        <w:t>pielucho</w:t>
      </w:r>
      <w:r>
        <w:rPr>
          <w:color w:val="000000"/>
        </w:rPr>
        <w:t>-</w:t>
      </w:r>
      <w:r w:rsidRPr="00721CE1">
        <w:rPr>
          <w:color w:val="000000"/>
        </w:rPr>
        <w:t xml:space="preserve"> majtki</w:t>
      </w:r>
      <w:r>
        <w:rPr>
          <w:color w:val="000000"/>
        </w:rPr>
        <w:t xml:space="preserve"> i wkłady chłonne</w:t>
      </w:r>
      <w:r w:rsidRPr="00AF1C8E">
        <w:rPr>
          <w:rFonts w:eastAsia="Calibri"/>
          <w:b/>
        </w:rPr>
        <w:t xml:space="preserve"> </w:t>
      </w:r>
    </w:p>
    <w:p w14:paraId="102DB80E" w14:textId="77777777" w:rsidR="000B60A0" w:rsidRDefault="000B60A0" w:rsidP="000B60A0">
      <w:pPr>
        <w:jc w:val="both"/>
        <w:rPr>
          <w:b/>
        </w:rPr>
      </w:pPr>
    </w:p>
    <w:p w14:paraId="44FAB68B" w14:textId="06027E4A" w:rsidR="000B60A0" w:rsidRDefault="000B60A0" w:rsidP="000B60A0">
      <w:pPr>
        <w:jc w:val="both"/>
        <w:rPr>
          <w:b/>
        </w:rPr>
      </w:pPr>
      <w:r>
        <w:rPr>
          <w:b/>
        </w:rPr>
        <w:t>4</w:t>
      </w:r>
      <w:r w:rsidRPr="00501294">
        <w:rPr>
          <w:b/>
        </w:rPr>
        <w:t>.</w:t>
      </w:r>
      <w:r>
        <w:t xml:space="preserve"> </w:t>
      </w:r>
      <w:r w:rsidR="00B4594D" w:rsidRPr="00B4594D">
        <w:rPr>
          <w:b/>
          <w:bCs/>
        </w:rPr>
        <w:t>1.</w:t>
      </w:r>
      <w:r w:rsidR="00B4594D">
        <w:t> </w:t>
      </w:r>
      <w:r w:rsidRPr="002A5C7B">
        <w:rPr>
          <w:b/>
        </w:rPr>
        <w:t xml:space="preserve">Ogólne wymagania dotyczące </w:t>
      </w:r>
      <w:r>
        <w:rPr>
          <w:b/>
        </w:rPr>
        <w:t>dostawy i transportu:</w:t>
      </w:r>
    </w:p>
    <w:p w14:paraId="6139DAF2" w14:textId="12787A6A" w:rsidR="000B60A0" w:rsidRDefault="000B60A0" w:rsidP="000B60A0">
      <w:pPr>
        <w:tabs>
          <w:tab w:val="left" w:pos="284"/>
        </w:tabs>
        <w:jc w:val="both"/>
        <w:rPr>
          <w:bCs/>
          <w:szCs w:val="20"/>
        </w:rPr>
      </w:pPr>
      <w:r>
        <w:rPr>
          <w:bCs/>
          <w:szCs w:val="20"/>
        </w:rPr>
        <w:t>4.1.</w:t>
      </w:r>
      <w:r w:rsidR="00B4594D">
        <w:rPr>
          <w:bCs/>
          <w:szCs w:val="20"/>
        </w:rPr>
        <w:t>1. </w:t>
      </w:r>
      <w:r w:rsidRPr="00646699">
        <w:rPr>
          <w:bCs/>
          <w:szCs w:val="20"/>
        </w:rPr>
        <w:t xml:space="preserve">Przedmiot zamówienia </w:t>
      </w:r>
      <w:r>
        <w:rPr>
          <w:bCs/>
          <w:szCs w:val="20"/>
        </w:rPr>
        <w:t>obejmuje:</w:t>
      </w:r>
    </w:p>
    <w:p w14:paraId="039157B3" w14:textId="15E2B49F" w:rsidR="000B60A0" w:rsidRPr="00721CE1" w:rsidRDefault="000B60A0" w:rsidP="000B60A0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rozmiar </w:t>
      </w:r>
      <w:r w:rsidRPr="00721CE1">
        <w:rPr>
          <w:b/>
          <w:bCs/>
        </w:rPr>
        <w:t xml:space="preserve">L </w:t>
      </w:r>
      <w:r w:rsidRPr="00721CE1">
        <w:rPr>
          <w:bCs/>
        </w:rPr>
        <w:t>obwód w pasie 100cm-155cm (+/- 5cm)</w:t>
      </w:r>
      <w:r w:rsidRPr="00721CE1">
        <w:t>:</w:t>
      </w:r>
    </w:p>
    <w:p w14:paraId="79DE2313" w14:textId="77777777" w:rsidR="000B60A0" w:rsidRPr="00721CE1" w:rsidRDefault="000B60A0" w:rsidP="000B60A0">
      <w:pPr>
        <w:jc w:val="both"/>
        <w:rPr>
          <w:color w:val="000000"/>
          <w:szCs w:val="18"/>
        </w:rPr>
      </w:pPr>
      <w:r w:rsidRPr="005E21C0">
        <w:rPr>
          <w:b/>
          <w:bCs/>
          <w:color w:val="000000"/>
          <w:szCs w:val="18"/>
          <w:u w:val="single"/>
        </w:rPr>
        <w:t>dzienne</w:t>
      </w:r>
      <w:r w:rsidRPr="00EA5586"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>minimalna chłonność 2</w:t>
      </w:r>
      <w:r>
        <w:rPr>
          <w:color w:val="000000"/>
          <w:szCs w:val="18"/>
        </w:rPr>
        <w:t>5</w:t>
      </w:r>
      <w:r w:rsidRPr="002F79CA">
        <w:rPr>
          <w:color w:val="000000"/>
          <w:szCs w:val="18"/>
        </w:rPr>
        <w:t>00 ml według norm ISO</w:t>
      </w:r>
      <w:r w:rsidRPr="00721CE1">
        <w:rPr>
          <w:color w:val="000000"/>
          <w:szCs w:val="18"/>
        </w:rPr>
        <w:t>, falbanki zapobiegające wypływowi moczu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 xml:space="preserve">wewnętrzne 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</w:t>
      </w:r>
      <w:r>
        <w:rPr>
          <w:color w:val="000000"/>
          <w:szCs w:val="18"/>
        </w:rPr>
        <w:t xml:space="preserve">podwójnego </w:t>
      </w:r>
      <w:r w:rsidRPr="00721CE1">
        <w:rPr>
          <w:color w:val="000000"/>
          <w:szCs w:val="18"/>
        </w:rPr>
        <w:t>wkładu chłonnego, warstwa rozprowadzająca</w:t>
      </w:r>
      <w:r>
        <w:rPr>
          <w:color w:val="000000"/>
          <w:szCs w:val="18"/>
        </w:rPr>
        <w:t>. Z uwagi na wewnętrzny system gospodarowania pieluchami zalecane o</w:t>
      </w:r>
      <w:r w:rsidRPr="00721CE1">
        <w:rPr>
          <w:color w:val="000000"/>
          <w:szCs w:val="18"/>
        </w:rPr>
        <w:t>pakowan</w:t>
      </w:r>
      <w:r>
        <w:rPr>
          <w:color w:val="000000"/>
          <w:szCs w:val="18"/>
        </w:rPr>
        <w:t>i</w:t>
      </w:r>
      <w:r w:rsidRPr="00721CE1">
        <w:rPr>
          <w:color w:val="000000"/>
          <w:szCs w:val="18"/>
        </w:rPr>
        <w:t xml:space="preserve">e po </w:t>
      </w:r>
      <w:r w:rsidRPr="00721CE1">
        <w:rPr>
          <w:b/>
          <w:color w:val="000000"/>
          <w:szCs w:val="18"/>
        </w:rPr>
        <w:t>30 szt.</w:t>
      </w:r>
    </w:p>
    <w:p w14:paraId="59F480D1" w14:textId="77777777" w:rsidR="000B60A0" w:rsidRPr="00721CE1" w:rsidRDefault="000B60A0" w:rsidP="000B60A0">
      <w:pPr>
        <w:jc w:val="both"/>
        <w:rPr>
          <w:color w:val="000000"/>
          <w:szCs w:val="18"/>
        </w:rPr>
      </w:pPr>
    </w:p>
    <w:p w14:paraId="13FEC7F1" w14:textId="77777777" w:rsidR="000B60A0" w:rsidRDefault="000B60A0" w:rsidP="000B60A0">
      <w:pPr>
        <w:pStyle w:val="Akapitzlist"/>
        <w:ind w:left="0"/>
        <w:jc w:val="both"/>
        <w:rPr>
          <w:b/>
          <w:color w:val="000000"/>
          <w:szCs w:val="18"/>
        </w:rPr>
      </w:pPr>
      <w:r w:rsidRPr="00721CE1">
        <w:rPr>
          <w:color w:val="000000"/>
          <w:szCs w:val="18"/>
        </w:rPr>
        <w:lastRenderedPageBreak/>
        <w:t>b) Pielucho</w:t>
      </w:r>
      <w:r>
        <w:rPr>
          <w:color w:val="000000"/>
          <w:szCs w:val="18"/>
        </w:rPr>
        <w:t>-</w:t>
      </w:r>
      <w:r w:rsidRPr="00721CE1">
        <w:rPr>
          <w:color w:val="000000"/>
          <w:szCs w:val="18"/>
        </w:rPr>
        <w:t>majtki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dorosłych rozmiar </w:t>
      </w:r>
      <w:r w:rsidRPr="00721CE1">
        <w:rPr>
          <w:b/>
          <w:color w:val="000000"/>
          <w:szCs w:val="18"/>
        </w:rPr>
        <w:t xml:space="preserve">L </w:t>
      </w:r>
      <w:r w:rsidRPr="00721CE1">
        <w:rPr>
          <w:color w:val="000000"/>
          <w:szCs w:val="18"/>
        </w:rPr>
        <w:t>obwód w pasie</w:t>
      </w:r>
      <w:r w:rsidRPr="00721CE1">
        <w:rPr>
          <w:bCs/>
        </w:rPr>
        <w:t xml:space="preserve">100cm-155cm (+/- 5cm) </w:t>
      </w:r>
      <w:r w:rsidRPr="00721CE1">
        <w:rPr>
          <w:color w:val="000000"/>
          <w:szCs w:val="18"/>
        </w:rPr>
        <w:t xml:space="preserve">- </w:t>
      </w:r>
      <w:r w:rsidRPr="005E21C0">
        <w:rPr>
          <w:b/>
          <w:bCs/>
          <w:color w:val="000000"/>
          <w:szCs w:val="18"/>
          <w:u w:val="single"/>
        </w:rPr>
        <w:t>nocne</w:t>
      </w:r>
      <w:r w:rsidRPr="005E21C0">
        <w:rPr>
          <w:b/>
          <w:bCs/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dla osób z tendencją do uczuleń (nie zawierające lateksowych elementów), minimalna chłonność</w:t>
      </w:r>
      <w:r>
        <w:rPr>
          <w:color w:val="000000"/>
          <w:szCs w:val="18"/>
        </w:rPr>
        <w:t xml:space="preserve"> </w:t>
      </w:r>
      <w:r w:rsidRPr="002F79CA">
        <w:rPr>
          <w:color w:val="000000"/>
          <w:szCs w:val="18"/>
        </w:rPr>
        <w:t>3</w:t>
      </w:r>
      <w:r>
        <w:rPr>
          <w:color w:val="000000"/>
          <w:szCs w:val="18"/>
        </w:rPr>
        <w:t>0</w:t>
      </w:r>
      <w:r w:rsidRPr="002F79CA">
        <w:rPr>
          <w:color w:val="000000"/>
          <w:szCs w:val="18"/>
        </w:rPr>
        <w:t>00 ml według norm ISO</w:t>
      </w:r>
      <w:r w:rsidRPr="00721CE1">
        <w:rPr>
          <w:color w:val="000000"/>
          <w:szCs w:val="18"/>
        </w:rPr>
        <w:t>, falbanki zapobiegające wypływowi moczu 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>, produkt oddychający na całej powierzchni (</w:t>
      </w:r>
      <w:r w:rsidRPr="003B7B80">
        <w:rPr>
          <w:color w:val="000000"/>
        </w:rPr>
        <w:t>wewnętrzn</w:t>
      </w:r>
      <w:r>
        <w:rPr>
          <w:color w:val="000000"/>
        </w:rPr>
        <w:t>e</w:t>
      </w:r>
      <w:r w:rsidRPr="003B7B80">
        <w:rPr>
          <w:color w:val="000000"/>
        </w:rPr>
        <w:t xml:space="preserve"> i zewnętrzn</w:t>
      </w:r>
      <w:r>
        <w:rPr>
          <w:color w:val="000000"/>
        </w:rPr>
        <w:t xml:space="preserve">e warstwy </w:t>
      </w:r>
      <w:r w:rsidRPr="00721CE1">
        <w:rPr>
          <w:color w:val="000000"/>
        </w:rPr>
        <w:t xml:space="preserve">wykonane </w:t>
      </w:r>
      <w:r>
        <w:rPr>
          <w:color w:val="000000"/>
        </w:rPr>
        <w:t xml:space="preserve">                     </w:t>
      </w:r>
      <w:r w:rsidRPr="00721CE1">
        <w:rPr>
          <w:color w:val="000000"/>
        </w:rPr>
        <w:t>z laminatu przepuszczającego powietrze, 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>
        <w:rPr>
          <w:color w:val="000000"/>
        </w:rPr>
        <w:t xml:space="preserve"> </w:t>
      </w:r>
      <w:r w:rsidRPr="00721CE1">
        <w:rPr>
          <w:color w:val="000000"/>
          <w:szCs w:val="18"/>
        </w:rPr>
        <w:t xml:space="preserve">wskaźnik wilgotności, system neutralizujący nieprzyjemny zapach, szybka i dokładna dystrybucja wilgoci wewnątrz </w:t>
      </w:r>
      <w:r>
        <w:rPr>
          <w:color w:val="000000"/>
          <w:szCs w:val="18"/>
        </w:rPr>
        <w:t xml:space="preserve">podwójnego </w:t>
      </w:r>
      <w:r w:rsidRPr="00721CE1">
        <w:rPr>
          <w:color w:val="000000"/>
          <w:szCs w:val="18"/>
        </w:rPr>
        <w:t>wkładu chłonnego, warstwa rozprowadzająca, anatomiczny kształt produktu</w:t>
      </w:r>
      <w:r>
        <w:rPr>
          <w:color w:val="000000"/>
          <w:szCs w:val="18"/>
        </w:rPr>
        <w:t xml:space="preserve">. </w:t>
      </w:r>
      <w:r w:rsidRPr="002F79CA">
        <w:rPr>
          <w:color w:val="000000"/>
          <w:szCs w:val="18"/>
        </w:rPr>
        <w:t xml:space="preserve">Z uwagi na wewnętrzny system gospodarowania pieluchami zalecane opakowanie po </w:t>
      </w:r>
      <w:r w:rsidRPr="002F79CA">
        <w:rPr>
          <w:b/>
          <w:color w:val="000000"/>
          <w:szCs w:val="18"/>
        </w:rPr>
        <w:t>30 szt.</w:t>
      </w:r>
    </w:p>
    <w:p w14:paraId="30491F40" w14:textId="77777777" w:rsidR="000B60A0" w:rsidRDefault="000B60A0" w:rsidP="000B60A0">
      <w:pPr>
        <w:pStyle w:val="Akapitzlist"/>
        <w:ind w:left="0"/>
        <w:jc w:val="both"/>
        <w:rPr>
          <w:b/>
          <w:color w:val="000000"/>
          <w:szCs w:val="18"/>
        </w:rPr>
      </w:pPr>
      <w:r w:rsidRPr="00C43F0F">
        <w:rPr>
          <w:bCs/>
          <w:color w:val="000000"/>
          <w:szCs w:val="18"/>
        </w:rPr>
        <w:t>c)</w:t>
      </w:r>
      <w:r>
        <w:rPr>
          <w:bCs/>
          <w:color w:val="000000"/>
          <w:szCs w:val="18"/>
        </w:rPr>
        <w:t xml:space="preserve"> Wkłady chłonne dla dorosłych (dodatkowy wkład do pielucho-majtek) –zalecane wymiary 37x69 cm </w:t>
      </w:r>
      <w:r w:rsidRPr="00721CE1">
        <w:rPr>
          <w:bCs/>
        </w:rPr>
        <w:t xml:space="preserve">(+/- 5cm) </w:t>
      </w:r>
      <w:r>
        <w:rPr>
          <w:bCs/>
          <w:color w:val="000000"/>
          <w:szCs w:val="18"/>
        </w:rPr>
        <w:t xml:space="preserve">rozmiar L </w:t>
      </w:r>
      <w:r w:rsidRPr="00721CE1">
        <w:rPr>
          <w:color w:val="000000"/>
          <w:szCs w:val="18"/>
        </w:rPr>
        <w:t>dla osób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z tendencją do uczuleń (nie zawierające lateks</w:t>
      </w:r>
      <w:r>
        <w:rPr>
          <w:color w:val="000000"/>
          <w:szCs w:val="18"/>
        </w:rPr>
        <w:t>u</w:t>
      </w:r>
      <w:r w:rsidRPr="00721CE1">
        <w:rPr>
          <w:color w:val="000000"/>
          <w:szCs w:val="18"/>
        </w:rPr>
        <w:t>),</w:t>
      </w:r>
      <w:r>
        <w:rPr>
          <w:color w:val="000000"/>
          <w:szCs w:val="18"/>
        </w:rPr>
        <w:t xml:space="preserve"> oddychające, przebadane dermatologicznie, </w:t>
      </w:r>
      <w:r w:rsidRPr="005F183E">
        <w:rPr>
          <w:color w:val="000000"/>
        </w:rPr>
        <w:t>z</w:t>
      </w:r>
      <w:r w:rsidRPr="005F183E">
        <w:rPr>
          <w:rStyle w:val="Pogrubienie"/>
        </w:rPr>
        <w:t>apobiega</w:t>
      </w:r>
      <w:r>
        <w:rPr>
          <w:rStyle w:val="Pogrubienie"/>
        </w:rPr>
        <w:t xml:space="preserve">jące </w:t>
      </w:r>
      <w:r w:rsidRPr="005F183E">
        <w:rPr>
          <w:rStyle w:val="Pogrubienie"/>
        </w:rPr>
        <w:t xml:space="preserve">powstawaniu </w:t>
      </w:r>
      <w:proofErr w:type="spellStart"/>
      <w:r w:rsidRPr="005F183E">
        <w:rPr>
          <w:rStyle w:val="Pogrubienie"/>
        </w:rPr>
        <w:t>odparzeń</w:t>
      </w:r>
      <w:proofErr w:type="spellEnd"/>
      <w:r>
        <w:rPr>
          <w:rStyle w:val="Pogrubienie"/>
        </w:rPr>
        <w:t xml:space="preserve">                             </w:t>
      </w:r>
      <w:r w:rsidRPr="005F183E">
        <w:rPr>
          <w:rStyle w:val="Pogrubienie"/>
        </w:rPr>
        <w:t xml:space="preserve"> i podrażnień</w:t>
      </w:r>
      <w:r>
        <w:rPr>
          <w:rStyle w:val="Pogrubienie"/>
        </w:rPr>
        <w:t xml:space="preserve"> miejsc wrażliwych, </w:t>
      </w:r>
      <w:r>
        <w:t xml:space="preserve"> </w:t>
      </w:r>
      <w:r>
        <w:rPr>
          <w:color w:val="000000"/>
          <w:szCs w:val="18"/>
        </w:rPr>
        <w:t xml:space="preserve">przepuszczające powietrze </w:t>
      </w:r>
      <w:r w:rsidRPr="00721CE1">
        <w:rPr>
          <w:color w:val="000000"/>
        </w:rPr>
        <w:t>ale nie przepuszczające cieczy</w:t>
      </w:r>
      <w:r>
        <w:rPr>
          <w:color w:val="000000"/>
        </w:rPr>
        <w:t xml:space="preserve">.                 </w:t>
      </w:r>
      <w:r w:rsidRPr="002F79CA">
        <w:rPr>
          <w:color w:val="000000"/>
          <w:szCs w:val="18"/>
        </w:rPr>
        <w:t xml:space="preserve">Z uwagi na wewnętrzny system gospodarowania zalecane opakowanie po </w:t>
      </w:r>
      <w:r w:rsidRPr="002F79CA">
        <w:rPr>
          <w:b/>
          <w:color w:val="000000"/>
          <w:szCs w:val="18"/>
        </w:rPr>
        <w:t>30 szt.</w:t>
      </w:r>
    </w:p>
    <w:p w14:paraId="68F6C1E1" w14:textId="6B22218A" w:rsidR="00725B2F" w:rsidRPr="00721CE1" w:rsidRDefault="00725B2F" w:rsidP="00725B2F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3234DC">
        <w:rPr>
          <w:color w:val="000000"/>
          <w:u w:val="single"/>
        </w:rPr>
        <w:t>Wykonawca w chwili podpisania Umowy przyjmuje na siebie obowiązek zagwarantowania ciągłości dostaw</w:t>
      </w:r>
      <w:r w:rsidRPr="00721CE1">
        <w:rPr>
          <w:color w:val="000000"/>
        </w:rPr>
        <w:t xml:space="preserve"> tak, aby Umowę można było zrealizować (z wyjątkiem sytuacji, kiedy niedostarczony wyrób został wcześniej wstrzymany bądź wycofany z obrotu decyzją Prezesa Urzędu Rejestracji </w:t>
      </w:r>
      <w:r w:rsidRPr="00CD30F3">
        <w:rPr>
          <w:rStyle w:val="Pogrubienie"/>
        </w:rPr>
        <w:t>Produktów Leczniczych, Wyrobów Medycznych</w:t>
      </w:r>
      <w:r>
        <w:rPr>
          <w:rStyle w:val="Pogrubienie"/>
        </w:rPr>
        <w:t xml:space="preserve"> </w:t>
      </w:r>
      <w:r w:rsidRPr="00CD30F3">
        <w:rPr>
          <w:rStyle w:val="Pogrubienie"/>
        </w:rPr>
        <w:t>i Produktów Biobójczych</w:t>
      </w:r>
      <w:r>
        <w:rPr>
          <w:rStyle w:val="Pogrubienie"/>
        </w:rPr>
        <w:t xml:space="preserve"> </w:t>
      </w:r>
      <w:r w:rsidRPr="00721CE1">
        <w:rPr>
          <w:color w:val="000000"/>
        </w:rPr>
        <w:t xml:space="preserve">lub w sytuacji kiedy Wykonawca przed złożeniem zamówienia przez Zamawiającego </w:t>
      </w:r>
      <w:r w:rsidRPr="00E228E5">
        <w:rPr>
          <w:color w:val="000000"/>
          <w:u w:val="single"/>
        </w:rPr>
        <w:t>przekazał mu pisemną informację od producenta wyrobu</w:t>
      </w:r>
      <w:r w:rsidRPr="00721CE1">
        <w:rPr>
          <w:color w:val="000000"/>
        </w:rPr>
        <w:t xml:space="preserve">, którego dotyczy Umowa o problemie z jego dostępnością). </w:t>
      </w:r>
    </w:p>
    <w:p w14:paraId="5D78D085" w14:textId="2267FE4A" w:rsidR="00725B2F" w:rsidRPr="00721CE1" w:rsidRDefault="000F76DC" w:rsidP="00725B2F">
      <w:pPr>
        <w:pStyle w:val="Default"/>
        <w:spacing w:line="276" w:lineRule="auto"/>
        <w:jc w:val="both"/>
      </w:pPr>
      <w:r w:rsidRPr="000F76DC">
        <w:t>4.</w:t>
      </w:r>
      <w:r w:rsidR="00B4594D">
        <w:t>1.</w:t>
      </w:r>
      <w:r w:rsidRPr="000F76DC">
        <w:t>2.</w:t>
      </w:r>
      <w:r w:rsidR="00725B2F">
        <w:t> </w:t>
      </w:r>
      <w:r w:rsidR="00725B2F" w:rsidRPr="00E228E5">
        <w:rPr>
          <w:b/>
          <w:bCs/>
        </w:rPr>
        <w:t xml:space="preserve">W przypadku wystąpienia problemu z dostępnością wyrobu, którego dotyczy Umowa, Wykonawca zobowiązany jest do powiadomienia pisemnie o tym Zamawiającego </w:t>
      </w:r>
      <w:r w:rsidR="00F10383">
        <w:rPr>
          <w:b/>
          <w:bCs/>
        </w:rPr>
        <w:t xml:space="preserve">                              </w:t>
      </w:r>
      <w:r w:rsidR="00725B2F" w:rsidRPr="00E228E5">
        <w:rPr>
          <w:b/>
          <w:bCs/>
        </w:rPr>
        <w:t>i zabezpieczyć na pisemną prośbę Zamawiającego określoną ilość takiego wyrobu, jeśli tylko będzie miał taką możliwość. Brak takiej możliwości ma być potwierdzony pisemnie przez producenta wyrobu</w:t>
      </w:r>
      <w:r w:rsidR="00725B2F" w:rsidRPr="00721CE1">
        <w:t xml:space="preserve">. Zamawiający zobowiązany jest do odbioru od Wykonawcy całej ilości zabezpieczonego wyrobu. </w:t>
      </w:r>
    </w:p>
    <w:p w14:paraId="7EE45AD9" w14:textId="1268C4C7" w:rsidR="00725B2F" w:rsidRPr="00721CE1" w:rsidRDefault="000F76DC" w:rsidP="00725B2F">
      <w:pPr>
        <w:spacing w:line="276" w:lineRule="auto"/>
        <w:jc w:val="both"/>
        <w:rPr>
          <w:color w:val="000000"/>
        </w:rPr>
      </w:pPr>
      <w:r w:rsidRPr="000F76DC">
        <w:rPr>
          <w:color w:val="000000"/>
        </w:rPr>
        <w:t>4.</w:t>
      </w:r>
      <w:r w:rsidR="00B4594D">
        <w:rPr>
          <w:color w:val="000000"/>
        </w:rPr>
        <w:t>1.</w:t>
      </w:r>
      <w:r w:rsidRPr="000F76DC">
        <w:rPr>
          <w:color w:val="000000"/>
        </w:rPr>
        <w:t>3</w:t>
      </w:r>
      <w:r w:rsidR="00725B2F" w:rsidRPr="000F76DC">
        <w:rPr>
          <w:color w:val="000000"/>
        </w:rPr>
        <w:t>.</w:t>
      </w:r>
      <w:r w:rsidR="00725B2F" w:rsidRPr="00721CE1">
        <w:rPr>
          <w:color w:val="000000"/>
        </w:rPr>
        <w:t xml:space="preserve"> Wykonawca zobowiązany </w:t>
      </w:r>
      <w:r w:rsidR="00725B2F" w:rsidRPr="00721CE1">
        <w:rPr>
          <w:color w:val="000000"/>
          <w:u w:val="single"/>
        </w:rPr>
        <w:t>jest na wezwanie</w:t>
      </w:r>
      <w:r w:rsidR="00725B2F" w:rsidRPr="00721CE1">
        <w:rPr>
          <w:color w:val="000000"/>
        </w:rPr>
        <w:t xml:space="preserve"> Zamawiającego przedłożyć dla produktów kwalifikowanych jako wyrób medyczny - wpis do Rejestru Wyrobów </w:t>
      </w:r>
      <w:r w:rsidR="00725B2F" w:rsidRPr="00281A97">
        <w:t xml:space="preserve">Medycznych lub zgłoszenie lub powiadomienie do Rejestru Wyrobów Medycznych </w:t>
      </w:r>
      <w:r w:rsidR="00725B2F" w:rsidRPr="00281A97">
        <w:rPr>
          <w:rStyle w:val="st"/>
        </w:rPr>
        <w:t>prowadzonego przez Urząd Rejestracji Produktów Leczniczych</w:t>
      </w:r>
      <w:r w:rsidR="00725B2F">
        <w:rPr>
          <w:rStyle w:val="st"/>
        </w:rPr>
        <w:t>,</w:t>
      </w:r>
      <w:r w:rsidR="00725B2F" w:rsidRPr="00281A97">
        <w:rPr>
          <w:rStyle w:val="st"/>
        </w:rPr>
        <w:t xml:space="preserve"> Wyrobów Medycznych</w:t>
      </w:r>
      <w:r w:rsidR="00F10383">
        <w:rPr>
          <w:rStyle w:val="st"/>
        </w:rPr>
        <w:t xml:space="preserve"> </w:t>
      </w:r>
      <w:r w:rsidR="00725B2F" w:rsidRPr="00281A97">
        <w:rPr>
          <w:rStyle w:val="st"/>
        </w:rPr>
        <w:t>i Produktów </w:t>
      </w:r>
      <w:r w:rsidR="00725B2F" w:rsidRPr="00281A97">
        <w:rPr>
          <w:rStyle w:val="Pogrubienie"/>
        </w:rPr>
        <w:t>Biobójczych</w:t>
      </w:r>
      <w:r w:rsidR="00725B2F">
        <w:rPr>
          <w:rStyle w:val="Pogrubienie"/>
        </w:rPr>
        <w:t xml:space="preserve"> </w:t>
      </w:r>
      <w:r w:rsidR="00725B2F" w:rsidRPr="00721CE1">
        <w:rPr>
          <w:color w:val="000000"/>
        </w:rPr>
        <w:t>oznaczonych znakiem zgodności CE, dla którego wystawiono deklarację</w:t>
      </w:r>
      <w:r w:rsidR="00725B2F">
        <w:rPr>
          <w:color w:val="000000"/>
        </w:rPr>
        <w:t> </w:t>
      </w:r>
      <w:r w:rsidR="00725B2F" w:rsidRPr="00721CE1">
        <w:rPr>
          <w:color w:val="000000"/>
        </w:rPr>
        <w:t>zgodności,</w:t>
      </w:r>
      <w:r w:rsidR="00725B2F">
        <w:rPr>
          <w:color w:val="000000"/>
        </w:rPr>
        <w:t> </w:t>
      </w:r>
      <w:r w:rsidR="00725B2F" w:rsidRPr="00721CE1">
        <w:rPr>
          <w:color w:val="000000"/>
        </w:rPr>
        <w:t>zgodnie</w:t>
      </w:r>
      <w:r w:rsidR="00B62DDD">
        <w:rPr>
          <w:color w:val="000000"/>
        </w:rPr>
        <w:t xml:space="preserve">             </w:t>
      </w:r>
      <w:r w:rsidR="00725B2F" w:rsidRPr="00721CE1">
        <w:rPr>
          <w:color w:val="000000"/>
        </w:rPr>
        <w:t xml:space="preserve"> z ustawą o wyrobach medycznych z dnia 20 maja 2010</w:t>
      </w:r>
      <w:r w:rsidR="00725B2F">
        <w:rPr>
          <w:color w:val="000000"/>
        </w:rPr>
        <w:t>r.</w:t>
      </w:r>
      <w:r w:rsidR="00F10383">
        <w:rPr>
          <w:color w:val="000000"/>
        </w:rPr>
        <w:t xml:space="preserve"> </w:t>
      </w:r>
      <w:r w:rsidR="00725B2F" w:rsidRPr="00721CE1">
        <w:rPr>
          <w:color w:val="000000"/>
        </w:rPr>
        <w:t>(</w:t>
      </w:r>
      <w:r w:rsidR="00725B2F" w:rsidRPr="00721CE1">
        <w:t>tj. Dz. U. z 20</w:t>
      </w:r>
      <w:r w:rsidR="00725B2F">
        <w:t>2</w:t>
      </w:r>
      <w:r w:rsidR="00725B2F" w:rsidRPr="00721CE1">
        <w:t xml:space="preserve">1r. poz. </w:t>
      </w:r>
      <w:r w:rsidR="00725B2F">
        <w:t>15</w:t>
      </w:r>
      <w:r w:rsidR="00725B2F" w:rsidRPr="00721CE1">
        <w:t xml:space="preserve">65) </w:t>
      </w:r>
      <w:r w:rsidR="00725B2F" w:rsidRPr="00721CE1">
        <w:rPr>
          <w:color w:val="000000"/>
        </w:rPr>
        <w:t xml:space="preserve">lub deklarację zgodności z Dyrektywą 93/42/EEC dla wyrobów medycznych. </w:t>
      </w:r>
    </w:p>
    <w:p w14:paraId="197E438D" w14:textId="5851CB00" w:rsidR="00725B2F" w:rsidRDefault="000F76DC" w:rsidP="00725B2F">
      <w:pPr>
        <w:spacing w:line="276" w:lineRule="auto"/>
        <w:jc w:val="both"/>
      </w:pPr>
      <w:r>
        <w:t>4.</w:t>
      </w:r>
      <w:r w:rsidR="00B4594D">
        <w:t>1.</w:t>
      </w:r>
      <w:r>
        <w:t>4</w:t>
      </w:r>
      <w:r w:rsidR="00725B2F" w:rsidRPr="00721CE1">
        <w:t xml:space="preserve">. Oznakowanie dostarczonych produktów (ulotki informacyjne, oryginalne etykiety) musi </w:t>
      </w:r>
      <w:r w:rsidR="00725B2F">
        <w:t xml:space="preserve"> </w:t>
      </w:r>
      <w:r w:rsidR="00725B2F" w:rsidRPr="00721CE1">
        <w:t>być sporządzone w języku polskim.</w:t>
      </w:r>
    </w:p>
    <w:p w14:paraId="36A01D1D" w14:textId="7BC0A368" w:rsidR="007E3AEF" w:rsidRPr="005D2568" w:rsidRDefault="007E3AEF" w:rsidP="007E3AEF">
      <w:pPr>
        <w:pStyle w:val="Default"/>
        <w:jc w:val="both"/>
      </w:pPr>
      <w:r>
        <w:t>4.</w:t>
      </w:r>
      <w:r w:rsidR="00B4594D">
        <w:t>1.</w:t>
      </w:r>
      <w:r w:rsidR="00B62DDD">
        <w:t>5</w:t>
      </w:r>
      <w:r>
        <w:t>. </w:t>
      </w:r>
      <w:r w:rsidRPr="005D2568">
        <w:t>Zamawiający zastrzega, iż ilość asortymentu wskazanego w załączniku nr 1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 xml:space="preserve">roszczeń przez Wykonawcę </w:t>
      </w:r>
      <w:r w:rsidR="00B4594D">
        <w:rPr>
          <w:rFonts w:eastAsia="Times New Roman"/>
          <w:color w:val="auto"/>
          <w:lang w:eastAsia="pl-PL"/>
        </w:rPr>
        <w:t xml:space="preserve"> </w:t>
      </w:r>
      <w:r w:rsidRPr="005D2568">
        <w:rPr>
          <w:rFonts w:eastAsia="Times New Roman"/>
          <w:color w:val="auto"/>
          <w:lang w:eastAsia="pl-PL"/>
        </w:rPr>
        <w:t>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 w:rsidR="000D0849">
        <w:t xml:space="preserve">                      </w:t>
      </w:r>
      <w:r w:rsidR="00B4594D">
        <w:t xml:space="preserve"> </w:t>
      </w:r>
      <w:r w:rsidRPr="00954A7B">
        <w:t>i wkładów chłonnych</w:t>
      </w:r>
      <w:r>
        <w:rPr>
          <w:b/>
          <w:i/>
        </w:rPr>
        <w:t> </w:t>
      </w:r>
      <w:r w:rsidRPr="005D2568">
        <w:t xml:space="preserve"> będzie wynikała z faktycznych potrzeb </w:t>
      </w:r>
      <w:r>
        <w:t>Z</w:t>
      </w:r>
      <w:r w:rsidRPr="005D2568">
        <w:t xml:space="preserve">amawiającego w okresie obowiązywania umowy. </w:t>
      </w:r>
    </w:p>
    <w:p w14:paraId="3FAF3CAB" w14:textId="2F8E0519" w:rsidR="000B60A0" w:rsidRPr="00301AA4" w:rsidRDefault="000B60A0" w:rsidP="000B60A0">
      <w:pPr>
        <w:autoSpaceDE w:val="0"/>
        <w:autoSpaceDN w:val="0"/>
        <w:adjustRightInd w:val="0"/>
        <w:jc w:val="both"/>
      </w:pPr>
      <w:r w:rsidRPr="00321CA2">
        <w:rPr>
          <w:bCs/>
          <w:szCs w:val="20"/>
        </w:rPr>
        <w:t>4.</w:t>
      </w:r>
      <w:r w:rsidR="00B4594D">
        <w:rPr>
          <w:bCs/>
          <w:szCs w:val="20"/>
        </w:rPr>
        <w:t>1.</w:t>
      </w:r>
      <w:r w:rsidR="00B62DDD">
        <w:rPr>
          <w:bCs/>
          <w:szCs w:val="20"/>
        </w:rPr>
        <w:t>6</w:t>
      </w:r>
      <w:r w:rsidRPr="00321CA2">
        <w:rPr>
          <w:bCs/>
          <w:szCs w:val="20"/>
        </w:rPr>
        <w:t>.</w:t>
      </w:r>
      <w:r w:rsidR="00B4594D">
        <w:rPr>
          <w:bCs/>
          <w:szCs w:val="20"/>
        </w:rPr>
        <w:t> </w:t>
      </w:r>
      <w:r w:rsidRPr="00133552">
        <w:t xml:space="preserve">Przedmiot zamówienia </w:t>
      </w:r>
      <w:r>
        <w:t xml:space="preserve">dotyczy szacunkowej ilości </w:t>
      </w:r>
      <w:r w:rsidR="007E3AEF">
        <w:t xml:space="preserve">pielucho-majtek i wkładów chłonnych </w:t>
      </w:r>
      <w:r>
        <w:t>w okresie 12 m-</w:t>
      </w:r>
      <w:proofErr w:type="spellStart"/>
      <w:r>
        <w:t>cy</w:t>
      </w:r>
      <w:proofErr w:type="spellEnd"/>
      <w:r w:rsidR="000868A0">
        <w:t>.</w:t>
      </w:r>
      <w:r>
        <w:t xml:space="preserve"> </w:t>
      </w:r>
    </w:p>
    <w:p w14:paraId="40B72FA2" w14:textId="6E2F9C53" w:rsidR="000B60A0" w:rsidRPr="007922AE" w:rsidRDefault="000B60A0" w:rsidP="000B60A0">
      <w:pPr>
        <w:numPr>
          <w:ilvl w:val="2"/>
          <w:numId w:val="22"/>
        </w:numPr>
        <w:tabs>
          <w:tab w:val="clear" w:pos="360"/>
          <w:tab w:val="num" w:pos="0"/>
        </w:tabs>
        <w:suppressAutoHyphens/>
        <w:jc w:val="both"/>
      </w:pPr>
      <w:r w:rsidRPr="007922AE">
        <w:t>4.</w:t>
      </w:r>
      <w:r w:rsidR="00B4594D">
        <w:t>1.</w:t>
      </w:r>
      <w:r w:rsidR="00B62DDD">
        <w:t>7</w:t>
      </w:r>
      <w:r w:rsidRPr="007922AE">
        <w:t>.</w:t>
      </w:r>
      <w:r>
        <w:t xml:space="preserve"> </w:t>
      </w:r>
      <w:r w:rsidRPr="007922AE">
        <w:t>Zamawiający</w:t>
      </w:r>
      <w:r>
        <w:t xml:space="preserve"> zezwala na wystawianie faktur w formie elektronicznej, które Wykonawca będzie przesyłał na adres poczty elektronicznej</w:t>
      </w:r>
      <w:r w:rsidRPr="007922AE">
        <w:t xml:space="preserve">: </w:t>
      </w:r>
      <w:r w:rsidRPr="0068320D">
        <w:t>sekretariat.zpo@interia.pl</w:t>
      </w:r>
      <w:r>
        <w:t xml:space="preserve">. Zamawiający </w:t>
      </w:r>
      <w:r>
        <w:lastRenderedPageBreak/>
        <w:t>akceptuje faktury elektroniczne spełniające aktualne wymagania prawne. Na fakturach należy umieścić informacje dotyczące identyfikacji realizowanej umowy, tj. nr umowy.</w:t>
      </w:r>
    </w:p>
    <w:p w14:paraId="16F3D59C" w14:textId="04E0EA39" w:rsidR="000B60A0" w:rsidRDefault="000B60A0" w:rsidP="0008435A">
      <w:pPr>
        <w:ind w:right="-108"/>
        <w:jc w:val="both"/>
        <w:rPr>
          <w:bCs/>
          <w:szCs w:val="20"/>
        </w:rPr>
      </w:pPr>
      <w:r>
        <w:t>4.</w:t>
      </w:r>
      <w:r w:rsidR="00B4594D">
        <w:t>1.</w:t>
      </w:r>
      <w:r w:rsidR="00B62DDD">
        <w:t>8</w:t>
      </w:r>
      <w:r>
        <w:rPr>
          <w:bCs/>
          <w:szCs w:val="20"/>
        </w:rPr>
        <w:t>.</w:t>
      </w:r>
      <w:r w:rsidRPr="00D62265">
        <w:rPr>
          <w:bCs/>
          <w:szCs w:val="20"/>
        </w:rPr>
        <w:t xml:space="preserve">Termin płatności </w:t>
      </w:r>
      <w:r w:rsidRPr="00D62265">
        <w:rPr>
          <w:b/>
          <w:bCs/>
          <w:szCs w:val="20"/>
        </w:rPr>
        <w:t>30 dni</w:t>
      </w:r>
      <w:r w:rsidRPr="00D62265">
        <w:rPr>
          <w:bCs/>
          <w:szCs w:val="20"/>
        </w:rPr>
        <w:t>, przelew.</w:t>
      </w:r>
      <w:r>
        <w:rPr>
          <w:bCs/>
          <w:szCs w:val="20"/>
        </w:rPr>
        <w:t xml:space="preserve"> </w:t>
      </w:r>
    </w:p>
    <w:p w14:paraId="38508980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V.</w:t>
      </w:r>
      <w:r w:rsidRPr="000F2F49">
        <w:rPr>
          <w:b/>
        </w:rPr>
        <w:tab/>
      </w:r>
      <w:r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sz w:val="24"/>
          <w:szCs w:val="24"/>
        </w:rPr>
        <w:t>Zamawiający nie stawia warunku w powyższym zakresie.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77777777" w:rsidR="00725B2F" w:rsidRPr="00721CE1" w:rsidRDefault="00725B2F" w:rsidP="00725B2F">
      <w:pPr>
        <w:tabs>
          <w:tab w:val="num" w:pos="1530"/>
        </w:tabs>
        <w:jc w:val="both"/>
      </w:pPr>
      <w:r w:rsidRPr="00721CE1">
        <w:t>posiadają uprawnienia do wykonywania określonej działalności lub czynności, jeżeli przepisy prawa nakładają obowiązek ich posiadania; 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34E82E85" w14:textId="666DC654" w:rsidR="00725B2F" w:rsidRPr="00721CE1" w:rsidRDefault="00725B2F" w:rsidP="00725B2F">
      <w:pPr>
        <w:jc w:val="both"/>
      </w:pPr>
      <w:r w:rsidRPr="00721CE1">
        <w:rPr>
          <w:color w:val="000000" w:themeColor="text1"/>
        </w:rPr>
        <w:t>w</w:t>
      </w:r>
      <w:r w:rsidRPr="00721CE1">
        <w:t xml:space="preserve">arunek powyższy zostanie spełniony, jeżeli Wykonawca dołączy do oferty opłaconą polisę, </w:t>
      </w:r>
      <w:r>
        <w:t xml:space="preserve"> </w:t>
      </w:r>
      <w:r w:rsidRPr="00721CE1">
        <w:t>a w przypadku jej braku, inny dokument potwierdzający, że Wykonawca jest ubezpieczony</w:t>
      </w:r>
      <w:r w:rsidR="00775D3A">
        <w:t xml:space="preserve">               </w:t>
      </w:r>
      <w:r w:rsidRPr="00721CE1">
        <w:t xml:space="preserve"> od odpowiedzialności cywilnej w zakresie prowadzonej działalności związanej z przedmiotem zamówienia na kwotę nie mniejszą niż </w:t>
      </w:r>
      <w:r w:rsidR="00B62DDD">
        <w:t>10</w:t>
      </w:r>
      <w:r w:rsidRPr="00721CE1">
        <w:t xml:space="preserve">0 000,00 zł. 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14BFEEDA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co najmniej </w:t>
      </w:r>
      <w:r w:rsidRPr="0041777A">
        <w:rPr>
          <w:color w:val="000000" w:themeColor="text1"/>
          <w:u w:val="single"/>
        </w:rPr>
        <w:t>dwie</w:t>
      </w:r>
      <w:r w:rsidRPr="0041777A">
        <w:rPr>
          <w:color w:val="000000" w:themeColor="text1"/>
        </w:rPr>
        <w:t xml:space="preserve"> dostawy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>o wartości brutto każdej z nich  nie mniejszej niż 10</w:t>
      </w:r>
      <w:r w:rsidRPr="0041777A">
        <w:rPr>
          <w:color w:val="000000" w:themeColor="text1"/>
          <w:shd w:val="clear" w:color="auto" w:fill="FFFFFF" w:themeFill="background1"/>
        </w:rPr>
        <w:t>0.000,00</w:t>
      </w:r>
      <w:r w:rsidRPr="0041777A">
        <w:rPr>
          <w:color w:val="000000" w:themeColor="text1"/>
        </w:rPr>
        <w:t xml:space="preserve"> złotych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-</w:t>
      </w:r>
      <w:r w:rsidRPr="0041777A">
        <w:rPr>
          <w:bCs/>
          <w:color w:val="000000" w:themeColor="text1"/>
        </w:rPr>
        <w:t xml:space="preserve"> (</w:t>
      </w:r>
      <w:r w:rsidRPr="00A30B75">
        <w:rPr>
          <w:bCs/>
          <w:color w:val="000000" w:themeColor="text1"/>
        </w:rPr>
        <w:t xml:space="preserve">załącznik nr </w:t>
      </w:r>
      <w:r>
        <w:rPr>
          <w:bCs/>
          <w:color w:val="000000" w:themeColor="text1"/>
        </w:rPr>
        <w:t>2</w:t>
      </w:r>
      <w:r w:rsidRPr="00A30B75">
        <w:rPr>
          <w:bCs/>
          <w:color w:val="000000" w:themeColor="text1"/>
        </w:rPr>
        <w:t xml:space="preserve"> do Z</w:t>
      </w:r>
      <w:r w:rsidR="008D7E66">
        <w:rPr>
          <w:bCs/>
          <w:color w:val="000000" w:themeColor="text1"/>
        </w:rPr>
        <w:t>apytania ofertowego</w:t>
      </w:r>
      <w:r w:rsidRPr="0041777A">
        <w:rPr>
          <w:bCs/>
          <w:color w:val="000000" w:themeColor="text1"/>
        </w:rPr>
        <w:t>).</w:t>
      </w:r>
    </w:p>
    <w:p w14:paraId="51194FE9" w14:textId="77777777" w:rsidR="00CA5211" w:rsidRDefault="00CA5211" w:rsidP="00CA5211">
      <w:pPr>
        <w:jc w:val="both"/>
        <w:rPr>
          <w:bCs/>
          <w:color w:val="000000" w:themeColor="text1"/>
        </w:rPr>
      </w:pP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6FBDE8E3" w:rsidR="00CA5211" w:rsidRDefault="00CA5211" w:rsidP="00B4594D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t xml:space="preserve">oświadczenia, </w:t>
      </w:r>
      <w:r w:rsidRPr="00386B7F">
        <w:t xml:space="preserve">że oferowany przedmiot zamówienia dopuszczony jest do obrotu </w:t>
      </w:r>
      <w:r>
        <w:t xml:space="preserve">                         </w:t>
      </w:r>
      <w:r w:rsidRPr="00386B7F">
        <w:t>w Polsce zgodnie z obowiązującą Ustawą o Wyrobach Medycznych  (tj. Dz. U. z 2021r. poz. 1565 z dnia 20 maja 2010r.) i stanowi wyrób</w:t>
      </w:r>
      <w:r w:rsidRPr="00386B7F">
        <w:rPr>
          <w:bCs/>
        </w:rPr>
        <w:t xml:space="preserve"> medyczny w rozumieniu przywołanej ustawy,</w:t>
      </w:r>
      <w:r>
        <w:rPr>
          <w:bCs/>
        </w:rPr>
        <w:t xml:space="preserve"> </w:t>
      </w:r>
      <w:r w:rsidR="00903855">
        <w:rPr>
          <w:bCs/>
        </w:rPr>
        <w:t xml:space="preserve">             </w:t>
      </w:r>
      <w:r w:rsidRPr="00386B7F">
        <w:rPr>
          <w:bCs/>
        </w:rPr>
        <w:t xml:space="preserve">tj. posiada certyfikat CE i deklarację zgodności </w:t>
      </w:r>
      <w:r w:rsidRPr="00386B7F">
        <w:rPr>
          <w:color w:val="000000"/>
        </w:rPr>
        <w:t xml:space="preserve">z Dyrektywą 93/42/EEC dla wyrobów medycznych; </w:t>
      </w:r>
    </w:p>
    <w:p w14:paraId="0BDC6FBA" w14:textId="08C76A21" w:rsidR="00903855" w:rsidRDefault="00903855" w:rsidP="00B4594D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bezpłatnych próbek pielucho-majtek (dziennych i nocnych) oraz wkładów chłonnych                   w ilości 5 szt.</w:t>
      </w:r>
      <w:r w:rsidR="00B62DDD">
        <w:rPr>
          <w:color w:val="000000"/>
        </w:rPr>
        <w:t>;</w:t>
      </w:r>
    </w:p>
    <w:p w14:paraId="70FEC7EE" w14:textId="44A2DD57" w:rsidR="00B62DDD" w:rsidRPr="00B62DDD" w:rsidRDefault="00B62DDD" w:rsidP="00B62DDD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B62DDD">
        <w:t>przedstawienia kart charakterystyki (opis) pielucho-majtek dziennych i nocnych oraz wkładów chłonnych, które muszą być zgodnie z normą ISO w języku polskim</w:t>
      </w:r>
      <w:r>
        <w:t>;</w:t>
      </w:r>
    </w:p>
    <w:p w14:paraId="6D7DDD12" w14:textId="4EB8C92A" w:rsidR="00B62DDD" w:rsidRPr="00721CE1" w:rsidRDefault="00B62DDD" w:rsidP="00B62DDD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721CE1">
        <w:t xml:space="preserve">opłaconą polisę, </w:t>
      </w:r>
      <w:r>
        <w:t xml:space="preserve"> </w:t>
      </w:r>
      <w:r w:rsidRPr="00721CE1">
        <w:t>a w przypadku jej braku, inny dokument potwierdzający, że Wykonawca jest ubezpieczony</w:t>
      </w:r>
      <w:r>
        <w:t xml:space="preserve"> </w:t>
      </w:r>
      <w:r w:rsidRPr="00721CE1">
        <w:t xml:space="preserve">od odpowiedzialności cywilnej w zakresie prowadzonej działalności związanej z przedmiotem zamówienia na kwotę nie mniejszą niż </w:t>
      </w:r>
      <w:r>
        <w:t>10</w:t>
      </w:r>
      <w:r w:rsidRPr="00721CE1">
        <w:t>0 000,00 zł</w:t>
      </w:r>
      <w:r>
        <w:t>;</w:t>
      </w:r>
      <w:r w:rsidRPr="00721CE1">
        <w:t xml:space="preserve"> </w:t>
      </w:r>
    </w:p>
    <w:p w14:paraId="5FD7B31A" w14:textId="30DBFED6" w:rsidR="00B62DDD" w:rsidRDefault="00B62DDD" w:rsidP="00B4594D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02CC27B2" w14:textId="1ABA6928" w:rsidR="008D7E66" w:rsidRPr="00386B7F" w:rsidRDefault="008D7E66" w:rsidP="00B4594D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umowy </w:t>
      </w:r>
      <w:r w:rsidRPr="00A30B75">
        <w:rPr>
          <w:bCs/>
          <w:color w:val="000000" w:themeColor="text1"/>
        </w:rPr>
        <w:t xml:space="preserve">załącznik nr </w:t>
      </w:r>
      <w:r>
        <w:rPr>
          <w:bCs/>
          <w:color w:val="000000" w:themeColor="text1"/>
        </w:rPr>
        <w:t>4</w:t>
      </w:r>
      <w:r w:rsidRPr="00A30B75">
        <w:rPr>
          <w:bCs/>
          <w:color w:val="000000" w:themeColor="text1"/>
        </w:rPr>
        <w:t xml:space="preserve"> do Z</w:t>
      </w:r>
      <w:r>
        <w:rPr>
          <w:bCs/>
          <w:color w:val="000000" w:themeColor="text1"/>
        </w:rPr>
        <w:t>apytania ofertowego.</w:t>
      </w:r>
    </w:p>
    <w:p w14:paraId="76FFF2A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TERMIN WYKONANIA ZAMÓWIENIA</w:t>
      </w:r>
    </w:p>
    <w:p w14:paraId="6A203B5B" w14:textId="737A1BCB" w:rsidR="000B60A0" w:rsidRDefault="000B60A0" w:rsidP="000B60A0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Pr="009933DB">
        <w:rPr>
          <w:bCs/>
        </w:rPr>
        <w:t>.</w:t>
      </w:r>
    </w:p>
    <w:p w14:paraId="719210AF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lastRenderedPageBreak/>
        <w:t>V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SPOSÓB UDZIELANIA WYJAŚNIEŃ</w:t>
      </w:r>
    </w:p>
    <w:p w14:paraId="0B9708BB" w14:textId="77777777" w:rsidR="000B60A0" w:rsidRDefault="000B60A0" w:rsidP="000B60A0">
      <w:pPr>
        <w:rPr>
          <w:sz w:val="20"/>
          <w:szCs w:val="20"/>
        </w:rPr>
      </w:pP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77777777" w:rsidR="000B60A0" w:rsidRDefault="000B60A0" w:rsidP="000B60A0">
      <w:pPr>
        <w:jc w:val="both"/>
      </w:pPr>
      <w:r w:rsidRPr="00A67EEC">
        <w:rPr>
          <w:b/>
          <w:bCs/>
        </w:rPr>
        <w:t>7.2.</w:t>
      </w:r>
      <w:r>
        <w:rPr>
          <w:b/>
          <w:bCs/>
        </w:rPr>
        <w:t xml:space="preserve"> 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19D5932B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 xml:space="preserve">Treść zapytań wraz z wyjaśnieniami Zamawiający udostępni na stronie internetowej Biuletynu, bez ujawniania źródła zapytania. </w:t>
      </w:r>
    </w:p>
    <w:p w14:paraId="317BA63F" w14:textId="3E02764B" w:rsidR="00CA5211" w:rsidRPr="00697168" w:rsidRDefault="00CA5211" w:rsidP="000B60A0">
      <w:pPr>
        <w:jc w:val="both"/>
      </w:pPr>
      <w:r w:rsidRPr="00CA5211">
        <w:rPr>
          <w:b/>
          <w:bCs/>
        </w:rPr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40A954EA" w14:textId="77777777" w:rsidR="000B60A0" w:rsidRPr="00697168" w:rsidRDefault="000B60A0" w:rsidP="000B60A0"/>
    <w:p w14:paraId="3B2B6D6C" w14:textId="60F6DBB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III.</w:t>
      </w:r>
      <w:r w:rsidRPr="000F2F49">
        <w:rPr>
          <w:b/>
        </w:rPr>
        <w:tab/>
      </w:r>
      <w:r w:rsidR="00A223AD">
        <w:rPr>
          <w:b/>
        </w:rPr>
        <w:t xml:space="preserve"> </w:t>
      </w:r>
      <w:r>
        <w:rPr>
          <w:b/>
        </w:rPr>
        <w:t>SPOSÓB PRZYGOTOWANIA OFERTY</w:t>
      </w:r>
    </w:p>
    <w:p w14:paraId="0C11AEF7" w14:textId="77777777" w:rsidR="000B60A0" w:rsidRPr="003C4BCE" w:rsidRDefault="000B60A0" w:rsidP="000B60A0"/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31862A5F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 xml:space="preserve">cenowym - </w:t>
      </w:r>
      <w:r w:rsidRPr="00035026">
        <w:rPr>
          <w:u w:val="single"/>
        </w:rPr>
        <w:t xml:space="preserve">Załącznik nr </w:t>
      </w:r>
      <w:r>
        <w:rPr>
          <w:u w:val="single"/>
        </w:rPr>
        <w:t>1</w:t>
      </w:r>
      <w:r w:rsidRPr="00016F3F">
        <w:t xml:space="preserve"> do niniejszego zapytania ofertowego</w:t>
      </w:r>
      <w:r>
        <w:t>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E5D096F" w:rsidR="000B60A0" w:rsidRPr="005B4140" w:rsidRDefault="000B60A0" w:rsidP="00903855">
      <w:pPr>
        <w:jc w:val="both"/>
      </w:pPr>
      <w:r>
        <w:rPr>
          <w:b/>
        </w:rPr>
        <w:t xml:space="preserve">8.6. 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77777777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sekretariat.zpo@interia.pl,</w:t>
      </w:r>
      <w:r w:rsidRPr="002C7788">
        <w:t xml:space="preserve"> w dni robocze od poniedziałku do piątku w godzinach 7:00 – 14:00.</w:t>
      </w:r>
    </w:p>
    <w:p w14:paraId="18313CD5" w14:textId="4A25BFEE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 xml:space="preserve"> Oferta powinna być podpisana czytelnie przez osobę upoważnioną do reprezentowania Wykonawcy w obrocie gospodarczym, zgodnie z aktem rejestracyjnym i przepisami prawa. Oferta podpisana przez upoważnionego przedstawiciela Wykonawcy wymaga dołączenia do oferty właściwego pełnomocnictwa wskazującego jednoznaczne uprawnienie do 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15E98979" w14:textId="2849BFCC" w:rsidR="00396AEE" w:rsidRDefault="00396AEE" w:rsidP="000B60A0">
      <w:pPr>
        <w:jc w:val="both"/>
      </w:pPr>
    </w:p>
    <w:p w14:paraId="304FC80E" w14:textId="7FBA9DD8" w:rsidR="000D0849" w:rsidRDefault="000D0849" w:rsidP="000B60A0">
      <w:pPr>
        <w:jc w:val="both"/>
      </w:pPr>
    </w:p>
    <w:p w14:paraId="354662BA" w14:textId="77777777" w:rsidR="000D0849" w:rsidRDefault="000D0849" w:rsidP="000B60A0">
      <w:pPr>
        <w:jc w:val="both"/>
      </w:pPr>
    </w:p>
    <w:p w14:paraId="239CACDD" w14:textId="77777777" w:rsidR="00D0391D" w:rsidRDefault="00D0391D" w:rsidP="000B60A0">
      <w:pPr>
        <w:jc w:val="both"/>
      </w:pPr>
    </w:p>
    <w:p w14:paraId="25E0F34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lastRenderedPageBreak/>
        <w:t>IX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MIEJSCE ORAZ TERMIN SKŁADANIA OFERT</w:t>
      </w:r>
    </w:p>
    <w:p w14:paraId="41E1360B" w14:textId="3E525250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Pr="00D0391D">
        <w:rPr>
          <w:b/>
        </w:rPr>
        <w:t>0</w:t>
      </w:r>
      <w:r w:rsidR="00D0391D" w:rsidRPr="00D0391D">
        <w:rPr>
          <w:b/>
        </w:rPr>
        <w:t>8</w:t>
      </w:r>
      <w:r w:rsidRPr="00D0391D">
        <w:rPr>
          <w:b/>
        </w:rPr>
        <w:t>.</w:t>
      </w:r>
      <w:r w:rsidRPr="006B7C25">
        <w:rPr>
          <w:b/>
        </w:rPr>
        <w:t>0</w:t>
      </w:r>
      <w:r w:rsidR="005027B6">
        <w:rPr>
          <w:b/>
        </w:rPr>
        <w:t>4</w:t>
      </w:r>
      <w:r w:rsidRPr="00306606">
        <w:rPr>
          <w:b/>
        </w:rPr>
        <w:t>.202</w:t>
      </w:r>
      <w:r w:rsidR="005027B6">
        <w:rPr>
          <w:b/>
        </w:rPr>
        <w:t>2</w:t>
      </w:r>
      <w:r w:rsidRPr="00306606">
        <w:rPr>
          <w:b/>
        </w:rPr>
        <w:t xml:space="preserve">r. do godz. </w:t>
      </w:r>
      <w:r w:rsidR="005027B6">
        <w:rPr>
          <w:b/>
        </w:rPr>
        <w:t>11</w:t>
      </w:r>
      <w:r w:rsidRPr="00306606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stanowiącym </w:t>
      </w:r>
      <w:r w:rsidRPr="00035026">
        <w:rPr>
          <w:u w:val="single"/>
        </w:rPr>
        <w:t xml:space="preserve">Załącznik nr </w:t>
      </w:r>
      <w:r>
        <w:rPr>
          <w:u w:val="single"/>
        </w:rPr>
        <w:t>3</w:t>
      </w:r>
      <w:r w:rsidRPr="00016F3F">
        <w:t xml:space="preserve"> do niniejszego zapytania ofertowego</w:t>
      </w:r>
      <w:r w:rsidRPr="004C596B">
        <w:t>.</w:t>
      </w:r>
      <w:r>
        <w:t xml:space="preserve"> </w:t>
      </w:r>
      <w:r w:rsidRPr="00B826A2">
        <w:rPr>
          <w:b/>
          <w:bCs/>
        </w:rPr>
        <w:t>Z uwagi na wprowadzenie w Polsce stanu zagrożenia epidemicznego</w:t>
      </w:r>
      <w:r w:rsidR="0068320D">
        <w:rPr>
          <w:b/>
          <w:bCs/>
        </w:rPr>
        <w:t xml:space="preserve">                   </w:t>
      </w:r>
      <w:r w:rsidRPr="00B826A2">
        <w:rPr>
          <w:b/>
          <w:bCs/>
        </w:rPr>
        <w:t xml:space="preserve"> w związku z COVID-19, zachęcamy do składania ofert za pośrednictwem poczty polskiej bądź kuriera</w:t>
      </w:r>
      <w:r w:rsidRPr="00B826A2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</w:t>
      </w:r>
      <w:r w:rsidR="0068320D">
        <w:t xml:space="preserve">           </w:t>
      </w:r>
      <w:r w:rsidRPr="004C596B">
        <w:t xml:space="preserve">i godzina wpływu oferty do Zamawiającego, a nie data jej wysłania przesyłką pocztową czy kurierską. </w:t>
      </w:r>
    </w:p>
    <w:p w14:paraId="77E322A1" w14:textId="77777777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wypełnione </w:t>
      </w:r>
      <w:r w:rsidRPr="00490983">
        <w:rPr>
          <w:u w:val="single"/>
        </w:rPr>
        <w:t xml:space="preserve">Załączniki nr </w:t>
      </w:r>
      <w:r w:rsidRPr="0036183E">
        <w:rPr>
          <w:u w:val="single"/>
        </w:rPr>
        <w:t xml:space="preserve">1, </w:t>
      </w:r>
      <w:r w:rsidRPr="00490983">
        <w:rPr>
          <w:u w:val="single"/>
        </w:rPr>
        <w:t>2, 3 i</w:t>
      </w:r>
      <w:r w:rsidRPr="0036183E">
        <w:rPr>
          <w:u w:val="single"/>
        </w:rPr>
        <w:t xml:space="preserve"> 4. </w:t>
      </w:r>
    </w:p>
    <w:p w14:paraId="5FB46423" w14:textId="046DC361" w:rsidR="000B60A0" w:rsidRDefault="000B60A0" w:rsidP="000B60A0">
      <w:pPr>
        <w:pStyle w:val="Akapitzlist"/>
        <w:ind w:left="0"/>
        <w:jc w:val="both"/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D0391D">
        <w:rPr>
          <w:bCs/>
          <w:iCs/>
          <w:lang w:eastAsia="ar-SA"/>
        </w:rPr>
        <w:t xml:space="preserve">dniu </w:t>
      </w:r>
      <w:r w:rsidRPr="00D0391D">
        <w:rPr>
          <w:b/>
          <w:bCs/>
          <w:iCs/>
          <w:lang w:eastAsia="ar-SA"/>
        </w:rPr>
        <w:t>0</w:t>
      </w:r>
      <w:r w:rsidR="00D0391D" w:rsidRPr="00D0391D">
        <w:rPr>
          <w:b/>
          <w:bCs/>
          <w:iCs/>
          <w:lang w:eastAsia="ar-SA"/>
        </w:rPr>
        <w:t>8</w:t>
      </w:r>
      <w:r w:rsidRPr="00D0391D">
        <w:rPr>
          <w:b/>
          <w:bCs/>
          <w:iCs/>
          <w:lang w:eastAsia="ar-SA"/>
        </w:rPr>
        <w:t>.0</w:t>
      </w:r>
      <w:r w:rsidR="0068320D" w:rsidRPr="00D0391D">
        <w:rPr>
          <w:b/>
          <w:bCs/>
          <w:iCs/>
          <w:lang w:eastAsia="ar-SA"/>
        </w:rPr>
        <w:t>4</w:t>
      </w:r>
      <w:r w:rsidRPr="006B7C25">
        <w:rPr>
          <w:b/>
          <w:bCs/>
          <w:iCs/>
          <w:lang w:eastAsia="ar-SA"/>
        </w:rPr>
        <w:t>.</w:t>
      </w:r>
      <w:r w:rsidRPr="004C596B">
        <w:rPr>
          <w:b/>
          <w:bCs/>
          <w:iCs/>
          <w:lang w:eastAsia="ar-SA"/>
        </w:rPr>
        <w:t>20</w:t>
      </w:r>
      <w:r>
        <w:rPr>
          <w:b/>
          <w:bCs/>
          <w:iCs/>
          <w:lang w:eastAsia="ar-SA"/>
        </w:rPr>
        <w:t>2</w:t>
      </w:r>
      <w:r w:rsidR="0068320D">
        <w:rPr>
          <w:b/>
          <w:bCs/>
          <w:iCs/>
          <w:lang w:eastAsia="ar-SA"/>
        </w:rPr>
        <w:t>2</w:t>
      </w:r>
      <w:r w:rsidRPr="004C596B">
        <w:rPr>
          <w:b/>
          <w:bCs/>
          <w:iCs/>
          <w:lang w:eastAsia="ar-SA"/>
        </w:rPr>
        <w:t xml:space="preserve">r. o godz. </w:t>
      </w:r>
      <w:r>
        <w:rPr>
          <w:b/>
          <w:bCs/>
          <w:iCs/>
          <w:lang w:eastAsia="ar-SA"/>
        </w:rPr>
        <w:t>1</w:t>
      </w:r>
      <w:r w:rsidR="0068320D">
        <w:rPr>
          <w:b/>
          <w:bCs/>
          <w:iCs/>
          <w:lang w:eastAsia="ar-SA"/>
        </w:rPr>
        <w:t>1</w:t>
      </w:r>
      <w:r w:rsidRPr="004C596B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4C596B">
        <w:t xml:space="preserve"> w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1C436FCF" w14:textId="77777777" w:rsidR="000B60A0" w:rsidRDefault="000B60A0" w:rsidP="000B60A0">
      <w:pPr>
        <w:autoSpaceDE w:val="0"/>
        <w:autoSpaceDN w:val="0"/>
        <w:adjustRightInd w:val="0"/>
        <w:ind w:left="567" w:hanging="567"/>
      </w:pPr>
    </w:p>
    <w:p w14:paraId="6225168A" w14:textId="77777777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Pr="008D2EEA">
        <w:rPr>
          <w:b/>
          <w:lang w:eastAsia="ar-SA"/>
        </w:rPr>
        <w:t>ZPO/</w:t>
      </w:r>
      <w:r w:rsidRPr="004E12A4">
        <w:rPr>
          <w:b/>
          <w:lang w:eastAsia="ar-SA"/>
        </w:rPr>
        <w:t>ZO/</w:t>
      </w:r>
      <w:r>
        <w:rPr>
          <w:b/>
          <w:lang w:eastAsia="ar-SA"/>
        </w:rPr>
        <w:t>1</w:t>
      </w:r>
      <w:r w:rsidRPr="008D2EEA">
        <w:rPr>
          <w:b/>
          <w:lang w:eastAsia="ar-SA"/>
        </w:rPr>
        <w:t>/20</w:t>
      </w:r>
      <w:r>
        <w:rPr>
          <w:b/>
          <w:lang w:eastAsia="ar-SA"/>
        </w:rPr>
        <w:t xml:space="preserve">22 </w:t>
      </w:r>
    </w:p>
    <w:p w14:paraId="43DE8AC4" w14:textId="77777777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t>„</w:t>
      </w:r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</w:t>
      </w:r>
      <w:r w:rsidRPr="006F5A67">
        <w:rPr>
          <w:b/>
          <w:bCs/>
          <w:i/>
        </w:rPr>
        <w:t>”.</w:t>
      </w:r>
    </w:p>
    <w:p w14:paraId="4B7E6ADA" w14:textId="6E7389FB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otwierać </w:t>
      </w:r>
      <w:r w:rsidRPr="003033B5">
        <w:rPr>
          <w:b/>
          <w:bCs/>
          <w:iCs/>
          <w:lang w:eastAsia="ar-SA"/>
        </w:rPr>
        <w:t xml:space="preserve">do </w:t>
      </w:r>
      <w:r w:rsidRPr="006B7C25">
        <w:rPr>
          <w:b/>
          <w:bCs/>
          <w:iCs/>
          <w:lang w:eastAsia="ar-SA"/>
        </w:rPr>
        <w:t xml:space="preserve">dnia </w:t>
      </w:r>
      <w:r w:rsidR="008D7E66">
        <w:rPr>
          <w:b/>
          <w:bCs/>
          <w:iCs/>
          <w:lang w:eastAsia="ar-SA"/>
        </w:rPr>
        <w:t>08</w:t>
      </w:r>
      <w:r w:rsidRPr="006B7C25">
        <w:rPr>
          <w:b/>
          <w:bCs/>
          <w:iCs/>
          <w:lang w:eastAsia="ar-SA"/>
        </w:rPr>
        <w:t>.0</w:t>
      </w:r>
      <w:r w:rsidR="007E3AEF">
        <w:rPr>
          <w:b/>
          <w:bCs/>
          <w:iCs/>
          <w:lang w:eastAsia="ar-SA"/>
        </w:rPr>
        <w:t>4</w:t>
      </w:r>
      <w:r w:rsidRPr="006B7C25">
        <w:rPr>
          <w:b/>
          <w:bCs/>
          <w:iCs/>
          <w:lang w:eastAsia="ar-SA"/>
        </w:rPr>
        <w:t>.202</w:t>
      </w:r>
      <w:r>
        <w:rPr>
          <w:b/>
          <w:bCs/>
          <w:iCs/>
          <w:lang w:eastAsia="ar-SA"/>
        </w:rPr>
        <w:t>2</w:t>
      </w:r>
      <w:r w:rsidRPr="006B7C25">
        <w:rPr>
          <w:b/>
          <w:bCs/>
          <w:iCs/>
          <w:lang w:eastAsia="ar-SA"/>
        </w:rPr>
        <w:t>r</w:t>
      </w:r>
      <w:r w:rsidRPr="003033B5">
        <w:rPr>
          <w:b/>
          <w:bCs/>
          <w:iCs/>
          <w:lang w:eastAsia="ar-SA"/>
        </w:rPr>
        <w:t xml:space="preserve">. do godz. </w:t>
      </w:r>
      <w:r>
        <w:rPr>
          <w:b/>
          <w:bCs/>
          <w:iCs/>
          <w:lang w:eastAsia="ar-SA"/>
        </w:rPr>
        <w:t>1</w:t>
      </w:r>
      <w:r w:rsidR="0068320D">
        <w:rPr>
          <w:b/>
          <w:bCs/>
          <w:iCs/>
          <w:lang w:eastAsia="ar-SA"/>
        </w:rPr>
        <w:t>1</w:t>
      </w:r>
      <w:r w:rsidRPr="003033B5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3033B5">
        <w:rPr>
          <w:b/>
          <w:bCs/>
          <w:iCs/>
          <w:lang w:eastAsia="ar-SA"/>
        </w:rPr>
        <w:t>.</w:t>
      </w:r>
    </w:p>
    <w:p w14:paraId="4BD60B61" w14:textId="77777777" w:rsidR="000B60A0" w:rsidRPr="003033B5" w:rsidRDefault="000B60A0" w:rsidP="000B60A0">
      <w:pPr>
        <w:pStyle w:val="Akapitzlist"/>
        <w:ind w:left="284" w:firstLine="142"/>
      </w:pPr>
      <w:r w:rsidRPr="003033B5">
        <w:t xml:space="preserve">na adres: </w:t>
      </w:r>
    </w:p>
    <w:p w14:paraId="6D7F6E70" w14:textId="77777777" w:rsidR="000B60A0" w:rsidRPr="003033B5" w:rsidRDefault="000B60A0" w:rsidP="000B60A0">
      <w:pPr>
        <w:pStyle w:val="Akapitzlist"/>
        <w:ind w:left="426"/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4CBCB599" w14:textId="77777777" w:rsidR="000B60A0" w:rsidRDefault="000B60A0" w:rsidP="000B60A0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7E8F929C" w14:textId="77777777" w:rsidR="000B60A0" w:rsidRDefault="000B60A0" w:rsidP="000B60A0">
      <w:pPr>
        <w:rPr>
          <w:sz w:val="20"/>
          <w:szCs w:val="20"/>
          <w:lang w:val="x-none" w:eastAsia="en-US"/>
        </w:rPr>
      </w:pPr>
    </w:p>
    <w:p w14:paraId="64F8575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OCENA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3323A107" w14:textId="77777777" w:rsidR="000B60A0" w:rsidRDefault="000B60A0" w:rsidP="000B60A0">
      <w:r w:rsidRPr="005B4140">
        <w:t> </w:t>
      </w:r>
      <w:r>
        <w:t xml:space="preserve">                             </w:t>
      </w:r>
      <w:r w:rsidRPr="005B4140">
        <w:t>1.Cena –</w:t>
      </w:r>
      <w:r>
        <w:t>10</w:t>
      </w:r>
      <w:r w:rsidRPr="005B4140">
        <w:t>0%</w:t>
      </w:r>
      <w:r>
        <w:t>, najniższa cena brutto.</w:t>
      </w:r>
    </w:p>
    <w:p w14:paraId="78E560D5" w14:textId="77777777" w:rsidR="000B60A0" w:rsidRPr="006F34AA" w:rsidRDefault="000B60A0" w:rsidP="000B60A0"/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3069EE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77777777" w:rsidR="000B60A0" w:rsidRPr="003033B5" w:rsidRDefault="000B60A0" w:rsidP="003069EE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77777777" w:rsidR="000B60A0" w:rsidRPr="003033B5" w:rsidRDefault="000B60A0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Pr="003033B5">
              <w:rPr>
                <w:rFonts w:ascii="Times New Roman" w:hAnsi="Times New Roman" w:cs="Times New Roman"/>
                <w:b/>
                <w:szCs w:val="24"/>
              </w:rPr>
              <w:t>0%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77777777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 z najniższą zaoferowaną ceną (jeśli cena oferty z najniższą ceną nie przekroczy kwoty, jaką Zamawiający przeznaczył na realizację zamówienia)</w:t>
      </w:r>
      <w:r>
        <w:t>.</w:t>
      </w:r>
    </w:p>
    <w:p w14:paraId="7E28B5AB" w14:textId="77777777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.3.</w:t>
      </w:r>
      <w:r w:rsidRPr="00261D15">
        <w:t xml:space="preserve"> Zamawiający poprawi w ofertach</w:t>
      </w:r>
      <w:r>
        <w:t>:</w:t>
      </w:r>
    </w:p>
    <w:p w14:paraId="7ACE67EA" w14:textId="77777777" w:rsidR="000B60A0" w:rsidRDefault="000B60A0" w:rsidP="000B60A0">
      <w:pPr>
        <w:jc w:val="both"/>
      </w:pPr>
      <w:r>
        <w:t>a. </w:t>
      </w:r>
      <w:r w:rsidRPr="00261D15">
        <w:t xml:space="preserve"> oczywiste omyłki pisarskie,</w:t>
      </w:r>
    </w:p>
    <w:p w14:paraId="5B757384" w14:textId="77777777" w:rsidR="000B60A0" w:rsidRDefault="000B60A0" w:rsidP="000B60A0">
      <w:pPr>
        <w:tabs>
          <w:tab w:val="left" w:pos="426"/>
        </w:tabs>
        <w:jc w:val="both"/>
      </w:pPr>
      <w:r>
        <w:t>b.  </w:t>
      </w:r>
      <w:r w:rsidRPr="00261D15">
        <w:t>oczywiste omyłki rachunkowe</w:t>
      </w:r>
      <w:r>
        <w:t xml:space="preserve"> z uwzględnieniem konsekwencji rachunkowych dokonanych poprawek</w:t>
      </w:r>
      <w:r w:rsidRPr="00261D15">
        <w:t xml:space="preserve"> oraz</w:t>
      </w:r>
    </w:p>
    <w:p w14:paraId="43DD845E" w14:textId="77777777" w:rsidR="000B60A0" w:rsidRPr="00261D15" w:rsidRDefault="000B60A0" w:rsidP="000B60A0">
      <w:pPr>
        <w:tabs>
          <w:tab w:val="left" w:pos="426"/>
        </w:tabs>
        <w:jc w:val="both"/>
      </w:pPr>
      <w:r>
        <w:t>c.</w:t>
      </w:r>
      <w:r w:rsidRPr="00261D15">
        <w:t xml:space="preserve"> inne omyłki</w:t>
      </w:r>
      <w:r>
        <w:t xml:space="preserve"> polegające na niezgodności oferty z Zapytaniem ofertowym</w:t>
      </w:r>
      <w:r w:rsidRPr="00261D15">
        <w:t>, niepowodujące istotnych zmian w treści oferty.</w:t>
      </w:r>
    </w:p>
    <w:p w14:paraId="242BD5D4" w14:textId="77777777" w:rsidR="000B60A0" w:rsidRDefault="000B60A0" w:rsidP="000B60A0">
      <w:pPr>
        <w:jc w:val="both"/>
      </w:pPr>
      <w:r>
        <w:t>Zamawiający wyznaczy Wykonawcy odpowiedni termin na wyrażenie zgody na poprawienie                  w ofercie omyłki lub zakwestionowanie sposobu jej poprawienia. Brak odpowiedzi                           w wyznaczonym terminie uznaje się za wyrażenie zgody na poprawienie omyłki.</w:t>
      </w:r>
    </w:p>
    <w:p w14:paraId="40B6EB06" w14:textId="77777777" w:rsidR="000B60A0" w:rsidRDefault="000B60A0" w:rsidP="000B60A0">
      <w:pPr>
        <w:jc w:val="both"/>
      </w:pPr>
      <w:r w:rsidRPr="00136752">
        <w:rPr>
          <w:b/>
          <w:bCs/>
        </w:rPr>
        <w:t>10.4.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77777777" w:rsidR="000B60A0" w:rsidRDefault="000B60A0" w:rsidP="00190BE1">
      <w:pPr>
        <w:jc w:val="both"/>
      </w:pPr>
      <w:r w:rsidRPr="00136752">
        <w:rPr>
          <w:b/>
          <w:bCs/>
        </w:rPr>
        <w:t>10.5. </w:t>
      </w:r>
      <w:r>
        <w:t>Obowiązek wykazania, że oferta nie zawiera rażąco niskiej ceny spoczywa na Wykonawcy.</w:t>
      </w:r>
    </w:p>
    <w:p w14:paraId="2B562138" w14:textId="6CB31CFD" w:rsidR="000B60A0" w:rsidRDefault="000B60A0" w:rsidP="000B60A0">
      <w:pPr>
        <w:jc w:val="both"/>
      </w:pPr>
      <w:r w:rsidRPr="00136752">
        <w:rPr>
          <w:b/>
          <w:bCs/>
        </w:rPr>
        <w:lastRenderedPageBreak/>
        <w:t>10.6. 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XI. TERMIN ZWIĄZANIA OFERTĄ</w:t>
      </w:r>
    </w:p>
    <w:p w14:paraId="2018834D" w14:textId="6771F2DE" w:rsidR="00190BE1" w:rsidRDefault="00190BE1" w:rsidP="000B60A0">
      <w:pPr>
        <w:jc w:val="both"/>
      </w:pPr>
    </w:p>
    <w:p w14:paraId="197F2872" w14:textId="1DA56242" w:rsidR="00190BE1" w:rsidRPr="000D0849" w:rsidRDefault="00190BE1" w:rsidP="00190BE1">
      <w:pPr>
        <w:pStyle w:val="Akapitzlist"/>
        <w:numPr>
          <w:ilvl w:val="0"/>
          <w:numId w:val="47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dnia </w:t>
      </w:r>
      <w:r w:rsidR="000D0849" w:rsidRPr="000D0849">
        <w:rPr>
          <w:b/>
          <w:bCs/>
        </w:rPr>
        <w:t>07.05.2022r.</w:t>
      </w:r>
    </w:p>
    <w:p w14:paraId="79AF6721" w14:textId="346C3A3F" w:rsidR="00190BE1" w:rsidRDefault="00190BE1" w:rsidP="00190BE1">
      <w:pPr>
        <w:pStyle w:val="Akapitzlist"/>
        <w:numPr>
          <w:ilvl w:val="0"/>
          <w:numId w:val="47"/>
        </w:numPr>
        <w:ind w:left="284" w:hanging="284"/>
        <w:jc w:val="both"/>
      </w:pPr>
      <w:r>
        <w:t>Bieg terminu rozpoczyna się wraz z upływem terminu złożenia oferty.</w:t>
      </w:r>
    </w:p>
    <w:p w14:paraId="37036485" w14:textId="2B8E46A0" w:rsidR="00190BE1" w:rsidRDefault="00190BE1" w:rsidP="00190BE1">
      <w:pPr>
        <w:jc w:val="both"/>
      </w:pP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018DEB4B" w14:textId="3C8853EB" w:rsidR="00502596" w:rsidRDefault="00502596" w:rsidP="00190BE1">
      <w:pPr>
        <w:jc w:val="both"/>
      </w:pPr>
    </w:p>
    <w:p w14:paraId="550836A3" w14:textId="61C9DBDC" w:rsidR="00502596" w:rsidRPr="00502596" w:rsidRDefault="00502596" w:rsidP="00862D07">
      <w:pPr>
        <w:pStyle w:val="Akapitzlist"/>
        <w:numPr>
          <w:ilvl w:val="0"/>
          <w:numId w:val="48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 w:rsidP="00502596">
      <w:pPr>
        <w:pStyle w:val="Akapitzlist"/>
        <w:numPr>
          <w:ilvl w:val="1"/>
          <w:numId w:val="48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 w:rsidP="00502596">
      <w:pPr>
        <w:pStyle w:val="Akapitzlist"/>
        <w:numPr>
          <w:ilvl w:val="1"/>
          <w:numId w:val="48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71F5B59C" w:rsidR="00862D07" w:rsidRPr="00862D07" w:rsidRDefault="00862D07" w:rsidP="00862D07">
      <w:pPr>
        <w:jc w:val="both"/>
      </w:pPr>
      <w:r w:rsidRPr="00862D07">
        <w:rPr>
          <w:b/>
          <w:bCs/>
        </w:rPr>
        <w:t>2. </w:t>
      </w:r>
      <w:r w:rsidRPr="00862D07">
        <w:t>Zamawiający zastrzega sobie prawo do unieważnienia zaproszenia do złożenia oferty cenowej, na każdym jego etapie bez podania przyczyny.</w:t>
      </w: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0B60A0">
      <w:pPr>
        <w:pStyle w:val="pkt"/>
        <w:spacing w:before="240" w:after="0"/>
        <w:ind w:left="426" w:hanging="426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 tel. 15 643 36 35, e-mail: abi@sta</w:t>
      </w:r>
      <w:r>
        <w:t>lowowolski.pl;</w:t>
      </w:r>
    </w:p>
    <w:p w14:paraId="1F61F6C0" w14:textId="77777777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</w:t>
      </w:r>
      <w:r>
        <w:t xml:space="preserve">             </w:t>
      </w:r>
      <w:r w:rsidRPr="00BE762E">
        <w:t xml:space="preserve">w celu związanym z przedmiotowym postępowaniem o udzielenie zamówienia publicznego pn. </w:t>
      </w:r>
      <w:r w:rsidRPr="006F5A67">
        <w:rPr>
          <w:b/>
          <w:i/>
        </w:rPr>
        <w:t>„</w:t>
      </w:r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>
        <w:rPr>
          <w:b/>
          <w:bCs/>
          <w:i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 xml:space="preserve">odbiorcami Pani/Pana danych osobowych będą osoby lub podmioty, którym udostępniona zostanie dokumentacja postępowania w oparciu o art. 74 ustawy </w:t>
      </w:r>
      <w:proofErr w:type="spellStart"/>
      <w:r w:rsidRPr="00BE762E">
        <w:t>Pzp</w:t>
      </w:r>
      <w:proofErr w:type="spellEnd"/>
      <w:r w:rsidRPr="00BE762E">
        <w:t xml:space="preserve">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5)</w:t>
      </w:r>
      <w:r w:rsidRPr="000F2F49">
        <w:rPr>
          <w:b/>
        </w:rPr>
        <w:tab/>
      </w:r>
      <w:r w:rsidRPr="00BE762E">
        <w:t xml:space="preserve">Pani/Pana dane osobowe będą przechowywane, zgodnie z art. 78 ust. 1 ustawy </w:t>
      </w:r>
      <w:proofErr w:type="spellStart"/>
      <w:r w:rsidRPr="00BE762E">
        <w:t>Pzp</w:t>
      </w:r>
      <w:proofErr w:type="spellEnd"/>
      <w:r w:rsidRPr="00BE762E">
        <w:t xml:space="preserve">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</w:t>
      </w:r>
      <w:proofErr w:type="spellStart"/>
      <w:r>
        <w:t>Pzp</w:t>
      </w:r>
      <w:proofErr w:type="spellEnd"/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lastRenderedPageBreak/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736AF5A3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 xml:space="preserve"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</w:t>
      </w:r>
      <w:r w:rsidR="002552BF">
        <w:rPr>
          <w:i/>
        </w:rPr>
        <w:t xml:space="preserve">             </w:t>
      </w:r>
      <w:r w:rsidRPr="00BE762E">
        <w:rPr>
          <w:i/>
        </w:rPr>
        <w:t>o 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>
        <w:t xml:space="preserve">                </w:t>
      </w:r>
      <w:r w:rsidRPr="000F2F49">
        <w:t>o udzielenie zamówienia publicznego lub konkursu oraz przypadków, o których mowa w art. 18 ust. 2 RODO (</w:t>
      </w:r>
      <w:r w:rsidRPr="000F2F49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 xml:space="preserve">przysługuje Pani/Panu prawo wniesienia skargi do organu nadzorczego na niezgodne </w:t>
      </w:r>
      <w:r>
        <w:t xml:space="preserve">                </w:t>
      </w:r>
      <w:r w:rsidRPr="000F2F49">
        <w:t xml:space="preserve">z RODO przetwarzanie Pani/Pana danych osobowych przez administratora. Organem właściwym dla przedmiotowej skargi jest Urząd Ochrony Danych Osobowych, </w:t>
      </w:r>
      <w:r>
        <w:t xml:space="preserve">                        </w:t>
      </w:r>
      <w:r w:rsidRPr="000F2F49">
        <w:t>ul. Stawki 2, 00-193 Warszawa.</w:t>
      </w:r>
    </w:p>
    <w:p w14:paraId="530FDC28" w14:textId="77777777" w:rsidR="000B60A0" w:rsidRPr="00F673A8" w:rsidRDefault="000B60A0" w:rsidP="000B60A0">
      <w:pPr>
        <w:jc w:val="both"/>
        <w:rPr>
          <w:rFonts w:ascii="Arial" w:hAnsi="Arial" w:cs="Arial"/>
          <w:sz w:val="20"/>
          <w:szCs w:val="20"/>
        </w:rPr>
      </w:pP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4C7072DE" w14:textId="77777777" w:rsidR="000B60A0" w:rsidRDefault="000B60A0" w:rsidP="000B60A0">
      <w:pPr>
        <w:jc w:val="both"/>
      </w:pPr>
      <w:r>
        <w:t>Zał. nr 1 Formularz asortymentowo-cenowy.</w:t>
      </w:r>
    </w:p>
    <w:p w14:paraId="10F38292" w14:textId="40E1AFB0" w:rsidR="000B60A0" w:rsidRDefault="000B60A0" w:rsidP="000B60A0">
      <w:pPr>
        <w:jc w:val="both"/>
      </w:pPr>
      <w:r>
        <w:t>Zał. nr 2 Wykaz wykonanych dostaw.</w:t>
      </w:r>
    </w:p>
    <w:p w14:paraId="68E4DF4C" w14:textId="77777777" w:rsidR="000B60A0" w:rsidRDefault="000B60A0" w:rsidP="000B60A0">
      <w:pPr>
        <w:jc w:val="both"/>
      </w:pPr>
      <w:r>
        <w:t>Zał. nr 3 Formularz ofertowy.</w:t>
      </w:r>
    </w:p>
    <w:p w14:paraId="2F5752A8" w14:textId="77777777" w:rsidR="000B60A0" w:rsidRDefault="000B60A0" w:rsidP="000B60A0">
      <w:pPr>
        <w:jc w:val="both"/>
      </w:pPr>
      <w:r>
        <w:t>Zał. nr 4 Projekt umowy.</w:t>
      </w:r>
    </w:p>
    <w:p w14:paraId="440ACE06" w14:textId="77777777" w:rsidR="000B60A0" w:rsidRDefault="000B60A0" w:rsidP="000B60A0">
      <w:pPr>
        <w:jc w:val="both"/>
      </w:pPr>
    </w:p>
    <w:p w14:paraId="6D8E9198" w14:textId="77777777" w:rsidR="000B60A0" w:rsidRDefault="000B60A0" w:rsidP="000B60A0">
      <w:pPr>
        <w:jc w:val="both"/>
      </w:pPr>
    </w:p>
    <w:p w14:paraId="1174771F" w14:textId="77777777" w:rsidR="000B60A0" w:rsidRDefault="000B60A0" w:rsidP="000B60A0">
      <w:pPr>
        <w:jc w:val="both"/>
      </w:pPr>
    </w:p>
    <w:p w14:paraId="3C0AA053" w14:textId="77777777" w:rsidR="000B60A0" w:rsidRDefault="000B60A0" w:rsidP="000B60A0">
      <w:pPr>
        <w:jc w:val="both"/>
      </w:pPr>
    </w:p>
    <w:p w14:paraId="7EB5759A" w14:textId="695E590F" w:rsidR="000B60A0" w:rsidRDefault="000B60A0" w:rsidP="000B60A0">
      <w:pPr>
        <w:jc w:val="both"/>
      </w:pPr>
    </w:p>
    <w:p w14:paraId="638B958C" w14:textId="77777777" w:rsidR="002552BF" w:rsidRDefault="002552BF" w:rsidP="000B60A0">
      <w:pPr>
        <w:jc w:val="both"/>
      </w:pPr>
    </w:p>
    <w:p w14:paraId="4CD9FD27" w14:textId="77777777" w:rsidR="000B60A0" w:rsidRPr="00887967" w:rsidRDefault="000B60A0" w:rsidP="000B60A0">
      <w:pPr>
        <w:ind w:left="-142" w:firstLine="1843"/>
        <w:jc w:val="right"/>
        <w:rPr>
          <w:bCs/>
          <w:sz w:val="20"/>
          <w:szCs w:val="20"/>
          <w:u w:val="single"/>
        </w:rPr>
      </w:pPr>
      <w:r w:rsidRPr="00532591">
        <w:rPr>
          <w:bCs/>
          <w:sz w:val="20"/>
          <w:szCs w:val="20"/>
          <w:u w:val="single"/>
        </w:rPr>
        <w:lastRenderedPageBreak/>
        <w:t>Załącznik nr 1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61D1A1C0" w14:textId="77777777" w:rsidR="000B60A0" w:rsidRDefault="000B60A0" w:rsidP="000B60A0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423721C2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5816F59A" w14:textId="77777777" w:rsidR="000B60A0" w:rsidRDefault="000B60A0" w:rsidP="000B60A0">
      <w:pPr>
        <w:ind w:left="1134" w:firstLine="567"/>
        <w:jc w:val="right"/>
        <w:rPr>
          <w:bCs/>
          <w:sz w:val="20"/>
          <w:szCs w:val="20"/>
          <w:u w:val="single"/>
        </w:rPr>
      </w:pPr>
    </w:p>
    <w:p w14:paraId="03D904E4" w14:textId="77777777" w:rsidR="000B60A0" w:rsidRDefault="000B60A0" w:rsidP="000B60A0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379D608B" w14:textId="77777777" w:rsidR="000B60A0" w:rsidRPr="00721CE1" w:rsidRDefault="000B60A0" w:rsidP="000B60A0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 xml:space="preserve"> i wkładów chłonnych.</w:t>
      </w:r>
    </w:p>
    <w:p w14:paraId="2B8D7370" w14:textId="77777777" w:rsidR="000B60A0" w:rsidRPr="007B03A6" w:rsidRDefault="000B60A0" w:rsidP="000B60A0">
      <w:pPr>
        <w:tabs>
          <w:tab w:val="left" w:pos="4820"/>
          <w:tab w:val="right" w:pos="9072"/>
        </w:tabs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1276"/>
        <w:gridCol w:w="1276"/>
        <w:gridCol w:w="1276"/>
        <w:gridCol w:w="992"/>
        <w:gridCol w:w="1276"/>
      </w:tblGrid>
      <w:tr w:rsidR="000B60A0" w:rsidRPr="007B03A6" w14:paraId="708281DB" w14:textId="77777777" w:rsidTr="003069EE">
        <w:trPr>
          <w:trHeight w:val="862"/>
        </w:trPr>
        <w:tc>
          <w:tcPr>
            <w:tcW w:w="568" w:type="dxa"/>
            <w:vAlign w:val="center"/>
          </w:tcPr>
          <w:p w14:paraId="6C925957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457A4DA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vAlign w:val="center"/>
          </w:tcPr>
          <w:p w14:paraId="0001BAA4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 xml:space="preserve">Jedn. </w:t>
            </w:r>
          </w:p>
          <w:p w14:paraId="5D61D72E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miary</w:t>
            </w:r>
          </w:p>
        </w:tc>
        <w:tc>
          <w:tcPr>
            <w:tcW w:w="1276" w:type="dxa"/>
            <w:vAlign w:val="center"/>
          </w:tcPr>
          <w:p w14:paraId="0D88E2FF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14:paraId="5779057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58D35BE1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3F78A2AD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netto</w:t>
            </w:r>
          </w:p>
        </w:tc>
        <w:tc>
          <w:tcPr>
            <w:tcW w:w="992" w:type="dxa"/>
            <w:vAlign w:val="center"/>
          </w:tcPr>
          <w:p w14:paraId="12059BD2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VAT</w:t>
            </w:r>
            <w:r w:rsidRPr="00346B13">
              <w:rPr>
                <w:sz w:val="22"/>
                <w:szCs w:val="22"/>
              </w:rPr>
              <w:br/>
              <w:t>w %</w:t>
            </w:r>
          </w:p>
        </w:tc>
        <w:tc>
          <w:tcPr>
            <w:tcW w:w="1276" w:type="dxa"/>
            <w:vAlign w:val="center"/>
          </w:tcPr>
          <w:p w14:paraId="7C377A03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7750C42A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brutto</w:t>
            </w:r>
          </w:p>
        </w:tc>
      </w:tr>
      <w:tr w:rsidR="000B60A0" w:rsidRPr="007B03A6" w14:paraId="0BDA66B5" w14:textId="77777777" w:rsidTr="003069EE">
        <w:trPr>
          <w:trHeight w:val="507"/>
        </w:trPr>
        <w:tc>
          <w:tcPr>
            <w:tcW w:w="568" w:type="dxa"/>
            <w:vAlign w:val="center"/>
          </w:tcPr>
          <w:p w14:paraId="59BC9F7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2693" w:type="dxa"/>
            <w:vAlign w:val="center"/>
          </w:tcPr>
          <w:p w14:paraId="343EDAF8" w14:textId="77777777" w:rsidR="000B60A0" w:rsidRDefault="000B60A0" w:rsidP="003069EE">
            <w:r>
              <w:t xml:space="preserve">Pielucho- majtki </w:t>
            </w:r>
            <w:r w:rsidRPr="007B03A6">
              <w:t>dzienne</w:t>
            </w:r>
            <w:r>
              <w:t xml:space="preserve"> </w:t>
            </w:r>
          </w:p>
          <w:p w14:paraId="6A633927" w14:textId="77777777" w:rsidR="000B60A0" w:rsidRPr="007B03A6" w:rsidRDefault="000B60A0" w:rsidP="003069EE">
            <w:r>
              <w:t>rozmiar L</w:t>
            </w:r>
          </w:p>
        </w:tc>
        <w:tc>
          <w:tcPr>
            <w:tcW w:w="992" w:type="dxa"/>
            <w:vAlign w:val="center"/>
          </w:tcPr>
          <w:p w14:paraId="7B947DE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AB021D4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34</w:t>
            </w:r>
            <w:r w:rsidRPr="007B03A6">
              <w:t xml:space="preserve"> 000</w:t>
            </w:r>
          </w:p>
        </w:tc>
        <w:tc>
          <w:tcPr>
            <w:tcW w:w="1276" w:type="dxa"/>
            <w:vAlign w:val="center"/>
          </w:tcPr>
          <w:p w14:paraId="220E79FD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6AACB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376FA43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0FCC33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253DEF3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54A2F10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2693" w:type="dxa"/>
            <w:vAlign w:val="center"/>
          </w:tcPr>
          <w:p w14:paraId="0A05EAD2" w14:textId="77777777" w:rsidR="000B60A0" w:rsidRDefault="000B60A0" w:rsidP="003069EE">
            <w:pPr>
              <w:tabs>
                <w:tab w:val="left" w:pos="4820"/>
                <w:tab w:val="right" w:pos="9072"/>
              </w:tabs>
            </w:pPr>
            <w:r w:rsidRPr="007B03A6">
              <w:t>Pielucho</w:t>
            </w:r>
            <w:r>
              <w:t>-</w:t>
            </w:r>
            <w:r w:rsidRPr="007B03A6">
              <w:t>majtki nocne</w:t>
            </w:r>
            <w:r>
              <w:t xml:space="preserve"> </w:t>
            </w:r>
          </w:p>
          <w:p w14:paraId="200E3A21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5CD8D48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55E6FB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24</w:t>
            </w:r>
            <w:r w:rsidRPr="007B03A6">
              <w:t xml:space="preserve"> 000</w:t>
            </w:r>
          </w:p>
        </w:tc>
        <w:tc>
          <w:tcPr>
            <w:tcW w:w="1276" w:type="dxa"/>
            <w:vAlign w:val="center"/>
          </w:tcPr>
          <w:p w14:paraId="12F0F1E3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07C579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7D396304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D9899E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5B19711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669CC912" w14:textId="77777777" w:rsidR="000B60A0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3.</w:t>
            </w:r>
          </w:p>
        </w:tc>
        <w:tc>
          <w:tcPr>
            <w:tcW w:w="2693" w:type="dxa"/>
            <w:vAlign w:val="center"/>
          </w:tcPr>
          <w:p w14:paraId="27DAAB9B" w14:textId="77777777" w:rsidR="000B60A0" w:rsidRDefault="000B60A0" w:rsidP="003069EE">
            <w:pPr>
              <w:tabs>
                <w:tab w:val="left" w:pos="4820"/>
                <w:tab w:val="right" w:pos="9072"/>
              </w:tabs>
            </w:pPr>
            <w:r>
              <w:t xml:space="preserve">Wkłady chłonne </w:t>
            </w:r>
          </w:p>
          <w:p w14:paraId="0AF631A7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21DB8D11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276" w:type="dxa"/>
            <w:vAlign w:val="center"/>
          </w:tcPr>
          <w:p w14:paraId="7EBF7DE5" w14:textId="77777777" w:rsidR="000B60A0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10 000</w:t>
            </w:r>
          </w:p>
        </w:tc>
        <w:tc>
          <w:tcPr>
            <w:tcW w:w="1276" w:type="dxa"/>
            <w:vAlign w:val="center"/>
          </w:tcPr>
          <w:p w14:paraId="134DA74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5178758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12AFFD0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48BE3D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6EA9E4B8" w14:textId="77777777" w:rsidTr="003069EE">
        <w:trPr>
          <w:cantSplit/>
          <w:trHeight w:val="722"/>
        </w:trPr>
        <w:tc>
          <w:tcPr>
            <w:tcW w:w="10349" w:type="dxa"/>
            <w:gridSpan w:val="8"/>
            <w:vAlign w:val="center"/>
          </w:tcPr>
          <w:p w14:paraId="08FD0B5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razem</w:t>
            </w:r>
          </w:p>
        </w:tc>
      </w:tr>
    </w:tbl>
    <w:p w14:paraId="06B8634E" w14:textId="77777777" w:rsidR="000B60A0" w:rsidRDefault="000B60A0" w:rsidP="000B60A0"/>
    <w:p w14:paraId="6AC64F92" w14:textId="77777777" w:rsidR="000B60A0" w:rsidRDefault="000B60A0" w:rsidP="000B60A0">
      <w:pPr>
        <w:ind w:firstLine="708"/>
        <w:jc w:val="center"/>
      </w:pPr>
    </w:p>
    <w:p w14:paraId="54E782A2" w14:textId="77777777" w:rsidR="000B60A0" w:rsidRPr="007B03A6" w:rsidRDefault="000B60A0" w:rsidP="000B60A0">
      <w:pPr>
        <w:ind w:firstLine="708"/>
        <w:jc w:val="center"/>
      </w:pPr>
    </w:p>
    <w:p w14:paraId="508B5E96" w14:textId="77777777" w:rsidR="000B60A0" w:rsidRPr="007B03A6" w:rsidRDefault="000B60A0" w:rsidP="000B60A0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:................................zł, słownie</w:t>
      </w:r>
      <w:r>
        <w:rPr>
          <w:szCs w:val="20"/>
        </w:rPr>
        <w:t xml:space="preserve">: </w:t>
      </w:r>
      <w:r w:rsidRPr="007B03A6">
        <w:rPr>
          <w:szCs w:val="20"/>
        </w:rPr>
        <w:t>........................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</w:t>
      </w:r>
    </w:p>
    <w:p w14:paraId="0DB88340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:..............................zł, słownie: 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.....................</w:t>
      </w:r>
    </w:p>
    <w:p w14:paraId="7A8FF128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</w:p>
    <w:p w14:paraId="7F239399" w14:textId="77777777" w:rsidR="000B60A0" w:rsidRDefault="000B60A0" w:rsidP="000B60A0"/>
    <w:p w14:paraId="12E24F65" w14:textId="77777777" w:rsidR="000B60A0" w:rsidRDefault="000B60A0" w:rsidP="000B60A0"/>
    <w:p w14:paraId="0F0C7E15" w14:textId="77777777" w:rsidR="000B60A0" w:rsidRDefault="000B60A0" w:rsidP="000B60A0"/>
    <w:p w14:paraId="6D4D9B6E" w14:textId="77777777" w:rsidR="000B60A0" w:rsidRDefault="000B60A0" w:rsidP="000B60A0"/>
    <w:p w14:paraId="5550C6D1" w14:textId="40AB14EC" w:rsidR="000B60A0" w:rsidRDefault="000B60A0" w:rsidP="000B6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5A">
        <w:t xml:space="preserve">                                                                   </w:t>
      </w:r>
      <w:r>
        <w:t>……………………………………</w:t>
      </w:r>
      <w:r>
        <w:tab/>
      </w:r>
      <w:r>
        <w:tab/>
      </w:r>
    </w:p>
    <w:p w14:paraId="16E8238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62A6F510" w14:textId="77777777" w:rsidR="000B60A0" w:rsidRDefault="000B60A0" w:rsidP="000B60A0"/>
    <w:p w14:paraId="3A14418D" w14:textId="77777777" w:rsidR="000B60A0" w:rsidRDefault="000B60A0" w:rsidP="000B60A0">
      <w:pPr>
        <w:jc w:val="right"/>
        <w:rPr>
          <w:sz w:val="20"/>
          <w:szCs w:val="20"/>
        </w:rPr>
      </w:pPr>
    </w:p>
    <w:p w14:paraId="362396CA" w14:textId="77777777" w:rsidR="000B60A0" w:rsidRPr="00056576" w:rsidRDefault="000B60A0" w:rsidP="000B60A0"/>
    <w:p w14:paraId="0E5C91B0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104DB94C" w14:textId="77777777" w:rsidR="000B60A0" w:rsidRDefault="000B60A0" w:rsidP="000B60A0">
      <w:pPr>
        <w:rPr>
          <w:sz w:val="20"/>
          <w:szCs w:val="20"/>
        </w:rPr>
      </w:pPr>
    </w:p>
    <w:p w14:paraId="10CA6078" w14:textId="77777777" w:rsidR="000B60A0" w:rsidRDefault="000B60A0" w:rsidP="000B60A0">
      <w:pPr>
        <w:rPr>
          <w:sz w:val="20"/>
          <w:szCs w:val="20"/>
        </w:rPr>
      </w:pPr>
    </w:p>
    <w:p w14:paraId="3EE3967D" w14:textId="77777777" w:rsidR="000B60A0" w:rsidRDefault="000B60A0" w:rsidP="000B60A0">
      <w:pPr>
        <w:rPr>
          <w:sz w:val="20"/>
          <w:szCs w:val="20"/>
        </w:rPr>
      </w:pPr>
    </w:p>
    <w:p w14:paraId="3C110A69" w14:textId="77777777" w:rsidR="000B60A0" w:rsidRDefault="000B60A0" w:rsidP="000B60A0">
      <w:pPr>
        <w:rPr>
          <w:sz w:val="20"/>
          <w:szCs w:val="20"/>
        </w:rPr>
      </w:pPr>
    </w:p>
    <w:p w14:paraId="74C91F2E" w14:textId="77777777" w:rsidR="000B60A0" w:rsidRDefault="000B60A0" w:rsidP="000B60A0">
      <w:pPr>
        <w:rPr>
          <w:sz w:val="20"/>
          <w:szCs w:val="20"/>
        </w:rPr>
      </w:pPr>
    </w:p>
    <w:p w14:paraId="62BE1B06" w14:textId="77777777" w:rsidR="000B60A0" w:rsidRDefault="000B60A0" w:rsidP="000B60A0">
      <w:pPr>
        <w:rPr>
          <w:sz w:val="20"/>
          <w:szCs w:val="20"/>
        </w:rPr>
      </w:pPr>
    </w:p>
    <w:p w14:paraId="321FA400" w14:textId="77777777" w:rsidR="000B60A0" w:rsidRDefault="000B60A0" w:rsidP="000B60A0">
      <w:pPr>
        <w:rPr>
          <w:sz w:val="20"/>
          <w:szCs w:val="20"/>
        </w:rPr>
      </w:pPr>
    </w:p>
    <w:p w14:paraId="02E36048" w14:textId="77777777" w:rsidR="000B60A0" w:rsidRDefault="000B60A0" w:rsidP="000B60A0">
      <w:pPr>
        <w:rPr>
          <w:sz w:val="20"/>
          <w:szCs w:val="20"/>
        </w:rPr>
      </w:pPr>
    </w:p>
    <w:p w14:paraId="67F15A2F" w14:textId="77777777" w:rsidR="000B60A0" w:rsidRDefault="000B60A0" w:rsidP="000B60A0">
      <w:pPr>
        <w:rPr>
          <w:sz w:val="20"/>
          <w:szCs w:val="20"/>
        </w:rPr>
      </w:pPr>
    </w:p>
    <w:p w14:paraId="311DA77A" w14:textId="668624A4" w:rsidR="000B60A0" w:rsidRDefault="000B60A0" w:rsidP="000B60A0">
      <w:pPr>
        <w:rPr>
          <w:sz w:val="20"/>
          <w:szCs w:val="20"/>
        </w:rPr>
      </w:pPr>
    </w:p>
    <w:p w14:paraId="4338A35C" w14:textId="6EDFDCF5" w:rsidR="004325B5" w:rsidRDefault="004325B5" w:rsidP="000B60A0">
      <w:pPr>
        <w:rPr>
          <w:sz w:val="20"/>
          <w:szCs w:val="20"/>
        </w:rPr>
      </w:pPr>
    </w:p>
    <w:p w14:paraId="1D2C895C" w14:textId="509E46B1" w:rsidR="004325B5" w:rsidRDefault="004325B5" w:rsidP="000B60A0">
      <w:pPr>
        <w:rPr>
          <w:sz w:val="20"/>
          <w:szCs w:val="20"/>
        </w:rPr>
      </w:pPr>
    </w:p>
    <w:p w14:paraId="630ADDF3" w14:textId="32F19177" w:rsidR="004325B5" w:rsidRDefault="004325B5" w:rsidP="000B60A0">
      <w:pPr>
        <w:rPr>
          <w:sz w:val="20"/>
          <w:szCs w:val="20"/>
        </w:rPr>
      </w:pPr>
    </w:p>
    <w:p w14:paraId="78664211" w14:textId="77777777" w:rsidR="004325B5" w:rsidRDefault="004325B5" w:rsidP="000B60A0">
      <w:pPr>
        <w:rPr>
          <w:sz w:val="20"/>
          <w:szCs w:val="20"/>
        </w:rPr>
      </w:pPr>
    </w:p>
    <w:p w14:paraId="00CA8C3F" w14:textId="77777777" w:rsidR="000B60A0" w:rsidRDefault="000B60A0" w:rsidP="000B60A0">
      <w:pPr>
        <w:rPr>
          <w:sz w:val="20"/>
          <w:szCs w:val="20"/>
        </w:rPr>
      </w:pPr>
    </w:p>
    <w:p w14:paraId="2254E9D8" w14:textId="77777777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>Załącznik nr  2</w:t>
      </w:r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1C0C5491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„Dostawa pielucho-majtek</w:t>
      </w:r>
      <w:r w:rsidRPr="00954A7B">
        <w:rPr>
          <w:b/>
          <w:i/>
        </w:rPr>
        <w:t xml:space="preserve"> </w:t>
      </w:r>
      <w:r>
        <w:rPr>
          <w:b/>
          <w:i/>
        </w:rPr>
        <w:t>i wkładów chłonnych </w:t>
      </w:r>
      <w:r w:rsidRPr="004E34BD">
        <w:rPr>
          <w:b/>
          <w:i/>
        </w:rPr>
        <w:t xml:space="preserve"> dla dorosłych do Zakładu Pielęgnacyjno-Opiekuńczego Samodzielnego Publicznego Zakładu Opieki Zdrowotnej w Stalowej Woli</w:t>
      </w:r>
      <w:r w:rsidRPr="004E34BD">
        <w:rPr>
          <w:i/>
        </w:rPr>
        <w:t>”.</w:t>
      </w:r>
    </w:p>
    <w:p w14:paraId="1A2C689D" w14:textId="77777777" w:rsidR="000B60A0" w:rsidRDefault="000B60A0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91"/>
        <w:gridCol w:w="1423"/>
        <w:gridCol w:w="2612"/>
        <w:gridCol w:w="1106"/>
        <w:gridCol w:w="1160"/>
      </w:tblGrid>
      <w:tr w:rsidR="000B60A0" w:rsidRPr="004E34BD" w14:paraId="1E6A4CFE" w14:textId="77777777" w:rsidTr="003069EE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proofErr w:type="spellStart"/>
            <w:r w:rsidRPr="004E34BD">
              <w:rPr>
                <w:lang w:val="en-US"/>
              </w:rPr>
              <w:t>Lp</w:t>
            </w:r>
            <w:proofErr w:type="spellEnd"/>
            <w:r w:rsidRPr="004E34BD"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3069EE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19E6607" w14:textId="77777777" w:rsidR="000B60A0" w:rsidRPr="004E34BD" w:rsidRDefault="000B60A0" w:rsidP="003069EE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</w:tcPr>
          <w:p w14:paraId="58D40E87" w14:textId="77777777" w:rsidR="000B60A0" w:rsidRPr="004E34BD" w:rsidRDefault="000B60A0" w:rsidP="003069EE">
            <w:pPr>
              <w:jc w:val="center"/>
            </w:pPr>
            <w:r w:rsidRPr="004E34BD">
              <w:t>Nazwa podmiotu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A3E2DA7" w14:textId="77777777" w:rsidR="000B60A0" w:rsidRPr="004E34BD" w:rsidRDefault="000B60A0" w:rsidP="003069EE">
            <w:pPr>
              <w:jc w:val="center"/>
            </w:pPr>
            <w:r w:rsidRPr="004E34BD">
              <w:t>Termin realizacji</w:t>
            </w:r>
          </w:p>
        </w:tc>
      </w:tr>
      <w:tr w:rsidR="000B60A0" w:rsidRPr="004E34BD" w14:paraId="75F27A71" w14:textId="77777777" w:rsidTr="003069EE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3069EE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3069EE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3069EE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5457545F" w14:textId="77777777" w:rsidR="000B60A0" w:rsidRDefault="000B60A0" w:rsidP="000B60A0">
      <w:pPr>
        <w:jc w:val="both"/>
      </w:pPr>
      <w:r w:rsidRPr="004E34BD">
        <w:t>…………………….,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390F6DB3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FF02BA5" w14:textId="77777777" w:rsidR="000B60A0" w:rsidRDefault="000B60A0" w:rsidP="000B60A0">
      <w:pPr>
        <w:widowControl w:val="0"/>
        <w:suppressAutoHyphens/>
        <w:autoSpaceDE w:val="0"/>
        <w:jc w:val="right"/>
        <w:rPr>
          <w:sz w:val="16"/>
          <w:szCs w:val="16"/>
          <w:u w:val="single"/>
          <w:lang w:eastAsia="ar-SA"/>
        </w:rPr>
      </w:pPr>
    </w:p>
    <w:p w14:paraId="5BC7149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F6D887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281861F8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A7337F1" w14:textId="06017D17" w:rsidR="000B60A0" w:rsidRDefault="000B60A0" w:rsidP="000B60A0">
      <w:pPr>
        <w:rPr>
          <w:sz w:val="20"/>
          <w:szCs w:val="20"/>
          <w:lang w:eastAsia="ar-SA"/>
        </w:rPr>
      </w:pPr>
    </w:p>
    <w:p w14:paraId="02289907" w14:textId="6A834176" w:rsidR="004325B5" w:rsidRDefault="004325B5" w:rsidP="000B60A0">
      <w:pPr>
        <w:rPr>
          <w:sz w:val="20"/>
          <w:szCs w:val="20"/>
          <w:lang w:eastAsia="ar-SA"/>
        </w:rPr>
      </w:pPr>
    </w:p>
    <w:p w14:paraId="4873343F" w14:textId="06A82058" w:rsidR="004325B5" w:rsidRDefault="004325B5" w:rsidP="000B60A0">
      <w:pPr>
        <w:rPr>
          <w:sz w:val="20"/>
          <w:szCs w:val="20"/>
          <w:lang w:eastAsia="ar-SA"/>
        </w:rPr>
      </w:pPr>
    </w:p>
    <w:p w14:paraId="7AED8012" w14:textId="045723E9" w:rsidR="004325B5" w:rsidRDefault="004325B5" w:rsidP="000B60A0">
      <w:pPr>
        <w:rPr>
          <w:sz w:val="20"/>
          <w:szCs w:val="20"/>
          <w:lang w:eastAsia="ar-SA"/>
        </w:rPr>
      </w:pPr>
    </w:p>
    <w:p w14:paraId="1E094E61" w14:textId="6610A392" w:rsidR="004325B5" w:rsidRDefault="004325B5" w:rsidP="000B60A0">
      <w:pPr>
        <w:rPr>
          <w:sz w:val="20"/>
          <w:szCs w:val="20"/>
          <w:lang w:eastAsia="ar-SA"/>
        </w:rPr>
      </w:pPr>
    </w:p>
    <w:p w14:paraId="27600B0E" w14:textId="77777777" w:rsidR="004325B5" w:rsidRDefault="004325B5" w:rsidP="000B60A0">
      <w:pPr>
        <w:rPr>
          <w:sz w:val="20"/>
          <w:szCs w:val="20"/>
          <w:lang w:eastAsia="ar-SA"/>
        </w:rPr>
      </w:pPr>
    </w:p>
    <w:p w14:paraId="4135F20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25F9FF1" w14:textId="1672D9EA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lastRenderedPageBreak/>
        <w:t xml:space="preserve">Załącznik nr  </w:t>
      </w:r>
      <w:r>
        <w:rPr>
          <w:bCs/>
          <w:sz w:val="20"/>
          <w:szCs w:val="20"/>
          <w:u w:val="single"/>
        </w:rPr>
        <w:t>3</w:t>
      </w:r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proofErr w:type="spellStart"/>
      <w:r w:rsidRPr="004E34BD">
        <w:rPr>
          <w:lang w:val="de-DE"/>
        </w:rPr>
        <w:t>e-mail</w:t>
      </w:r>
      <w:proofErr w:type="spellEnd"/>
      <w:r w:rsidRPr="004E34BD">
        <w:rPr>
          <w:lang w:val="de-DE"/>
        </w:rPr>
        <w:t>: ........................................................................</w:t>
      </w:r>
    </w:p>
    <w:p w14:paraId="7D9E5263" w14:textId="77777777" w:rsidR="000B60A0" w:rsidRPr="004E34BD" w:rsidRDefault="000B60A0" w:rsidP="000B60A0">
      <w:pPr>
        <w:spacing w:line="276" w:lineRule="auto"/>
        <w:jc w:val="both"/>
        <w:rPr>
          <w:b/>
          <w:bCs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3DCBA9D5" w14:textId="77777777" w:rsidR="000B60A0" w:rsidRPr="004E34BD" w:rsidRDefault="000B60A0" w:rsidP="000B60A0">
      <w:pPr>
        <w:spacing w:line="276" w:lineRule="auto"/>
        <w:jc w:val="both"/>
        <w:rPr>
          <w:lang w:val="de-DE"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77777777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 xml:space="preserve">„Dostawa pielucho-majtek </w:t>
      </w:r>
      <w:r>
        <w:rPr>
          <w:b/>
          <w:i/>
        </w:rPr>
        <w:t xml:space="preserve">i wkładów chłonnych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4E34BD">
        <w:rPr>
          <w:i/>
        </w:rPr>
        <w:t>”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 xml:space="preserve">w wysokości: </w:t>
      </w:r>
    </w:p>
    <w:p w14:paraId="512E5E99" w14:textId="77777777" w:rsidR="000B60A0" w:rsidRPr="003C4247" w:rsidRDefault="000B60A0" w:rsidP="000B60A0">
      <w:pPr>
        <w:jc w:val="both"/>
      </w:pPr>
    </w:p>
    <w:p w14:paraId="7AEFE567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604087BE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</w:t>
      </w:r>
    </w:p>
    <w:p w14:paraId="26A47072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……………..…………..…………..………..……..)</w:t>
      </w:r>
    </w:p>
    <w:p w14:paraId="0D7A98E3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Łączny koszt wynagrodzenia brutto wynosi: ……………………………………………PLN</w:t>
      </w:r>
    </w:p>
    <w:p w14:paraId="3347FD47" w14:textId="77777777" w:rsidR="000B60A0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słownie:........................................................................................................................................</w:t>
      </w:r>
    </w:p>
    <w:p w14:paraId="6BCC6B33" w14:textId="77777777" w:rsidR="000B60A0" w:rsidRDefault="000B60A0" w:rsidP="000B60A0">
      <w:pPr>
        <w:autoSpaceDE w:val="0"/>
        <w:autoSpaceDN w:val="0"/>
        <w:adjustRightInd w:val="0"/>
        <w:spacing w:line="276" w:lineRule="auto"/>
      </w:pPr>
    </w:p>
    <w:p w14:paraId="3759025B" w14:textId="77777777" w:rsidR="000B60A0" w:rsidRPr="004E34BD" w:rsidRDefault="000B60A0" w:rsidP="000B60A0">
      <w:pPr>
        <w:keepNext/>
        <w:outlineLvl w:val="4"/>
        <w:rPr>
          <w:b/>
          <w:bCs/>
        </w:rPr>
      </w:pPr>
    </w:p>
    <w:p w14:paraId="6CBC3279" w14:textId="77777777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r w:rsidRPr="00616ECE">
        <w:rPr>
          <w:b/>
          <w:bCs/>
          <w:u w:val="single"/>
        </w:rPr>
        <w:t>Oświadczamy że:</w:t>
      </w:r>
      <w:r w:rsidRPr="00616ECE">
        <w:rPr>
          <w:bCs/>
          <w:color w:val="000000"/>
          <w:u w:val="single"/>
        </w:rPr>
        <w:t xml:space="preserve"> </w:t>
      </w:r>
    </w:p>
    <w:p w14:paraId="0AE94EDC" w14:textId="77777777" w:rsidR="000B60A0" w:rsidRPr="00AB6F75" w:rsidRDefault="000B60A0" w:rsidP="000B60A0"/>
    <w:p w14:paraId="33830DFD" w14:textId="7777777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 zamówienia.</w:t>
      </w:r>
    </w:p>
    <w:p w14:paraId="45BC6200" w14:textId="77777777" w:rsidR="000B60A0" w:rsidRPr="00616ECE" w:rsidRDefault="000B60A0" w:rsidP="000B60A0">
      <w:pPr>
        <w:ind w:left="284" w:hanging="284"/>
        <w:jc w:val="both"/>
      </w:pPr>
      <w:r w:rsidRPr="00616ECE">
        <w:t>2. Oświadczamy, że cena oferty – podana wartość brutto została skalkulowana w oparciu                  o posiadaną wiedzę i doświadczenie; oraz cena ta uwzględnia należny podatek VAT,                              a także wszystkie koszty realizacji przedmiotu zamówienia w pełnym zakresie.</w:t>
      </w:r>
    </w:p>
    <w:p w14:paraId="67087197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obowiązywania  umowy.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lastRenderedPageBreak/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są:   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 xml:space="preserve">……………………………….,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…</w:t>
      </w:r>
      <w:r>
        <w:t>…..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………………………………………..zł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towaru/usługi)   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77777777" w:rsidR="000B60A0" w:rsidRPr="00352CB1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126F80A2" w14:textId="77777777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lastRenderedPageBreak/>
        <w:t>1</w:t>
      </w:r>
      <w:r>
        <w:rPr>
          <w:bCs/>
        </w:rPr>
        <w:t>2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 w:rsidP="000B60A0">
      <w:pPr>
        <w:numPr>
          <w:ilvl w:val="0"/>
          <w:numId w:val="42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 w:rsidP="000B60A0">
      <w:pPr>
        <w:numPr>
          <w:ilvl w:val="0"/>
          <w:numId w:val="42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 w:rsidP="000B60A0">
      <w:pPr>
        <w:numPr>
          <w:ilvl w:val="0"/>
          <w:numId w:val="42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 w:rsidP="000B60A0">
      <w:pPr>
        <w:numPr>
          <w:ilvl w:val="0"/>
          <w:numId w:val="42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(miejscowość)   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41B3E5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D7D9640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45F9EE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044D7CE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C17C598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703FDD6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3F2DB543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578F9FDC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BF4909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05AD5C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27C7271B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1E33F00E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498D1A3C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5343EC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58F6A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6FFABAB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D99663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366B13BB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4E0B68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BC6B320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0D2D647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3731AD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1D8802A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9B9CCF6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7F8BD08" w14:textId="598D0EE0" w:rsidR="000B60A0" w:rsidRDefault="000B60A0" w:rsidP="000B60A0">
      <w:pPr>
        <w:rPr>
          <w:sz w:val="20"/>
          <w:szCs w:val="20"/>
          <w:lang w:eastAsia="ar-SA"/>
        </w:rPr>
      </w:pPr>
    </w:p>
    <w:p w14:paraId="13807CF2" w14:textId="43461406" w:rsidR="0008435A" w:rsidRDefault="0008435A" w:rsidP="000B60A0">
      <w:pPr>
        <w:rPr>
          <w:sz w:val="20"/>
          <w:szCs w:val="20"/>
          <w:lang w:eastAsia="ar-SA"/>
        </w:rPr>
      </w:pPr>
    </w:p>
    <w:p w14:paraId="727B0849" w14:textId="74F9DE1D" w:rsidR="0008435A" w:rsidRDefault="0008435A" w:rsidP="000B60A0">
      <w:pPr>
        <w:rPr>
          <w:sz w:val="20"/>
          <w:szCs w:val="20"/>
          <w:lang w:eastAsia="ar-SA"/>
        </w:rPr>
      </w:pPr>
    </w:p>
    <w:p w14:paraId="30CAF9A5" w14:textId="75D7F333" w:rsidR="0008435A" w:rsidRDefault="0008435A" w:rsidP="000B60A0">
      <w:pPr>
        <w:rPr>
          <w:sz w:val="20"/>
          <w:szCs w:val="20"/>
          <w:lang w:eastAsia="ar-SA"/>
        </w:rPr>
      </w:pPr>
    </w:p>
    <w:p w14:paraId="7899D792" w14:textId="40EFF98B" w:rsidR="0008435A" w:rsidRDefault="0008435A" w:rsidP="000B60A0">
      <w:pPr>
        <w:rPr>
          <w:sz w:val="20"/>
          <w:szCs w:val="20"/>
          <w:lang w:eastAsia="ar-SA"/>
        </w:rPr>
      </w:pPr>
    </w:p>
    <w:p w14:paraId="51452CED" w14:textId="77777777" w:rsidR="0008435A" w:rsidRDefault="0008435A" w:rsidP="000B60A0">
      <w:pPr>
        <w:rPr>
          <w:sz w:val="20"/>
          <w:szCs w:val="20"/>
          <w:lang w:eastAsia="ar-SA"/>
        </w:rPr>
      </w:pPr>
    </w:p>
    <w:p w14:paraId="6C789034" w14:textId="63A139D8" w:rsidR="000B60A0" w:rsidRDefault="000B60A0" w:rsidP="000B60A0">
      <w:pPr>
        <w:rPr>
          <w:sz w:val="20"/>
          <w:szCs w:val="20"/>
          <w:lang w:eastAsia="ar-SA"/>
        </w:rPr>
      </w:pPr>
    </w:p>
    <w:p w14:paraId="3B34F09B" w14:textId="78FF3BAD" w:rsidR="00FD7E7D" w:rsidRDefault="00FD7E7D" w:rsidP="000B60A0">
      <w:pPr>
        <w:rPr>
          <w:sz w:val="20"/>
          <w:szCs w:val="20"/>
          <w:lang w:eastAsia="ar-SA"/>
        </w:rPr>
      </w:pPr>
    </w:p>
    <w:p w14:paraId="72A16616" w14:textId="34D65F24" w:rsidR="00FD7E7D" w:rsidRDefault="00FD7E7D" w:rsidP="000B60A0">
      <w:pPr>
        <w:rPr>
          <w:sz w:val="20"/>
          <w:szCs w:val="20"/>
          <w:lang w:eastAsia="ar-SA"/>
        </w:rPr>
      </w:pPr>
    </w:p>
    <w:p w14:paraId="1F0CB961" w14:textId="463074C9" w:rsidR="00FD7E7D" w:rsidRDefault="00FD7E7D" w:rsidP="000B60A0">
      <w:pPr>
        <w:rPr>
          <w:sz w:val="20"/>
          <w:szCs w:val="20"/>
          <w:lang w:eastAsia="ar-SA"/>
        </w:rPr>
      </w:pPr>
    </w:p>
    <w:p w14:paraId="4BFD25D9" w14:textId="49A1E613" w:rsidR="00FD7E7D" w:rsidRDefault="00FD7E7D" w:rsidP="000B60A0">
      <w:pPr>
        <w:rPr>
          <w:sz w:val="20"/>
          <w:szCs w:val="20"/>
          <w:lang w:eastAsia="ar-SA"/>
        </w:rPr>
      </w:pPr>
    </w:p>
    <w:p w14:paraId="6304447C" w14:textId="35C4443B" w:rsidR="00FD7E7D" w:rsidRDefault="00FD7E7D" w:rsidP="000B60A0">
      <w:pPr>
        <w:rPr>
          <w:sz w:val="20"/>
          <w:szCs w:val="20"/>
          <w:lang w:eastAsia="ar-SA"/>
        </w:rPr>
      </w:pPr>
    </w:p>
    <w:p w14:paraId="457A5696" w14:textId="01589974" w:rsidR="00FD7E7D" w:rsidRDefault="00FD7E7D" w:rsidP="000B60A0">
      <w:pPr>
        <w:rPr>
          <w:sz w:val="20"/>
          <w:szCs w:val="20"/>
          <w:lang w:eastAsia="ar-SA"/>
        </w:rPr>
      </w:pPr>
    </w:p>
    <w:p w14:paraId="3F03AC44" w14:textId="77777777" w:rsidR="00FD7E7D" w:rsidRDefault="00FD7E7D" w:rsidP="000B60A0">
      <w:pPr>
        <w:rPr>
          <w:sz w:val="20"/>
          <w:szCs w:val="20"/>
          <w:lang w:eastAsia="ar-SA"/>
        </w:rPr>
      </w:pPr>
    </w:p>
    <w:p w14:paraId="684112D9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237D07B2" w14:textId="77777777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lastRenderedPageBreak/>
        <w:t xml:space="preserve">Załącznik nr </w:t>
      </w:r>
      <w:r>
        <w:rPr>
          <w:sz w:val="20"/>
          <w:szCs w:val="20"/>
          <w:u w:val="single"/>
          <w:lang w:eastAsia="ar-SA"/>
        </w:rPr>
        <w:t>4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77777777" w:rsidR="000B60A0" w:rsidRPr="008D2EEA" w:rsidRDefault="000B60A0" w:rsidP="000B60A0">
      <w:pPr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nr </w:t>
      </w:r>
      <w:r w:rsidRPr="008D2EEA">
        <w:rPr>
          <w:b/>
          <w:lang w:eastAsia="ar-SA"/>
        </w:rPr>
        <w:t>ZPO/</w:t>
      </w:r>
      <w:r w:rsidRPr="004E12A4">
        <w:rPr>
          <w:b/>
          <w:lang w:eastAsia="ar-SA"/>
        </w:rPr>
        <w:t>ZO/</w:t>
      </w:r>
      <w:r>
        <w:rPr>
          <w:b/>
          <w:lang w:eastAsia="ar-SA"/>
        </w:rPr>
        <w:t>1</w:t>
      </w:r>
      <w:r w:rsidRPr="008D2EEA">
        <w:rPr>
          <w:b/>
          <w:lang w:eastAsia="ar-SA"/>
        </w:rPr>
        <w:t>/20</w:t>
      </w:r>
      <w:r>
        <w:rPr>
          <w:b/>
          <w:lang w:eastAsia="ar-SA"/>
        </w:rPr>
        <w:t xml:space="preserve">22 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B60A0">
      <w:pPr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B60A0">
      <w:pPr>
        <w:widowControl w:val="0"/>
        <w:suppressAutoHyphens/>
        <w:autoSpaceDE w:val="0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……………………..r.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77777777" w:rsidR="000B60A0" w:rsidRPr="006E7988" w:rsidRDefault="000B60A0" w:rsidP="000B60A0">
      <w:pPr>
        <w:numPr>
          <w:ilvl w:val="3"/>
          <w:numId w:val="8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Dyrektora zakładu</w:t>
      </w:r>
      <w:r w:rsidRPr="006E7988">
        <w:rPr>
          <w:bCs/>
          <w:szCs w:val="20"/>
        </w:rPr>
        <w:t xml:space="preserve"> – mgr Małgorzatę Stańczak</w:t>
      </w:r>
    </w:p>
    <w:p w14:paraId="1455FDAF" w14:textId="77777777" w:rsidR="000B60A0" w:rsidRPr="006E7988" w:rsidRDefault="000B60A0" w:rsidP="000B60A0">
      <w:pPr>
        <w:numPr>
          <w:ilvl w:val="3"/>
          <w:numId w:val="8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,reprezentowanym przez:</w:t>
      </w:r>
    </w:p>
    <w:p w14:paraId="7AE3EDEC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………………………………………..</w:t>
      </w:r>
    </w:p>
    <w:p w14:paraId="152B79A3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2.................................................</w:t>
      </w:r>
      <w:r>
        <w:rPr>
          <w:bCs/>
          <w:szCs w:val="20"/>
        </w:rPr>
        <w:t>..</w:t>
      </w:r>
      <w:r w:rsidRPr="006E7988">
        <w:rPr>
          <w:bCs/>
          <w:szCs w:val="20"/>
        </w:rPr>
        <w:t>.............</w:t>
      </w:r>
    </w:p>
    <w:p w14:paraId="3FE62247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B60A0">
      <w:pPr>
        <w:pStyle w:val="Tekstprzypisudolneg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B60A0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B60A0">
      <w:pPr>
        <w:jc w:val="center"/>
        <w:rPr>
          <w:b/>
        </w:rPr>
      </w:pPr>
    </w:p>
    <w:p w14:paraId="5E167110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 w:rsidP="000B60A0">
      <w:pPr>
        <w:pStyle w:val="Akapitzlist"/>
        <w:numPr>
          <w:ilvl w:val="1"/>
          <w:numId w:val="26"/>
        </w:numPr>
        <w:tabs>
          <w:tab w:val="left" w:pos="0"/>
        </w:tabs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74CA60AE" w14:textId="5B305F89" w:rsidR="000B60A0" w:rsidRPr="00563BED" w:rsidRDefault="000B60A0" w:rsidP="000B60A0">
      <w:pPr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Pr="004E34BD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6F5A67">
        <w:rPr>
          <w:b/>
          <w:i/>
        </w:rPr>
        <w:t>”</w:t>
      </w:r>
      <w:r>
        <w:rPr>
          <w:b/>
          <w:i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r w:rsidRPr="004137BE">
        <w:rPr>
          <w:bCs/>
        </w:rPr>
        <w:t>wymaganiami</w:t>
      </w:r>
      <w:r>
        <w:rPr>
          <w:bCs/>
        </w:rPr>
        <w:t xml:space="preserve">  </w:t>
      </w:r>
      <w:r w:rsidRPr="004137BE">
        <w:rPr>
          <w:bCs/>
        </w:rPr>
        <w:t xml:space="preserve">i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 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r w:rsidRPr="00C65DBD">
        <w:t>dnia</w:t>
      </w:r>
      <w:r>
        <w:t xml:space="preserve">:…………………………….. </w:t>
      </w:r>
      <w:r>
        <w:rPr>
          <w:bCs/>
        </w:rPr>
        <w:t>przez okres 12 m-</w:t>
      </w:r>
      <w:proofErr w:type="spellStart"/>
      <w:r>
        <w:rPr>
          <w:bCs/>
        </w:rPr>
        <w:t>cy</w:t>
      </w:r>
      <w:proofErr w:type="spellEnd"/>
      <w:r>
        <w:rPr>
          <w:bCs/>
        </w:rPr>
        <w:t xml:space="preserve">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umowy.</w:t>
      </w:r>
    </w:p>
    <w:p w14:paraId="12EBE661" w14:textId="77777777" w:rsidR="000B60A0" w:rsidRPr="00C1198F" w:rsidRDefault="000B60A0" w:rsidP="000B60A0">
      <w:pPr>
        <w:pStyle w:val="Default"/>
        <w:jc w:val="both"/>
        <w:rPr>
          <w:b/>
          <w:color w:val="FF0000"/>
        </w:rPr>
      </w:pPr>
    </w:p>
    <w:p w14:paraId="7EF1D1C1" w14:textId="77777777" w:rsidR="000B60A0" w:rsidRPr="00786D52" w:rsidRDefault="000B60A0" w:rsidP="00786D52">
      <w:pPr>
        <w:jc w:val="both"/>
        <w:rPr>
          <w:b/>
        </w:rPr>
      </w:pPr>
      <w:r w:rsidRPr="00786D52">
        <w:rPr>
          <w:b/>
        </w:rPr>
        <w:t>Ogólne wymagania dotyczące realizacji przedmiotu zamówienia, obejmują:</w:t>
      </w:r>
    </w:p>
    <w:p w14:paraId="1E08D400" w14:textId="77777777" w:rsidR="000B60A0" w:rsidRPr="009C0DB0" w:rsidRDefault="000B60A0" w:rsidP="000B60A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1.</w:t>
      </w:r>
      <w:r>
        <w:rPr>
          <w:color w:val="000000"/>
        </w:rPr>
        <w:t> </w:t>
      </w:r>
      <w:r>
        <w:rPr>
          <w:bCs/>
          <w:szCs w:val="20"/>
        </w:rPr>
        <w:t>S</w:t>
      </w:r>
      <w:r w:rsidRPr="00721CE1">
        <w:rPr>
          <w:bCs/>
          <w:szCs w:val="20"/>
        </w:rPr>
        <w:t>ukcesywn</w:t>
      </w:r>
      <w:r>
        <w:rPr>
          <w:bCs/>
          <w:szCs w:val="20"/>
        </w:rPr>
        <w:t>ą</w:t>
      </w:r>
      <w:r w:rsidRPr="00721CE1">
        <w:rPr>
          <w:bCs/>
          <w:szCs w:val="20"/>
        </w:rPr>
        <w:t xml:space="preserve"> dostaw</w:t>
      </w:r>
      <w:r>
        <w:rPr>
          <w:bCs/>
          <w:szCs w:val="20"/>
        </w:rPr>
        <w:t>ę</w:t>
      </w:r>
      <w:r w:rsidRPr="00721CE1">
        <w:rPr>
          <w:bCs/>
          <w:szCs w:val="20"/>
        </w:rPr>
        <w:t xml:space="preserve"> </w:t>
      </w:r>
      <w:r w:rsidRPr="00721CE1">
        <w:rPr>
          <w:b/>
        </w:rPr>
        <w:t>pielucho</w:t>
      </w:r>
      <w:r>
        <w:rPr>
          <w:b/>
        </w:rPr>
        <w:t>-</w:t>
      </w:r>
      <w:r w:rsidRPr="00954A7B">
        <w:rPr>
          <w:b/>
        </w:rPr>
        <w:t>majtek i wkładów chłonnych</w:t>
      </w:r>
      <w:r w:rsidRPr="00F5665E">
        <w:rPr>
          <w:b/>
        </w:rPr>
        <w:t xml:space="preserve">,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 w:rsidRPr="00F5665E">
        <w:rPr>
          <w:bCs/>
        </w:rPr>
        <w:t xml:space="preserve">na okres </w:t>
      </w:r>
      <w:r w:rsidRPr="003A4B97">
        <w:rPr>
          <w:b/>
        </w:rPr>
        <w:t>12</w:t>
      </w:r>
      <w:r>
        <w:rPr>
          <w:b/>
        </w:rPr>
        <w:t>-tu</w:t>
      </w:r>
      <w:r w:rsidRPr="00C465BA">
        <w:rPr>
          <w:b/>
        </w:rPr>
        <w:t xml:space="preserve"> </w:t>
      </w:r>
      <w:r>
        <w:rPr>
          <w:b/>
        </w:rPr>
        <w:t>miesięcy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53B9B347" w14:textId="77777777" w:rsidR="000B60A0" w:rsidRPr="00A30B75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2.</w:t>
      </w:r>
      <w:r>
        <w:rPr>
          <w:color w:val="000000"/>
        </w:rPr>
        <w:t> </w:t>
      </w:r>
      <w:r w:rsidRPr="00721CE1">
        <w:rPr>
          <w:color w:val="000000"/>
        </w:rPr>
        <w:t xml:space="preserve">Szczegółowy opis przedmiotu zamówienia określa </w:t>
      </w:r>
      <w:r w:rsidRPr="00BF2AA8">
        <w:rPr>
          <w:bCs/>
          <w:color w:val="000000"/>
        </w:rPr>
        <w:t xml:space="preserve">załącznik nr 1 </w:t>
      </w:r>
      <w:r w:rsidRPr="00BF2AA8">
        <w:rPr>
          <w:color w:val="000000"/>
        </w:rPr>
        <w:t xml:space="preserve">do </w:t>
      </w:r>
      <w:r w:rsidRPr="00BF2AA8">
        <w:t>Z</w:t>
      </w:r>
      <w:r>
        <w:t>apytania ofertowego</w:t>
      </w:r>
      <w:r w:rsidRPr="00BF2AA8">
        <w:t xml:space="preserve">, który </w:t>
      </w:r>
      <w:r>
        <w:t>stanowi integralną część</w:t>
      </w:r>
      <w:r w:rsidRPr="00BF2AA8">
        <w:rPr>
          <w:color w:val="000000"/>
        </w:rPr>
        <w:t xml:space="preserve"> umowy.</w:t>
      </w:r>
    </w:p>
    <w:p w14:paraId="161F9C3D" w14:textId="50724951" w:rsidR="000B60A0" w:rsidRPr="00721CE1" w:rsidRDefault="000B60A0" w:rsidP="000B60A0">
      <w:pPr>
        <w:jc w:val="both"/>
      </w:pPr>
      <w:r>
        <w:t>3. </w:t>
      </w:r>
      <w:r w:rsidRPr="00721CE1">
        <w:t>Przedmiot zamówienia ma być nowy, dopuszczony do obrotu</w:t>
      </w:r>
      <w:r w:rsidR="004A7699">
        <w:t>,</w:t>
      </w:r>
      <w:r w:rsidRPr="00721CE1">
        <w:t xml:space="preserve"> </w:t>
      </w:r>
      <w:r w:rsidR="004A7699">
        <w:t>ma</w:t>
      </w:r>
      <w:r w:rsidRPr="00721CE1">
        <w:t xml:space="preserve"> odpowiadać wszelkim wymaganiom określonym przepisami prawa, </w:t>
      </w:r>
      <w:r w:rsidR="0008435A">
        <w:t xml:space="preserve"> </w:t>
      </w:r>
      <w:r w:rsidRPr="00721CE1">
        <w:t>w szczególności ustaw</w:t>
      </w:r>
      <w:r>
        <w:t>ie</w:t>
      </w:r>
      <w:r w:rsidRPr="00721CE1">
        <w:t xml:space="preserve"> z dnia 20 maja 2010r</w:t>
      </w:r>
      <w:r>
        <w:t>.</w:t>
      </w:r>
      <w:r w:rsidRPr="00721CE1">
        <w:t xml:space="preserve"> </w:t>
      </w:r>
      <w:r w:rsidR="004A7699">
        <w:t xml:space="preserve">     </w:t>
      </w:r>
      <w:r w:rsidRPr="00721CE1">
        <w:t>o wyrobach medycznych (tj. Dz. U. z 20</w:t>
      </w:r>
      <w:r>
        <w:t>2</w:t>
      </w:r>
      <w:r w:rsidRPr="00721CE1">
        <w:t xml:space="preserve">1r. poz. </w:t>
      </w:r>
      <w:r>
        <w:t>15</w:t>
      </w:r>
      <w:r w:rsidRPr="00721CE1">
        <w:t>65), wolny od jakichkolwiek wad fizycznych lub prawnych</w:t>
      </w:r>
      <w:r>
        <w:t xml:space="preserve"> </w:t>
      </w:r>
      <w:r w:rsidRPr="00721CE1">
        <w:t xml:space="preserve">i posiadać w dniu dostawy termin ważności, nie krótszy niż </w:t>
      </w:r>
      <w:r w:rsidRPr="003A4B97">
        <w:rPr>
          <w:b/>
          <w:bCs/>
        </w:rPr>
        <w:t>6 </w:t>
      </w:r>
      <w:r w:rsidRPr="00721CE1">
        <w:rPr>
          <w:b/>
        </w:rPr>
        <w:t>miesięcy</w:t>
      </w:r>
      <w:r w:rsidRPr="00721CE1">
        <w:t>.</w:t>
      </w:r>
    </w:p>
    <w:p w14:paraId="55B983C9" w14:textId="77777777" w:rsidR="000B60A0" w:rsidRPr="00721CE1" w:rsidRDefault="000B60A0" w:rsidP="000B60A0">
      <w:pPr>
        <w:jc w:val="both"/>
      </w:pPr>
      <w:r>
        <w:t>4</w:t>
      </w:r>
      <w:r w:rsidRPr="00721CE1">
        <w:t>.</w:t>
      </w:r>
      <w:r>
        <w:t> </w:t>
      </w:r>
      <w:r w:rsidRPr="00721CE1">
        <w:t xml:space="preserve">Zamawiający dopuszcza termin ważności przedmiotu zamówienia krótszy tylko </w:t>
      </w:r>
      <w:r w:rsidRPr="00721CE1">
        <w:br/>
        <w:t>w uzasadnionych przypadkach i po uprzednim uzyskaniu zgody Zamawiającego.</w:t>
      </w:r>
    </w:p>
    <w:p w14:paraId="490195A1" w14:textId="77777777" w:rsidR="000B60A0" w:rsidRDefault="000B60A0" w:rsidP="000B60A0">
      <w:pPr>
        <w:pStyle w:val="Default"/>
        <w:jc w:val="both"/>
      </w:pPr>
      <w:r>
        <w:t>5</w:t>
      </w:r>
      <w:r w:rsidRPr="008449DC">
        <w:t>.</w:t>
      </w:r>
      <w:r>
        <w:t> </w:t>
      </w:r>
      <w:r w:rsidRPr="008449DC">
        <w:t>W</w:t>
      </w:r>
      <w:r>
        <w:t>y</w:t>
      </w:r>
      <w:r w:rsidRPr="008449DC">
        <w:t>konawca zobowiązany</w:t>
      </w:r>
      <w:r>
        <w:t xml:space="preserve"> jest dostarczyć przedmiot umowy</w:t>
      </w:r>
      <w:r>
        <w:rPr>
          <w:rFonts w:eastAsia="Times New Roman"/>
          <w:bCs/>
          <w:szCs w:val="20"/>
          <w:lang w:eastAsia="pl-PL"/>
        </w:rPr>
        <w:t xml:space="preserve"> wraz z </w:t>
      </w:r>
      <w:r w:rsidRPr="00B34F6F">
        <w:rPr>
          <w:rFonts w:eastAsia="Times New Roman"/>
          <w:bCs/>
          <w:szCs w:val="20"/>
          <w:u w:val="single"/>
          <w:lang w:eastAsia="pl-PL"/>
        </w:rPr>
        <w:t>wyładunkiem</w:t>
      </w:r>
      <w:r>
        <w:rPr>
          <w:rFonts w:eastAsia="Times New Roman"/>
          <w:bCs/>
          <w:szCs w:val="20"/>
          <w:lang w:eastAsia="pl-PL"/>
        </w:rPr>
        <w:t xml:space="preserve"> do magazynu Zamawiającego na własny koszt i ryzyko, w ilościach każdorazowo uzgadnianych telefonicznie lub za pomocą poczty elektronicznej z Zamawiającym, z 48-godzinnym wyprzedzeniem.</w:t>
      </w:r>
    </w:p>
    <w:p w14:paraId="5CD612A2" w14:textId="77777777" w:rsidR="000B60A0" w:rsidRPr="00721CE1" w:rsidRDefault="000B60A0" w:rsidP="000B60A0">
      <w:pPr>
        <w:jc w:val="both"/>
      </w:pPr>
      <w:r>
        <w:t>6</w:t>
      </w:r>
      <w:r w:rsidRPr="000C3D8F">
        <w:t>.</w:t>
      </w:r>
      <w:r>
        <w:t> </w:t>
      </w:r>
      <w:r w:rsidRPr="00721CE1">
        <w:t xml:space="preserve">W przypadku niedostępności zamówionych </w:t>
      </w:r>
      <w:r w:rsidRPr="008026D0">
        <w:rPr>
          <w:i/>
        </w:rPr>
        <w:t>pielucho-majtek</w:t>
      </w:r>
      <w:r>
        <w:rPr>
          <w:i/>
        </w:rPr>
        <w:t xml:space="preserve"> i </w:t>
      </w:r>
      <w:r w:rsidRPr="002F6B17">
        <w:rPr>
          <w:i/>
          <w:iCs/>
        </w:rPr>
        <w:t>wkład</w:t>
      </w:r>
      <w:r>
        <w:rPr>
          <w:i/>
          <w:iCs/>
        </w:rPr>
        <w:t>ów</w:t>
      </w:r>
      <w:r w:rsidRPr="002F6B17">
        <w:rPr>
          <w:i/>
          <w:iCs/>
        </w:rPr>
        <w:t xml:space="preserve"> chłonnych</w:t>
      </w:r>
      <w:r w:rsidRPr="00721CE1">
        <w:t xml:space="preserve"> </w:t>
      </w:r>
      <w:r>
        <w:t>Wykonawca</w:t>
      </w:r>
      <w:r w:rsidRPr="00721CE1">
        <w:t xml:space="preserve"> we własnym zakresie sprowadzi w/w towar i dostarczy do Zamawiającego najpóźniej w ciągu 2 dni roboczych.</w:t>
      </w:r>
    </w:p>
    <w:p w14:paraId="1B95C631" w14:textId="77777777" w:rsidR="000B60A0" w:rsidRPr="005D2568" w:rsidRDefault="000B60A0" w:rsidP="000B60A0">
      <w:pPr>
        <w:pStyle w:val="Default"/>
        <w:jc w:val="both"/>
      </w:pPr>
      <w:r>
        <w:lastRenderedPageBreak/>
        <w:t>7. </w:t>
      </w:r>
      <w:r w:rsidRPr="005D2568">
        <w:t>Wykonawca odpowiada za jakość i terminowość dostarczanych p</w:t>
      </w:r>
      <w:r>
        <w:t xml:space="preserve">ielucho-majtek i </w:t>
      </w:r>
      <w:r w:rsidRPr="00954A7B">
        <w:rPr>
          <w:bCs/>
          <w:iCs/>
        </w:rPr>
        <w:t>wkładów chłonnych</w:t>
      </w:r>
      <w:r w:rsidRPr="005D2568">
        <w:t xml:space="preserve">. Towar winien być w oryginalnych nieuszkodzonych opakowaniach z ważną datą ważności produktu. </w:t>
      </w:r>
    </w:p>
    <w:p w14:paraId="5BE10A82" w14:textId="77777777" w:rsidR="000B60A0" w:rsidRPr="005D2568" w:rsidRDefault="000B60A0" w:rsidP="000B60A0">
      <w:pPr>
        <w:pStyle w:val="Default"/>
        <w:jc w:val="both"/>
      </w:pPr>
      <w:r>
        <w:t>8. </w:t>
      </w:r>
      <w:r w:rsidRPr="005D2568">
        <w:t>Zamawiający zastrzega, iż ilość asortymentu wskazanego w załączniku nr 1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>
        <w:t xml:space="preserve">                 </w:t>
      </w:r>
      <w:r w:rsidRPr="00954A7B">
        <w:t xml:space="preserve"> i wkładów chłonnych</w:t>
      </w:r>
      <w:r>
        <w:rPr>
          <w:b/>
          <w:i/>
        </w:rPr>
        <w:t> </w:t>
      </w:r>
      <w:r w:rsidRPr="005D2568">
        <w:t xml:space="preserve"> będzie wynikała z faktycznych potrzeb </w:t>
      </w:r>
      <w:r>
        <w:t>Z</w:t>
      </w:r>
      <w:r w:rsidRPr="005D2568">
        <w:t xml:space="preserve">amawiającego w okresie obowiązywania umowy. </w:t>
      </w:r>
    </w:p>
    <w:p w14:paraId="635D0CB8" w14:textId="7DBF0088" w:rsidR="000B60A0" w:rsidRPr="00B97921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t>9</w:t>
      </w:r>
      <w:r w:rsidRPr="00EC7609">
        <w:t>.</w:t>
      </w:r>
      <w:r>
        <w:t> </w:t>
      </w:r>
      <w:r w:rsidRPr="00EC7609">
        <w:t xml:space="preserve">Dostawy następować będą do magazynu Zamawiającego wraz z </w:t>
      </w:r>
      <w:r w:rsidRPr="00973931">
        <w:rPr>
          <w:u w:val="single"/>
        </w:rPr>
        <w:t>wyładunkiem</w:t>
      </w:r>
      <w:r w:rsidRPr="00EC7609">
        <w:t xml:space="preserve"> </w:t>
      </w:r>
      <w:r>
        <w:t xml:space="preserve">                            </w:t>
      </w:r>
      <w:r w:rsidRPr="00EC7609">
        <w:t>w godzinach pracy od 07:30 do 14:00 w dni robocze na każdorazowe zamówienie złożone przez Zamawiającego zgodnie z aktualnymi potrzebami Zakładu</w:t>
      </w:r>
      <w:r w:rsidRPr="00B97921">
        <w:t xml:space="preserve">. </w:t>
      </w:r>
      <w:r w:rsidRPr="00B97921">
        <w:rPr>
          <w:color w:val="000000"/>
        </w:rPr>
        <w:t>Odbioru towaru będzie dokonywać osoba upoważniona</w:t>
      </w:r>
      <w:r w:rsidRPr="00B97921">
        <w:t xml:space="preserve"> przez Zamawiającego. </w:t>
      </w:r>
      <w:r w:rsidRPr="00B97921">
        <w:rPr>
          <w:color w:val="000000"/>
        </w:rPr>
        <w:t xml:space="preserve">Pracownik w chwili odbioru towaru zobowiązany będzie do sprawdzenia czy dostawa jest zgodna z załączonymi dokumentami </w:t>
      </w:r>
      <w:r>
        <w:rPr>
          <w:color w:val="000000"/>
        </w:rPr>
        <w:t xml:space="preserve"> </w:t>
      </w:r>
      <w:r w:rsidRPr="00B97921">
        <w:rPr>
          <w:color w:val="000000"/>
        </w:rPr>
        <w:t>i umową pod względem ilościowym i jakościowym oraz do przeliczenia ilości opakowań zbiorczych</w:t>
      </w:r>
      <w:r w:rsidR="0008435A">
        <w:rPr>
          <w:color w:val="000000"/>
        </w:rPr>
        <w:t xml:space="preserve">                         </w:t>
      </w:r>
      <w:r w:rsidRPr="00B97921">
        <w:rPr>
          <w:color w:val="000000"/>
        </w:rPr>
        <w:t xml:space="preserve"> i ustalenia ich stanu, a w razie uszkodzenia opakowania zbiorczego sprawdzenie stanu jego zawartości. </w:t>
      </w:r>
    </w:p>
    <w:p w14:paraId="03BDD37A" w14:textId="77777777" w:rsidR="000B60A0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</w:t>
      </w:r>
      <w:r w:rsidRPr="00B97921">
        <w:rPr>
          <w:color w:val="000000"/>
        </w:rPr>
        <w:t>.</w:t>
      </w:r>
      <w:r>
        <w:rPr>
          <w:color w:val="000000"/>
        </w:rPr>
        <w:t> </w:t>
      </w:r>
      <w:r w:rsidRPr="00B97921">
        <w:rPr>
          <w:color w:val="000000"/>
        </w:rPr>
        <w:t xml:space="preserve">Reklamacje ilościowe i jakościowe będą zgłaszane najpóźniej w ciągu </w:t>
      </w:r>
      <w:r>
        <w:rPr>
          <w:color w:val="000000"/>
        </w:rPr>
        <w:t>dwóch</w:t>
      </w:r>
      <w:r w:rsidRPr="00B97921">
        <w:rPr>
          <w:color w:val="000000"/>
        </w:rPr>
        <w:t xml:space="preserve"> dni roboczych od dostawy. Towar o wadliwej jakości zostanie wymieniony na towar wolny od wad, a towar brakujący – uzupełniony w ciągu dwóch dni roboczych od momentu otrzymania przez Wykonawcę zgłoszenia reklamacji.</w:t>
      </w:r>
      <w:r>
        <w:rPr>
          <w:color w:val="000000"/>
        </w:rPr>
        <w:t xml:space="preserve"> </w:t>
      </w:r>
      <w:r w:rsidRPr="00E20723">
        <w:t>Wykonawca ponosi pełną odpowiedzialność za szkody wynikłe w czasie transportu oraz spowodowane niewłaściwym opakowaniem</w:t>
      </w:r>
      <w:r>
        <w:t>.</w:t>
      </w:r>
    </w:p>
    <w:p w14:paraId="2466A0A0" w14:textId="77777777" w:rsidR="000B60A0" w:rsidRPr="00A91B90" w:rsidRDefault="000B60A0" w:rsidP="000B60A0">
      <w:pPr>
        <w:pStyle w:val="Default"/>
        <w:jc w:val="both"/>
      </w:pPr>
      <w:r>
        <w:t>11</w:t>
      </w:r>
      <w:r w:rsidRPr="00A91B90">
        <w:t>.</w:t>
      </w:r>
      <w:r>
        <w:t> </w:t>
      </w:r>
      <w:r w:rsidRPr="00A91B90">
        <w:t xml:space="preserve">Jeśli dostawa wypada w dniu wolnym od pracy lub poza godzinami pracy Zamawiającego, dostawa nastąpi w pierwszym dniu roboczym po wyznaczonym terminie. </w:t>
      </w:r>
    </w:p>
    <w:p w14:paraId="102CE189" w14:textId="77777777" w:rsidR="000B60A0" w:rsidRPr="00721CE1" w:rsidRDefault="000B60A0" w:rsidP="000B60A0">
      <w:pPr>
        <w:pStyle w:val="NormalnyWeb"/>
        <w:shd w:val="clear" w:color="auto" w:fill="FFFFFF"/>
        <w:spacing w:before="0" w:beforeAutospacing="0" w:after="0"/>
        <w:jc w:val="both"/>
      </w:pPr>
      <w:r>
        <w:rPr>
          <w:color w:val="000000"/>
        </w:rPr>
        <w:t>12</w:t>
      </w:r>
      <w:r w:rsidRPr="00A91B90">
        <w:rPr>
          <w:color w:val="000000"/>
        </w:rPr>
        <w:t>.</w:t>
      </w:r>
      <w:r>
        <w:rPr>
          <w:color w:val="000000"/>
        </w:rPr>
        <w:t> </w:t>
      </w:r>
      <w:r w:rsidRPr="00A91B90">
        <w:rPr>
          <w:color w:val="000000"/>
        </w:rPr>
        <w:t>Wykonawca w chwili podpisania Umowy przyjmuje na siebie obowiązek zagwarantowania</w:t>
      </w:r>
      <w:r w:rsidRPr="00721CE1">
        <w:rPr>
          <w:color w:val="000000"/>
        </w:rPr>
        <w:t xml:space="preserve"> ciągłości dostaw tak, aby Umowę można było zrealizować</w:t>
      </w:r>
      <w:r>
        <w:rPr>
          <w:color w:val="000000"/>
        </w:rPr>
        <w:t xml:space="preserve">, </w:t>
      </w:r>
      <w:r w:rsidRPr="002F6B17">
        <w:rPr>
          <w:color w:val="000000"/>
        </w:rPr>
        <w:t>a w przypadku przejściowych braków zobowiązuje się dostarczyć zamówiony towar od innego podmiotu, przy czym cena pozostaje bez zmian zgodnie ze złożoną ofertą.</w:t>
      </w:r>
      <w:r>
        <w:rPr>
          <w:color w:val="000000"/>
        </w:rPr>
        <w:t xml:space="preserve">  </w:t>
      </w:r>
    </w:p>
    <w:p w14:paraId="24D4FC38" w14:textId="77777777" w:rsidR="000B60A0" w:rsidRPr="00B34F6F" w:rsidRDefault="000B60A0" w:rsidP="000B60A0">
      <w:pPr>
        <w:jc w:val="both"/>
      </w:pPr>
      <w:r w:rsidRPr="00B34F6F">
        <w:rPr>
          <w:color w:val="000000"/>
        </w:rPr>
        <w:t>1</w:t>
      </w:r>
      <w:r>
        <w:rPr>
          <w:color w:val="000000"/>
        </w:rPr>
        <w:t>3</w:t>
      </w:r>
      <w:r w:rsidRPr="00B34F6F">
        <w:rPr>
          <w:color w:val="000000"/>
        </w:rPr>
        <w:t>.</w:t>
      </w:r>
      <w:r>
        <w:rPr>
          <w:color w:val="000000"/>
        </w:rPr>
        <w:t> </w:t>
      </w:r>
      <w:r w:rsidRPr="00B34F6F">
        <w:rPr>
          <w:color w:val="000000"/>
        </w:rPr>
        <w:t>T</w:t>
      </w:r>
      <w:r w:rsidRPr="00B34F6F">
        <w:t>owar posiada wszelkie niezbędne świadectwa, atesty i zezwolenia wymagane przez obowiązujące w tym zakresie przepisy prawa</w:t>
      </w:r>
      <w:r>
        <w:t>.</w:t>
      </w:r>
      <w:r w:rsidRPr="00B34F6F">
        <w:t xml:space="preserve"> </w:t>
      </w:r>
    </w:p>
    <w:p w14:paraId="19DCB3B5" w14:textId="482BA6EB" w:rsidR="000B60A0" w:rsidRPr="00B34F6F" w:rsidRDefault="000B60A0" w:rsidP="000B60A0">
      <w:pPr>
        <w:tabs>
          <w:tab w:val="left" w:pos="284"/>
        </w:tabs>
        <w:suppressAutoHyphens/>
        <w:jc w:val="both"/>
      </w:pPr>
      <w:r w:rsidRPr="002E73AD">
        <w:t>1</w:t>
      </w:r>
      <w:r>
        <w:t>4</w:t>
      </w:r>
      <w:r w:rsidRPr="002E73AD">
        <w:t>.</w:t>
      </w:r>
      <w:r>
        <w:t> </w:t>
      </w:r>
      <w:r w:rsidRPr="00B34F6F">
        <w:t xml:space="preserve">Towar jest dopuszczony do obrotu i stosowania w podmiotach świadczących usługi medyczne zgodnie z obowiązującymi w tym zakresie przepisami prawa i posiada znak CE, </w:t>
      </w:r>
      <w:r>
        <w:t xml:space="preserve">                </w:t>
      </w:r>
      <w:r w:rsidRPr="00B34F6F">
        <w:t>nr serii oraz termin ważności na opakowaniu handlowym w sposób widoczny, czytelny</w:t>
      </w:r>
      <w:r w:rsidR="00C24CD9">
        <w:t xml:space="preserve">                          </w:t>
      </w:r>
      <w:r w:rsidRPr="00B34F6F">
        <w:t xml:space="preserve"> i nieusuwalny.</w:t>
      </w:r>
    </w:p>
    <w:p w14:paraId="2F00E794" w14:textId="1E141C70" w:rsidR="000B60A0" w:rsidRPr="00056576" w:rsidRDefault="000B60A0" w:rsidP="000B60A0">
      <w:pPr>
        <w:jc w:val="both"/>
        <w:rPr>
          <w:color w:val="000000"/>
        </w:rPr>
      </w:pPr>
      <w:r w:rsidRPr="002E73AD">
        <w:t>1</w:t>
      </w:r>
      <w:r w:rsidR="00C24CD9">
        <w:t>5</w:t>
      </w:r>
      <w:r w:rsidRPr="002E73AD">
        <w:t>.</w:t>
      </w:r>
      <w:r>
        <w:t> </w:t>
      </w:r>
      <w:r w:rsidRPr="00056576">
        <w:rPr>
          <w:color w:val="000000"/>
        </w:rPr>
        <w:t>Wykonawca zapewnia, że dostarczany towar będzie dobrej jakości oraz posiada wymagane prawem polskim świadectwo dopuszczające do obrotu na rynku polskim.</w:t>
      </w:r>
    </w:p>
    <w:p w14:paraId="50C0E9B0" w14:textId="300BC068" w:rsidR="000B60A0" w:rsidRPr="00056576" w:rsidRDefault="000B60A0" w:rsidP="000B60A0">
      <w:pPr>
        <w:jc w:val="both"/>
        <w:rPr>
          <w:color w:val="000000"/>
        </w:rPr>
      </w:pPr>
      <w:r w:rsidRPr="00056576">
        <w:rPr>
          <w:color w:val="000000"/>
        </w:rPr>
        <w:t>1</w:t>
      </w:r>
      <w:r w:rsidR="00C24CD9">
        <w:rPr>
          <w:color w:val="000000"/>
        </w:rPr>
        <w:t>6</w:t>
      </w:r>
      <w:r w:rsidRPr="00056576">
        <w:rPr>
          <w:color w:val="000000"/>
        </w:rPr>
        <w:t>. Towar powinien być wydany w opakowaniu określonym Polskimi Normami lub normami branżowymi.</w:t>
      </w:r>
    </w:p>
    <w:p w14:paraId="13D1E560" w14:textId="77777777" w:rsidR="000B60A0" w:rsidRPr="00293928" w:rsidRDefault="000B60A0" w:rsidP="000B60A0"/>
    <w:p w14:paraId="76593E95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B60A0">
      <w:pPr>
        <w:tabs>
          <w:tab w:val="left" w:pos="0"/>
          <w:tab w:val="num" w:pos="284"/>
        </w:tabs>
        <w:spacing w:line="360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77777777" w:rsidR="000B60A0" w:rsidRDefault="000B60A0" w:rsidP="00C24CD9">
      <w:pPr>
        <w:numPr>
          <w:ilvl w:val="0"/>
          <w:numId w:val="20"/>
        </w:numPr>
        <w:tabs>
          <w:tab w:val="clear" w:pos="2367"/>
          <w:tab w:val="num" w:pos="0"/>
          <w:tab w:val="left" w:pos="284"/>
        </w:tabs>
        <w:spacing w:line="259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Pr="000C3D8F">
        <w:rPr>
          <w:bCs/>
          <w:i/>
        </w:rPr>
        <w:t>Dostaw pielucho</w:t>
      </w:r>
      <w:r>
        <w:rPr>
          <w:bCs/>
          <w:i/>
        </w:rPr>
        <w:t>-</w:t>
      </w:r>
      <w:r w:rsidRPr="000C3D8F">
        <w:rPr>
          <w:bCs/>
          <w:i/>
        </w:rPr>
        <w:t>majtek</w:t>
      </w:r>
      <w:r>
        <w:rPr>
          <w:bCs/>
          <w:i/>
        </w:rPr>
        <w:t xml:space="preserve"> i wkładów chłonnych </w:t>
      </w:r>
      <w:r>
        <w:t>wraz z kosztami transportu, załadunku i rozładunku z i do siedziby Zamawiającego oraz inne koszty zwi</w:t>
      </w:r>
      <w:r>
        <w:rPr>
          <w:rFonts w:ascii="TimesNewRoman" w:eastAsia="TimesNewRoman" w:cs="TimesNewRoman"/>
        </w:rPr>
        <w:t>ą</w:t>
      </w:r>
      <w:r>
        <w:t>zane z prawidłowymi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6AFA2881" w14:textId="77777777" w:rsidR="000B60A0" w:rsidRDefault="000B60A0" w:rsidP="000B60A0">
      <w:pPr>
        <w:spacing w:line="259" w:lineRule="auto"/>
        <w:jc w:val="both"/>
        <w:rPr>
          <w:b/>
          <w:szCs w:val="20"/>
          <w:lang w:eastAsia="ar-SA"/>
        </w:rPr>
      </w:pPr>
    </w:p>
    <w:p w14:paraId="4424D78D" w14:textId="77777777" w:rsidR="000B60A0" w:rsidRPr="00264D49" w:rsidRDefault="000B60A0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  <w:vertAlign w:val="superscript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  <w:r w:rsidRPr="00264D49">
        <w:rPr>
          <w:rFonts w:eastAsia="Tahoma"/>
          <w:bCs/>
          <w:color w:val="000000"/>
        </w:rPr>
        <w:tab/>
        <w:t xml:space="preserve"> </w:t>
      </w:r>
      <w:r>
        <w:rPr>
          <w:rFonts w:eastAsia="Tahoma"/>
          <w:bCs/>
          <w:color w:val="000000"/>
        </w:rPr>
        <w:t xml:space="preserve">         </w:t>
      </w:r>
      <w:r w:rsidRPr="00264D49">
        <w:rPr>
          <w:rFonts w:eastAsia="Tahoma"/>
          <w:bCs/>
          <w:color w:val="000000"/>
        </w:rPr>
        <w:tab/>
      </w:r>
      <w:r>
        <w:rPr>
          <w:rFonts w:eastAsia="Tahoma"/>
          <w:bCs/>
          <w:color w:val="000000"/>
        </w:rPr>
        <w:t xml:space="preserve">   </w:t>
      </w:r>
    </w:p>
    <w:p w14:paraId="546E0534" w14:textId="77777777" w:rsidR="000B60A0" w:rsidRDefault="000B60A0" w:rsidP="000B60A0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Wartość </w:t>
      </w:r>
      <w:r w:rsidRPr="00193609">
        <w:rPr>
          <w:szCs w:val="20"/>
          <w:lang w:eastAsia="ar-SA"/>
        </w:rPr>
        <w:t>netto</w:t>
      </w:r>
      <w:r>
        <w:rPr>
          <w:szCs w:val="20"/>
          <w:lang w:eastAsia="ar-SA"/>
        </w:rPr>
        <w:t>:……………….…..PLN, s</w:t>
      </w:r>
      <w:r w:rsidRPr="00193609">
        <w:rPr>
          <w:szCs w:val="20"/>
          <w:lang w:eastAsia="ar-SA"/>
        </w:rPr>
        <w:t>łownie:</w:t>
      </w:r>
      <w:r>
        <w:rPr>
          <w:szCs w:val="20"/>
          <w:lang w:eastAsia="ar-SA"/>
        </w:rPr>
        <w:t>…………….…..……………………….PLN</w:t>
      </w:r>
      <w:r w:rsidRPr="00193609">
        <w:rPr>
          <w:b/>
          <w:szCs w:val="20"/>
          <w:lang w:eastAsia="ar-SA"/>
        </w:rPr>
        <w:t>,</w:t>
      </w:r>
      <w:r w:rsidRPr="00193609">
        <w:rPr>
          <w:szCs w:val="20"/>
          <w:lang w:eastAsia="ar-SA"/>
        </w:rPr>
        <w:t xml:space="preserve"> </w:t>
      </w:r>
    </w:p>
    <w:p w14:paraId="1BCA7296" w14:textId="77777777" w:rsidR="000B60A0" w:rsidRDefault="000B60A0" w:rsidP="000B60A0">
      <w:pPr>
        <w:spacing w:line="360" w:lineRule="auto"/>
        <w:ind w:left="360" w:hanging="360"/>
        <w:rPr>
          <w:bCs/>
        </w:rPr>
      </w:pPr>
      <w:r w:rsidRPr="006E7988">
        <w:rPr>
          <w:bCs/>
        </w:rPr>
        <w:lastRenderedPageBreak/>
        <w:t>Podatek V</w:t>
      </w:r>
      <w:r>
        <w:rPr>
          <w:bCs/>
        </w:rPr>
        <w:t>AT</w:t>
      </w:r>
      <w:r w:rsidRPr="006E7988">
        <w:rPr>
          <w:bCs/>
        </w:rPr>
        <w:t xml:space="preserve"> wynosi</w:t>
      </w:r>
      <w:r>
        <w:rPr>
          <w:bCs/>
        </w:rPr>
        <w:t>:  ………….. %, słownie: ………………………………………….PLN</w:t>
      </w:r>
      <w:r w:rsidRPr="006E7988">
        <w:rPr>
          <w:bCs/>
        </w:rPr>
        <w:t>.</w:t>
      </w:r>
    </w:p>
    <w:p w14:paraId="409A9E0A" w14:textId="77777777" w:rsidR="000B60A0" w:rsidRDefault="000B60A0" w:rsidP="000B60A0">
      <w:pPr>
        <w:spacing w:line="360" w:lineRule="auto"/>
        <w:ind w:left="360" w:hanging="360"/>
        <w:rPr>
          <w:bCs/>
          <w:i/>
        </w:rPr>
      </w:pPr>
      <w:r w:rsidRPr="00A44014">
        <w:rPr>
          <w:bCs/>
        </w:rPr>
        <w:t>Wartość brutto:</w:t>
      </w:r>
      <w:r>
        <w:rPr>
          <w:bCs/>
        </w:rPr>
        <w:t>…………………………….. PLN</w:t>
      </w:r>
      <w:r w:rsidRPr="00A44014">
        <w:rPr>
          <w:bCs/>
        </w:rPr>
        <w:t>, słownie:</w:t>
      </w:r>
      <w:r>
        <w:rPr>
          <w:bCs/>
        </w:rPr>
        <w:t>…………………………………</w:t>
      </w:r>
      <w:r w:rsidRPr="006B70BA">
        <w:rPr>
          <w:bCs/>
          <w:i/>
        </w:rPr>
        <w:t>.</w:t>
      </w:r>
    </w:p>
    <w:p w14:paraId="06ADAC4B" w14:textId="1C0A9AC6" w:rsidR="000B60A0" w:rsidRPr="00D70D61" w:rsidRDefault="000B60A0" w:rsidP="000B60A0">
      <w:pPr>
        <w:tabs>
          <w:tab w:val="left" w:pos="0"/>
        </w:tabs>
        <w:jc w:val="both"/>
        <w:rPr>
          <w:bCs/>
        </w:rPr>
      </w:pPr>
      <w:r>
        <w:t xml:space="preserve">2. Cenę wyliczono na podstawie cen jednostkowych wyszczególnionych w załączniku nr 1 do Zapytania ofertowego stanowiącym integralną część umowy, która obowiązywać będzie                 w 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4FB777BC" w14:textId="77A5ACBF" w:rsidR="000B60A0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3. </w:t>
      </w:r>
      <w:r w:rsidRPr="00972137">
        <w:rPr>
          <w:color w:val="000000"/>
        </w:rPr>
        <w:t>Kwota, o której mowa w ust. 1 zaspokaja wszelkie roszczenia Wykonawcy wobec Zamawiającego z tytułu wykonania niniejszej umowy (</w:t>
      </w:r>
      <w:r w:rsidRPr="00972137">
        <w:rPr>
          <w:i/>
          <w:iCs/>
          <w:color w:val="000000"/>
        </w:rPr>
        <w:t>koszt opakowania, koszt dostarczenia, koszt ubezpieczenia na czas transportu oraz wszelkie należne cła i podatki</w:t>
      </w:r>
      <w:r w:rsidRPr="00972137">
        <w:rPr>
          <w:color w:val="000000"/>
        </w:rPr>
        <w:t xml:space="preserve">) w tym ryzyko Wykonawcy z tytułu niedoszacowania kosztów związanych z realizacją przedmiotu umowy,  </w:t>
      </w:r>
      <w:r w:rsidR="007E7446">
        <w:rPr>
          <w:color w:val="000000"/>
        </w:rPr>
        <w:t xml:space="preserve">           </w:t>
      </w:r>
      <w:r w:rsidRPr="00972137">
        <w:rPr>
          <w:color w:val="000000"/>
        </w:rPr>
        <w:t xml:space="preserve">a także oddziaływania innych czynników mających lub mogących mieć wpływ na koszty.  </w:t>
      </w:r>
    </w:p>
    <w:p w14:paraId="4C7953DE" w14:textId="527D4A64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4. Nieuwzględnienie przez Wykonawcę jakichkolwiek kosztów na etapie przygotowania oferty nie może stanowić roszczeń w stosunku do Zamawiającego zarówno  w trakcie realizacji niniejszej umowy, jak też po wykonaniu przedmiotu umowy.</w:t>
      </w:r>
    </w:p>
    <w:p w14:paraId="65934D0E" w14:textId="12733E96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5. Ustalone wynagrodzenie stanowić będzie wynagrodzenie ostateczne i niezmienne                        z zastrzeżeniem </w:t>
      </w:r>
      <w:r w:rsidRPr="007E7446">
        <w:rPr>
          <w:color w:val="000000"/>
        </w:rPr>
        <w:t xml:space="preserve">postanowień § </w:t>
      </w:r>
      <w:r w:rsidR="007E7446" w:rsidRPr="007E7446">
        <w:rPr>
          <w:color w:val="000000"/>
        </w:rPr>
        <w:t>7</w:t>
      </w:r>
      <w:r w:rsidRPr="007E7446">
        <w:rPr>
          <w:color w:val="000000"/>
        </w:rPr>
        <w:t xml:space="preserve"> zmiany</w:t>
      </w:r>
      <w:r w:rsidRPr="00A50A76">
        <w:rPr>
          <w:color w:val="000000"/>
        </w:rPr>
        <w:t xml:space="preserve"> umowy</w:t>
      </w:r>
      <w:r>
        <w:rPr>
          <w:color w:val="000000"/>
        </w:rPr>
        <w:t>.</w:t>
      </w:r>
    </w:p>
    <w:p w14:paraId="5EFFF105" w14:textId="6291C962" w:rsidR="000B60A0" w:rsidRDefault="000B60A0" w:rsidP="000B60A0">
      <w:pPr>
        <w:jc w:val="both"/>
        <w:rPr>
          <w:bCs/>
        </w:rPr>
      </w:pPr>
      <w:r>
        <w:rPr>
          <w:bCs/>
        </w:rPr>
        <w:t xml:space="preserve">6.Wypłata tak wyliczonego wynagrodzenia za wykonaną dostawę, będzie następowała                   w terminie </w:t>
      </w:r>
      <w:r w:rsidR="00786D52">
        <w:rPr>
          <w:bCs/>
        </w:rPr>
        <w:t xml:space="preserve">30 </w:t>
      </w:r>
      <w:r>
        <w:rPr>
          <w:bCs/>
        </w:rPr>
        <w:t xml:space="preserve">dni od daty otrzymania prawidłowo wystawionej faktury od Wykonawcy, przelewem na wskazany rachunek bankowy Wykonawcy. </w:t>
      </w:r>
    </w:p>
    <w:p w14:paraId="1BCE2BFA" w14:textId="77777777" w:rsidR="000B60A0" w:rsidRDefault="000B60A0" w:rsidP="000B60A0">
      <w:pPr>
        <w:spacing w:line="256" w:lineRule="auto"/>
        <w:jc w:val="both"/>
        <w:rPr>
          <w:bCs/>
        </w:rPr>
      </w:pPr>
      <w:r>
        <w:rPr>
          <w:bCs/>
        </w:rPr>
        <w:t>7. Za termin płatności Strony uznają datę dyspozycji przelewu z konta Zamawiającego na konto Wykonawcy.</w:t>
      </w:r>
    </w:p>
    <w:p w14:paraId="4F79E385" w14:textId="77777777" w:rsidR="000B60A0" w:rsidRPr="00F70AC8" w:rsidRDefault="000B60A0" w:rsidP="000B60A0">
      <w:pPr>
        <w:spacing w:line="256" w:lineRule="auto"/>
        <w:jc w:val="both"/>
        <w:rPr>
          <w:b/>
        </w:rPr>
      </w:pPr>
      <w:r>
        <w:rPr>
          <w:bCs/>
        </w:rPr>
        <w:t>8</w:t>
      </w:r>
      <w:r w:rsidRPr="00F70AC8">
        <w:rPr>
          <w:bCs/>
        </w:rPr>
        <w:t xml:space="preserve">. W fakturze wystawionej Zamawiającemu przez Wykonawcę należy jako odbiorcę </w:t>
      </w:r>
      <w:r w:rsidRPr="00F70AC8">
        <w:rPr>
          <w:bCs/>
        </w:rPr>
        <w:br/>
        <w:t xml:space="preserve">i płatnika podać: </w:t>
      </w:r>
      <w:r w:rsidRPr="00F70AC8">
        <w:rPr>
          <w:b/>
        </w:rPr>
        <w:t xml:space="preserve">Zakład Pielęgnacyjno-Opiekuńczy SPZOZ w Stalowej Woli, </w:t>
      </w:r>
      <w:r w:rsidRPr="00F70AC8">
        <w:rPr>
          <w:bCs/>
        </w:rPr>
        <w:br/>
      </w:r>
      <w:r w:rsidRPr="00F70AC8">
        <w:rPr>
          <w:b/>
        </w:rPr>
        <w:t>ul. J. Dąbrowskiego 5, 37-464 Stalowa Wola, NIP 865-21-58-501.</w:t>
      </w:r>
    </w:p>
    <w:p w14:paraId="121A4D05" w14:textId="77777777" w:rsidR="000B60A0" w:rsidRPr="00F70AC8" w:rsidRDefault="000B60A0" w:rsidP="000B60A0">
      <w:pPr>
        <w:jc w:val="both"/>
      </w:pPr>
      <w:r>
        <w:t>9</w:t>
      </w:r>
      <w:r w:rsidRPr="00F70AC8">
        <w:t>. Wykonawca oświadcza, że figuruje w wykazie podmiotów (</w:t>
      </w:r>
      <w:r w:rsidRPr="00F70AC8">
        <w:rPr>
          <w:i/>
          <w:iCs/>
        </w:rPr>
        <w:t>weryfikacja r-ku bankowego na tzw. białej liście</w:t>
      </w:r>
      <w:r w:rsidRPr="00F70AC8">
        <w:t>), o którym mowa w art. 96b ust.1 ustawy o podatku od towarów i usług.</w:t>
      </w:r>
    </w:p>
    <w:p w14:paraId="16097B48" w14:textId="77777777" w:rsidR="000B60A0" w:rsidRPr="00F70AC8" w:rsidRDefault="000B60A0" w:rsidP="000B60A0">
      <w:pPr>
        <w:jc w:val="both"/>
      </w:pPr>
      <w:r>
        <w:t>10</w:t>
      </w:r>
      <w:r w:rsidRPr="00F70AC8">
        <w:t xml:space="preserve">. Wykonawca oświadcza, że posiada konto rozliczeniowe do stosowania mechanizmu podzielonej płatności, zawarte w wykazie o którym mowa w ust. </w:t>
      </w:r>
      <w:r>
        <w:t>9</w:t>
      </w:r>
      <w:r w:rsidRPr="00F70AC8">
        <w:t>; nr konta ………………………………………………………………………………………</w:t>
      </w:r>
      <w:r>
        <w:t>….</w:t>
      </w:r>
      <w:r w:rsidRPr="00F70AC8">
        <w:t>……….</w:t>
      </w:r>
    </w:p>
    <w:p w14:paraId="04CB310F" w14:textId="77777777" w:rsidR="000B60A0" w:rsidRDefault="000B60A0" w:rsidP="000B60A0">
      <w:pPr>
        <w:jc w:val="both"/>
      </w:pPr>
      <w:r>
        <w:t>11</w:t>
      </w:r>
      <w:r w:rsidRPr="00F70AC8">
        <w:t>. Wykonawca zobowiązuje się do poinformowania Zamawiającego, w formie pisemnej,                          o każdej zmianie  rachunku, o którym mowa w ust</w:t>
      </w:r>
      <w:r>
        <w:t>.</w:t>
      </w:r>
      <w:r w:rsidRPr="00F70AC8">
        <w:t xml:space="preserve"> </w:t>
      </w:r>
      <w:r>
        <w:t>10</w:t>
      </w:r>
      <w:r w:rsidRPr="00F70AC8">
        <w:t xml:space="preserve"> w terminie 5 dni od dnia zmiany, pod rygorem wstrzymania płatności przez Zamawiającego. </w:t>
      </w:r>
    </w:p>
    <w:p w14:paraId="0225ACE6" w14:textId="7CF6820F" w:rsidR="000B60A0" w:rsidRDefault="000B60A0" w:rsidP="000B60A0">
      <w:pPr>
        <w:jc w:val="both"/>
      </w:pPr>
      <w:r>
        <w:t>12.</w:t>
      </w:r>
      <w:r w:rsidR="007E7446">
        <w:t> </w:t>
      </w:r>
      <w:r>
        <w:t>Wykonawca oświadcza, że wskazany w ust. 10 rachunek bankowy jest rachunkiem rozliczeniowym, służącym wyłącznie do celów rozliczeń z tytułu prowadzonej działalności gospodarczej.</w:t>
      </w:r>
    </w:p>
    <w:p w14:paraId="7A66999D" w14:textId="4BFA5424" w:rsidR="000B60A0" w:rsidRDefault="000B60A0" w:rsidP="000B60A0">
      <w:pPr>
        <w:jc w:val="both"/>
      </w:pPr>
      <w:r>
        <w:t>13.</w:t>
      </w:r>
      <w:r w:rsidR="007E7446">
        <w:t> </w:t>
      </w:r>
      <w:r>
        <w:t>Wykonawca oświadcza, że jest podatnikiem podatku od towarów i usług VAT i jest uprawniony do wystawiania faktur VAT.</w:t>
      </w:r>
    </w:p>
    <w:p w14:paraId="4D2026BB" w14:textId="77777777" w:rsidR="000B60A0" w:rsidRDefault="000B60A0" w:rsidP="000B60A0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14. </w:t>
      </w:r>
      <w:r w:rsidRPr="004C628A">
        <w:rPr>
          <w:color w:val="000000"/>
        </w:rPr>
        <w:t>Zamawiający nie wyraża zgody na otrzymywanie w okresie trwania umowy faktur ustrukturyzowanych przy użyciu Krajowego Systemu e- Faktur (</w:t>
      </w:r>
      <w:proofErr w:type="spellStart"/>
      <w:r w:rsidRPr="004C628A">
        <w:rPr>
          <w:color w:val="000000"/>
        </w:rPr>
        <w:t>KSeF</w:t>
      </w:r>
      <w:proofErr w:type="spellEnd"/>
      <w:r w:rsidRPr="004C628A">
        <w:rPr>
          <w:color w:val="000000"/>
        </w:rPr>
        <w:t>).</w:t>
      </w:r>
    </w:p>
    <w:p w14:paraId="657AA6BA" w14:textId="482D3335" w:rsidR="000B60A0" w:rsidRDefault="000B60A0" w:rsidP="000B60A0">
      <w:pPr>
        <w:spacing w:line="259" w:lineRule="auto"/>
        <w:jc w:val="both"/>
        <w:rPr>
          <w:bCs/>
          <w:szCs w:val="20"/>
        </w:rPr>
      </w:pPr>
      <w:r>
        <w:rPr>
          <w:bCs/>
          <w:szCs w:val="20"/>
        </w:rPr>
        <w:t>1</w:t>
      </w:r>
      <w:r w:rsidR="007E7446">
        <w:rPr>
          <w:bCs/>
          <w:szCs w:val="20"/>
        </w:rPr>
        <w:t>5</w:t>
      </w:r>
      <w:r>
        <w:rPr>
          <w:bCs/>
          <w:szCs w:val="20"/>
        </w:rPr>
        <w:t>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                            </w:t>
      </w:r>
      <w:r w:rsidRPr="00A44014">
        <w:rPr>
          <w:bCs/>
          <w:szCs w:val="20"/>
        </w:rPr>
        <w:t>w wyniku realizacji niniejszej umowy.</w:t>
      </w:r>
    </w:p>
    <w:p w14:paraId="3493AC2E" w14:textId="77777777" w:rsidR="000B60A0" w:rsidRDefault="000B60A0" w:rsidP="000B60A0">
      <w:pPr>
        <w:jc w:val="center"/>
        <w:rPr>
          <w:b/>
        </w:rPr>
      </w:pPr>
    </w:p>
    <w:p w14:paraId="204131EF" w14:textId="77777777" w:rsidR="000B60A0" w:rsidRDefault="000B60A0" w:rsidP="000B60A0">
      <w:pPr>
        <w:jc w:val="center"/>
        <w:rPr>
          <w:b/>
        </w:rPr>
      </w:pPr>
    </w:p>
    <w:p w14:paraId="002573C5" w14:textId="77777777" w:rsidR="000B60A0" w:rsidRDefault="000B60A0" w:rsidP="000B60A0">
      <w:pPr>
        <w:jc w:val="center"/>
        <w:rPr>
          <w:b/>
          <w:bCs/>
        </w:rPr>
      </w:pPr>
      <w:r w:rsidRPr="00EE3CE1">
        <w:rPr>
          <w:b/>
        </w:rPr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 w:rsidP="000B60A0">
      <w:pPr>
        <w:pStyle w:val="Akapitzlist"/>
        <w:numPr>
          <w:ilvl w:val="1"/>
          <w:numId w:val="26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B60A0">
      <w:pPr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 w:rsidP="000B60A0">
      <w:pPr>
        <w:numPr>
          <w:ilvl w:val="1"/>
          <w:numId w:val="16"/>
        </w:numPr>
        <w:tabs>
          <w:tab w:val="clear" w:pos="1440"/>
        </w:tabs>
        <w:spacing w:line="259" w:lineRule="auto"/>
        <w:ind w:left="284" w:hanging="284"/>
      </w:pPr>
      <w:r w:rsidRPr="00A44014">
        <w:t>Wykonawca zapłaci Zamawiającemu kary umowne:</w:t>
      </w:r>
    </w:p>
    <w:p w14:paraId="35CC8E78" w14:textId="0B5B282B" w:rsidR="000B60A0" w:rsidRPr="00EC0884" w:rsidRDefault="000B60A0" w:rsidP="000B60A0">
      <w:pPr>
        <w:pStyle w:val="Akapitzlist"/>
        <w:numPr>
          <w:ilvl w:val="1"/>
          <w:numId w:val="24"/>
        </w:numPr>
        <w:spacing w:after="160" w:line="259" w:lineRule="auto"/>
        <w:jc w:val="both"/>
      </w:pPr>
      <w:r>
        <w:lastRenderedPageBreak/>
        <w:t>z</w:t>
      </w:r>
      <w:r w:rsidRPr="00EC0884">
        <w:t>a zwłokę w terminowym wykonaniu przedmiotu umowy w wysokości 0,</w:t>
      </w:r>
      <w:r w:rsidR="00786D52">
        <w:t>5</w:t>
      </w:r>
      <w:r w:rsidRPr="00EC0884">
        <w:t>% wartości brutto umowy za każdy dzień zwłoki w wykonaniu przedmiotu umowy.</w:t>
      </w:r>
    </w:p>
    <w:p w14:paraId="03826944" w14:textId="1AF1E5F0" w:rsidR="000B60A0" w:rsidRPr="00EC0884" w:rsidRDefault="000B60A0" w:rsidP="000B60A0">
      <w:pPr>
        <w:pStyle w:val="Akapitzlist"/>
        <w:numPr>
          <w:ilvl w:val="1"/>
          <w:numId w:val="24"/>
        </w:numPr>
        <w:spacing w:line="259" w:lineRule="auto"/>
        <w:jc w:val="both"/>
      </w:pPr>
      <w:r>
        <w:t>z</w:t>
      </w:r>
      <w:r w:rsidRPr="00EC0884">
        <w:t xml:space="preserve">a odstąpienie od umowy z przyczyn zależnych od Wykonawcy w wysokości </w:t>
      </w:r>
      <w:r w:rsidR="00786D52">
        <w:t>1</w:t>
      </w:r>
      <w:r w:rsidRPr="00EC0884">
        <w:t xml:space="preserve">% </w:t>
      </w:r>
      <w:r>
        <w:t xml:space="preserve"> </w:t>
      </w:r>
      <w:r w:rsidRPr="00EC0884">
        <w:t>wynagrodzenia brutto umowy.</w:t>
      </w:r>
    </w:p>
    <w:p w14:paraId="3D0CF6BF" w14:textId="77777777" w:rsidR="000B60A0" w:rsidRPr="00460CF2" w:rsidRDefault="000B60A0" w:rsidP="000B60A0">
      <w:pPr>
        <w:jc w:val="both"/>
      </w:pPr>
      <w:r>
        <w:t>2. Wykonawca wyraża zgodę na potrącenie kary umownej z należnego wynagrodzenia bez uzyskiwania jego zgody.</w:t>
      </w:r>
    </w:p>
    <w:p w14:paraId="3562DB33" w14:textId="3C9A5596" w:rsidR="000B60A0" w:rsidRDefault="000B60A0" w:rsidP="000B60A0">
      <w:pPr>
        <w:spacing w:line="259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</w:t>
      </w:r>
      <w:proofErr w:type="spellStart"/>
      <w:r w:rsidRPr="00300FDF">
        <w:t>zg</w:t>
      </w:r>
      <w:proofErr w:type="spellEnd"/>
      <w:r w:rsidRPr="00300FDF">
        <w:t>. z art. 8 pkt 4a Ustawy z dnia 08.03.2013r. o przeciwdziałaniu nadmiernym opóźnieniom w transakcjach handlowy</w:t>
      </w:r>
      <w:r>
        <w:t xml:space="preserve">ch (tj. Dz. U. </w:t>
      </w:r>
      <w:r w:rsidRPr="00D72A97">
        <w:t>2021 poz. 424).</w:t>
      </w:r>
    </w:p>
    <w:p w14:paraId="2C7FF6E4" w14:textId="77777777" w:rsidR="000B60A0" w:rsidRPr="003033B5" w:rsidRDefault="000B60A0" w:rsidP="000B60A0">
      <w:pPr>
        <w:tabs>
          <w:tab w:val="left" w:pos="284"/>
        </w:tabs>
        <w:jc w:val="both"/>
      </w:pPr>
      <w:r>
        <w:t xml:space="preserve">4. 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 xml:space="preserve">, będą potrącane z faktury Wykonawcy w oparciu </w:t>
      </w:r>
      <w:r>
        <w:t xml:space="preserve">                   </w:t>
      </w:r>
      <w:r w:rsidRPr="003033B5">
        <w:t xml:space="preserve">o notę księgową wystawioną przez Zamawiającego. </w:t>
      </w:r>
    </w:p>
    <w:p w14:paraId="442F479E" w14:textId="7B15DF27" w:rsidR="000B60A0" w:rsidRPr="00B720F0" w:rsidRDefault="004325B5" w:rsidP="004325B5">
      <w:pPr>
        <w:jc w:val="both"/>
        <w:rPr>
          <w:rFonts w:cs="Calibri"/>
        </w:rPr>
      </w:pPr>
      <w:r>
        <w:rPr>
          <w:rFonts w:cs="Calibri"/>
        </w:rPr>
        <w:t>5. </w:t>
      </w:r>
      <w:r w:rsidR="000B60A0" w:rsidRPr="00B720F0">
        <w:rPr>
          <w:rFonts w:cs="Calibri"/>
        </w:rPr>
        <w:t>Strony zachowują bez ograniczeń prawo dochodzenia odszkodowania uzupełniającego, przenoszącego wysokość kar umownych do wysokości rzeczywiście poniesionej szkody.</w:t>
      </w:r>
    </w:p>
    <w:p w14:paraId="64DB5A7A" w14:textId="77777777" w:rsidR="000B60A0" w:rsidRPr="003033B5" w:rsidRDefault="000B60A0" w:rsidP="000B60A0">
      <w:pPr>
        <w:tabs>
          <w:tab w:val="left" w:pos="284"/>
        </w:tabs>
        <w:jc w:val="both"/>
      </w:pPr>
    </w:p>
    <w:p w14:paraId="4E2AF19B" w14:textId="77777777" w:rsidR="000B60A0" w:rsidRPr="003033B5" w:rsidRDefault="000B60A0" w:rsidP="000B60A0">
      <w:pPr>
        <w:jc w:val="center"/>
        <w:rPr>
          <w:b/>
        </w:rPr>
      </w:pPr>
    </w:p>
    <w:p w14:paraId="6083A7BD" w14:textId="77777777" w:rsidR="000B60A0" w:rsidRPr="002533BA" w:rsidRDefault="000B60A0" w:rsidP="000B60A0">
      <w:pPr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0B60A0">
      <w:pPr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0B60A0">
      <w:pPr>
        <w:pStyle w:val="Akapitzlist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…………………..do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0B60A0">
      <w:pPr>
        <w:pStyle w:val="Akapitzlist"/>
        <w:tabs>
          <w:tab w:val="left" w:pos="284"/>
        </w:tabs>
        <w:spacing w:line="256" w:lineRule="auto"/>
        <w:ind w:left="0"/>
        <w:jc w:val="both"/>
        <w:rPr>
          <w:b/>
          <w:bCs/>
        </w:rPr>
      </w:pPr>
      <w:r w:rsidRPr="003033B5">
        <w:t>2. W razie nie wykonania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35F17F6F" w:rsidR="000B60A0" w:rsidRPr="003033B5" w:rsidRDefault="000B60A0" w:rsidP="000B60A0">
      <w:pPr>
        <w:tabs>
          <w:tab w:val="left" w:pos="284"/>
        </w:tabs>
        <w:spacing w:line="25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2. Wykonawcy nie przysługują roszczenia z tytułu rzeczowego zakresu umowy pozostałego do realizacji. Wykonawca może żądać jedynie wynagrodzenia należnego z tytułu już prawidłowo zrealizowanego zakresu rzeczowego umowy. </w:t>
      </w:r>
    </w:p>
    <w:p w14:paraId="0D7FDF30" w14:textId="77777777" w:rsidR="000B60A0" w:rsidRPr="007102A4" w:rsidRDefault="000B60A0" w:rsidP="000B60A0">
      <w:pPr>
        <w:pStyle w:val="Tekstprzypisudolnego"/>
        <w:spacing w:line="276" w:lineRule="auto"/>
        <w:ind w:left="1"/>
        <w:jc w:val="both"/>
        <w:rPr>
          <w:rFonts w:ascii="Times New Roman" w:hAnsi="Times New Roman"/>
          <w:sz w:val="24"/>
          <w:szCs w:val="24"/>
        </w:rPr>
      </w:pPr>
      <w:r w:rsidRPr="007102A4">
        <w:rPr>
          <w:rFonts w:ascii="Times New Roman" w:hAnsi="Times New Roman"/>
          <w:sz w:val="24"/>
          <w:szCs w:val="24"/>
        </w:rPr>
        <w:t xml:space="preserve">4. </w:t>
      </w:r>
      <w:bookmarkStart w:id="1" w:name="_Hlk67379070"/>
      <w:r w:rsidRPr="007102A4">
        <w:rPr>
          <w:rFonts w:ascii="Times New Roman" w:hAnsi="Times New Roman"/>
          <w:sz w:val="24"/>
          <w:szCs w:val="24"/>
        </w:rPr>
        <w:t>Zamawiającemu przysługuje prawo odstąpienia od niniejszej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2A4">
        <w:rPr>
          <w:rFonts w:ascii="Times New Roman" w:hAnsi="Times New Roman"/>
          <w:sz w:val="24"/>
          <w:szCs w:val="24"/>
        </w:rPr>
        <w:t xml:space="preserve">w terminie 30 dni od dnia powzięcia wiadomości o zaistnieniu istotnej zmiany okoliczności powodującej,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102A4">
        <w:rPr>
          <w:rFonts w:ascii="Times New Roman" w:hAnsi="Times New Roman"/>
          <w:sz w:val="24"/>
          <w:szCs w:val="24"/>
        </w:rPr>
        <w:t xml:space="preserve">że wykonanie umowy nie leży w interesie publicznym, czego nie można było przewidzieć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102A4">
        <w:rPr>
          <w:rFonts w:ascii="Times New Roman" w:hAnsi="Times New Roman"/>
          <w:sz w:val="24"/>
          <w:szCs w:val="24"/>
        </w:rPr>
        <w:t>w chwili zawarcia umowy, lub dalsze wykonywanie umowy może zagrozić podstawowemu interesowi bezpieczeństwa państwa lub bezpieczeństwu publicznemu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7DA1E85C" w14:textId="77777777" w:rsidR="000B60A0" w:rsidRPr="004044B3" w:rsidRDefault="000B60A0" w:rsidP="000B60A0">
      <w:pPr>
        <w:tabs>
          <w:tab w:val="left" w:pos="360"/>
        </w:tabs>
        <w:jc w:val="both"/>
        <w:rPr>
          <w:b/>
          <w:bCs/>
        </w:rPr>
      </w:pPr>
      <w:r w:rsidRPr="003033B5">
        <w:t>5.</w:t>
      </w:r>
      <w:r>
        <w:t> </w:t>
      </w:r>
      <w:r w:rsidRPr="004044B3">
        <w:t>Odstąpienie od umowy nie powoduje utraty prawa dochodzenia przez Zamawiającego zapłaty kar umownych.</w:t>
      </w:r>
    </w:p>
    <w:p w14:paraId="475C0CE7" w14:textId="77777777" w:rsidR="000B60A0" w:rsidRDefault="000B60A0" w:rsidP="000B60A0">
      <w:pPr>
        <w:jc w:val="center"/>
        <w:rPr>
          <w:b/>
        </w:rPr>
      </w:pPr>
    </w:p>
    <w:p w14:paraId="3167E0F2" w14:textId="0F51564E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>
        <w:rPr>
          <w:b/>
        </w:rPr>
        <w:t>5</w:t>
      </w:r>
    </w:p>
    <w:p w14:paraId="792D7462" w14:textId="77777777" w:rsidR="000B60A0" w:rsidRDefault="000B60A0" w:rsidP="000B60A0">
      <w:pPr>
        <w:pStyle w:val="Akapitzlist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B60A0">
      <w:pPr>
        <w:pStyle w:val="Default"/>
        <w:spacing w:after="27"/>
        <w:jc w:val="both"/>
      </w:pPr>
      <w:r>
        <w:t xml:space="preserve">1. Wykonawca zobowiązany będzie do ubezpieczenia się od odpowiedzialności cywilnej (OC) z tytułu prowadzonej działalności związanej z przedmiotem zamówienia przy czym ubezpieczenie to będzie obowiązywało w okresie wykonania przedmiotu umowy. </w:t>
      </w:r>
    </w:p>
    <w:p w14:paraId="50011226" w14:textId="0078154B" w:rsidR="000B60A0" w:rsidRDefault="000B60A0" w:rsidP="000B60A0">
      <w:pPr>
        <w:pStyle w:val="Default"/>
        <w:spacing w:after="27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77777777" w:rsidR="000B60A0" w:rsidRDefault="000B60A0" w:rsidP="000B60A0">
      <w:pPr>
        <w:pStyle w:val="Default"/>
        <w:spacing w:after="27"/>
        <w:jc w:val="both"/>
      </w:pPr>
      <w:r>
        <w:lastRenderedPageBreak/>
        <w:t>3. Zawarte ubezpieczenie powinno obejmować wszelkie działania  zaniechania Podwykonawców i innych podmiotów zaangażowanych przez Wykonawcę lub działających                   w jego imieniu w związku z realizacją niniejszej umowy.</w:t>
      </w:r>
    </w:p>
    <w:p w14:paraId="3E6DE108" w14:textId="77777777" w:rsidR="000B60A0" w:rsidRDefault="000B60A0" w:rsidP="000B60A0">
      <w:pPr>
        <w:jc w:val="center"/>
        <w:rPr>
          <w:b/>
        </w:rPr>
      </w:pPr>
    </w:p>
    <w:p w14:paraId="185EC195" w14:textId="7777777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>
        <w:rPr>
          <w:b/>
        </w:rPr>
        <w:t>6</w:t>
      </w:r>
    </w:p>
    <w:p w14:paraId="06352429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77777777" w:rsidR="000B60A0" w:rsidRPr="007F4DD2" w:rsidRDefault="000B60A0" w:rsidP="00F579D8">
      <w:pPr>
        <w:jc w:val="both"/>
      </w:pPr>
      <w:r>
        <w:t>1. </w:t>
      </w:r>
      <w:r w:rsidRPr="007F4DD2">
        <w:t>Wykonawca może powierzyć wykonanie części zamówienia będącego przedmiotem       niniejszej umowy podwykonawcom.</w:t>
      </w:r>
    </w:p>
    <w:p w14:paraId="32933E3B" w14:textId="77777777" w:rsidR="000B60A0" w:rsidRPr="007F4DD2" w:rsidRDefault="000B60A0" w:rsidP="00F579D8">
      <w:pPr>
        <w:tabs>
          <w:tab w:val="left" w:pos="142"/>
        </w:tabs>
        <w:jc w:val="both"/>
      </w:pPr>
      <w:r w:rsidRPr="007F4DD2">
        <w:t>2.</w:t>
      </w:r>
      <w:r>
        <w:t> </w:t>
      </w:r>
      <w:r w:rsidRPr="007F4DD2">
        <w:t>Wykonawca ponosi odpowiedzialność za prace, które wykonuje przy pomocy      podwykonawców.</w:t>
      </w:r>
    </w:p>
    <w:p w14:paraId="55C72969" w14:textId="77777777" w:rsidR="000B60A0" w:rsidRPr="007F4DD2" w:rsidRDefault="000B60A0" w:rsidP="000B60A0">
      <w:pPr>
        <w:tabs>
          <w:tab w:val="left" w:pos="284"/>
          <w:tab w:val="left" w:pos="567"/>
        </w:tabs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    podwykonawcom następujący zakres zamówienia:</w:t>
      </w:r>
    </w:p>
    <w:p w14:paraId="548C8207" w14:textId="77777777" w:rsidR="000B60A0" w:rsidRPr="001F6C14" w:rsidRDefault="000B60A0" w:rsidP="000B60A0">
      <w:pPr>
        <w:tabs>
          <w:tab w:val="left" w:pos="284"/>
          <w:tab w:val="left" w:pos="567"/>
        </w:tabs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……………………………………………………………………………………………..</w:t>
      </w:r>
    </w:p>
    <w:p w14:paraId="2D651B10" w14:textId="77777777" w:rsidR="000B60A0" w:rsidRPr="001F6C14" w:rsidRDefault="000B60A0" w:rsidP="000B60A0">
      <w:pPr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……………</w:t>
      </w:r>
      <w:r>
        <w:t>..</w:t>
      </w:r>
    </w:p>
    <w:p w14:paraId="1ACC0A75" w14:textId="77777777" w:rsidR="000B60A0" w:rsidRDefault="000B60A0" w:rsidP="000B60A0"/>
    <w:p w14:paraId="20B9F596" w14:textId="77777777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 xml:space="preserve">§ </w:t>
      </w:r>
      <w:r>
        <w:rPr>
          <w:b/>
          <w:bCs/>
        </w:rPr>
        <w:t>7</w:t>
      </w:r>
    </w:p>
    <w:p w14:paraId="190F2F1F" w14:textId="77777777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>Zmiany umowy</w:t>
      </w:r>
    </w:p>
    <w:p w14:paraId="768F7181" w14:textId="77777777" w:rsidR="000B60A0" w:rsidRPr="00563BED" w:rsidRDefault="000B60A0" w:rsidP="000B60A0">
      <w:pPr>
        <w:numPr>
          <w:ilvl w:val="0"/>
          <w:numId w:val="35"/>
        </w:numPr>
        <w:spacing w:line="259" w:lineRule="auto"/>
        <w:ind w:left="284" w:hanging="284"/>
        <w:jc w:val="both"/>
      </w:pPr>
      <w:r w:rsidRPr="00563BED">
        <w:t>Dopuszczalne są następujące przypadki zmiany i warunki zmiany treści umowy:</w:t>
      </w:r>
    </w:p>
    <w:p w14:paraId="7802595F" w14:textId="77777777" w:rsidR="000B60A0" w:rsidRPr="00563BED" w:rsidRDefault="000B60A0" w:rsidP="000B60A0">
      <w:pPr>
        <w:numPr>
          <w:ilvl w:val="0"/>
          <w:numId w:val="36"/>
        </w:numPr>
        <w:ind w:left="567" w:hanging="283"/>
        <w:jc w:val="both"/>
      </w:pPr>
      <w:r w:rsidRPr="00563BED">
        <w:t>Zmiana terminu realizacji przedmiotu umowy w przypadku:</w:t>
      </w:r>
    </w:p>
    <w:p w14:paraId="0D2B86EE" w14:textId="77777777" w:rsidR="000B60A0" w:rsidRPr="00563BED" w:rsidRDefault="000B60A0" w:rsidP="000B60A0">
      <w:pPr>
        <w:numPr>
          <w:ilvl w:val="0"/>
          <w:numId w:val="37"/>
        </w:numPr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                      </w:t>
      </w:r>
      <w:r w:rsidRPr="00563BED">
        <w:t xml:space="preserve"> w określonym pierwotnie terminie</w:t>
      </w:r>
      <w:r>
        <w:t>;</w:t>
      </w:r>
    </w:p>
    <w:p w14:paraId="59E3FDD9" w14:textId="77777777" w:rsidR="000B60A0" w:rsidRPr="00563BED" w:rsidRDefault="000B60A0" w:rsidP="000B60A0">
      <w:pPr>
        <w:numPr>
          <w:ilvl w:val="0"/>
          <w:numId w:val="37"/>
        </w:numPr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 w:rsidP="000B60A0">
      <w:pPr>
        <w:numPr>
          <w:ilvl w:val="0"/>
          <w:numId w:val="37"/>
        </w:numPr>
        <w:ind w:left="851" w:hanging="295"/>
        <w:jc w:val="both"/>
        <w:rPr>
          <w:sz w:val="20"/>
          <w:szCs w:val="20"/>
        </w:rPr>
      </w:pPr>
      <w:r w:rsidRPr="00563BED">
        <w:t>gdy wykonie zamówienia w określonym pierwotnie terminie nie leży w interesie publicznym</w:t>
      </w:r>
      <w:r>
        <w:t>;</w:t>
      </w:r>
    </w:p>
    <w:p w14:paraId="630C58DD" w14:textId="016018C1" w:rsidR="000B60A0" w:rsidRPr="00A62175" w:rsidRDefault="000B60A0" w:rsidP="000B60A0">
      <w:pPr>
        <w:ind w:left="851" w:hanging="284"/>
      </w:pPr>
      <w:r>
        <w:t>d)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 xml:space="preserve">przedłużenia terminu realizacji przedmiotu umowy, o którym mowa </w:t>
      </w:r>
      <w:r w:rsidR="00F579D8">
        <w:t xml:space="preserve">            </w:t>
      </w:r>
      <w:r w:rsidRPr="00341D61">
        <w:t xml:space="preserve">w § 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F579D8">
      <w:pPr>
        <w:ind w:left="851" w:hanging="295"/>
        <w:jc w:val="both"/>
        <w:rPr>
          <w:sz w:val="20"/>
          <w:szCs w:val="20"/>
        </w:rPr>
      </w:pPr>
      <w:r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77777777" w:rsidR="000B60A0" w:rsidRPr="00563BED" w:rsidRDefault="000B60A0" w:rsidP="000B60A0">
      <w:pPr>
        <w:pStyle w:val="Akapitzlist"/>
        <w:ind w:left="567" w:hanging="283"/>
        <w:jc w:val="both"/>
      </w:pPr>
      <w:r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ustawowej </w:t>
      </w:r>
      <w:r>
        <w:t xml:space="preserve"> </w:t>
      </w:r>
      <w:r w:rsidRPr="00563BED">
        <w:t>zmiany stawki podatku VAT.</w:t>
      </w:r>
    </w:p>
    <w:p w14:paraId="70461FDB" w14:textId="77777777" w:rsidR="000B60A0" w:rsidRPr="00963229" w:rsidRDefault="000B60A0" w:rsidP="000B60A0"/>
    <w:p w14:paraId="4D40F584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B60A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B60A0"/>
    <w:p w14:paraId="6C141448" w14:textId="7777777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>
        <w:rPr>
          <w:b/>
        </w:rPr>
        <w:t>8</w:t>
      </w:r>
    </w:p>
    <w:p w14:paraId="595B04B1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 w:rsidP="000B60A0">
      <w:pPr>
        <w:pStyle w:val="Akapitzlist"/>
        <w:numPr>
          <w:ilvl w:val="0"/>
          <w:numId w:val="5"/>
        </w:numPr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 w:rsidP="00371F8E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</w:t>
      </w:r>
      <w:proofErr w:type="spellStart"/>
      <w:r>
        <w:t>Pzp</w:t>
      </w:r>
      <w:proofErr w:type="spellEnd"/>
      <w:r w:rsidRPr="004044B3">
        <w:t>.</w:t>
      </w:r>
    </w:p>
    <w:p w14:paraId="1118CD06" w14:textId="77777777" w:rsidR="000B60A0" w:rsidRPr="004044B3" w:rsidRDefault="000B60A0" w:rsidP="00371F8E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 w:rsidP="00371F8E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4044B3">
        <w:lastRenderedPageBreak/>
        <w:t>Umowa została sporządzona w dwóch jednobrzmiących egzemplarzach, po jednym dla każdej ze stron.</w:t>
      </w:r>
    </w:p>
    <w:p w14:paraId="2575C7FC" w14:textId="77777777" w:rsidR="000B60A0" w:rsidRDefault="000B60A0" w:rsidP="000B60A0">
      <w:pPr>
        <w:jc w:val="center"/>
        <w:rPr>
          <w:b/>
        </w:rPr>
      </w:pPr>
    </w:p>
    <w:p w14:paraId="3285E132" w14:textId="7777777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>
        <w:rPr>
          <w:b/>
        </w:rPr>
        <w:t>9</w:t>
      </w:r>
    </w:p>
    <w:p w14:paraId="551CFC0D" w14:textId="77777777" w:rsidR="000B60A0" w:rsidRDefault="000B60A0" w:rsidP="000B60A0">
      <w:pPr>
        <w:jc w:val="center"/>
        <w:rPr>
          <w:b/>
        </w:rPr>
      </w:pPr>
      <w:r>
        <w:rPr>
          <w:b/>
        </w:rPr>
        <w:t>Załącznik do umowy</w:t>
      </w:r>
    </w:p>
    <w:p w14:paraId="53FE641A" w14:textId="77777777" w:rsidR="000B60A0" w:rsidRPr="00200D31" w:rsidRDefault="000B60A0" w:rsidP="000B60A0"/>
    <w:p w14:paraId="61530A11" w14:textId="77777777" w:rsidR="000B60A0" w:rsidRPr="00F579D8" w:rsidRDefault="000B60A0" w:rsidP="000B60A0">
      <w:r w:rsidRPr="00F579D8">
        <w:t>Integralną częścią umowy są następujące załączniki:</w:t>
      </w:r>
    </w:p>
    <w:p w14:paraId="49B61919" w14:textId="77777777" w:rsidR="000B60A0" w:rsidRPr="00F579D8" w:rsidRDefault="000B60A0" w:rsidP="000B60A0">
      <w:r w:rsidRPr="00F579D8">
        <w:t>1.Zapytanie  ofertowe z dnia: ………………………………..,</w:t>
      </w:r>
    </w:p>
    <w:p w14:paraId="69EDB5A3" w14:textId="77777777" w:rsidR="000B60A0" w:rsidRPr="00F579D8" w:rsidRDefault="000B60A0" w:rsidP="000B60A0">
      <w:r w:rsidRPr="00F579D8">
        <w:t>2. Oferta Wykonawcy z dnia…………………………………,</w:t>
      </w:r>
    </w:p>
    <w:p w14:paraId="5F5E1B16" w14:textId="77777777" w:rsidR="000B60A0" w:rsidRPr="00F579D8" w:rsidRDefault="000B60A0" w:rsidP="000B60A0">
      <w:r w:rsidRPr="00F579D8">
        <w:t>3. Formularz asortymentowo-cenowy.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476555A0" w:rsidR="000B60A0" w:rsidRPr="00066D93" w:rsidRDefault="000B60A0" w:rsidP="000B60A0">
      <w:pPr>
        <w:suppressAutoHyphens/>
        <w:rPr>
          <w:lang w:eastAsia="ar-SA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5869D8D8" w14:textId="77777777" w:rsidR="000B60A0" w:rsidRPr="00784A13" w:rsidRDefault="000B60A0" w:rsidP="000B60A0">
      <w:pPr>
        <w:jc w:val="both"/>
      </w:pPr>
    </w:p>
    <w:p w14:paraId="4C93846F" w14:textId="77777777" w:rsidR="00E54C58" w:rsidRPr="00C91A95" w:rsidRDefault="00E54C58" w:rsidP="00E54C58"/>
    <w:p w14:paraId="524C6A51" w14:textId="77777777" w:rsidR="00E54C58" w:rsidRPr="00C91A95" w:rsidRDefault="00E54C58" w:rsidP="00E54C58"/>
    <w:p w14:paraId="58979704" w14:textId="27DC185B" w:rsidR="00E54C58" w:rsidRPr="00C91A95" w:rsidRDefault="00E54C58" w:rsidP="00E54C58"/>
    <w:p w14:paraId="419F2BC2" w14:textId="125E7D02" w:rsidR="00F0582C" w:rsidRPr="00C91A95" w:rsidRDefault="00F0582C" w:rsidP="00E54C58"/>
    <w:p w14:paraId="3F96D3C0" w14:textId="13E51E6C" w:rsidR="00F86EA7" w:rsidRDefault="00F86EA7" w:rsidP="00323C29">
      <w:pPr>
        <w:ind w:firstLine="708"/>
        <w:jc w:val="both"/>
      </w:pPr>
      <w:r>
        <w:tab/>
      </w:r>
      <w:r>
        <w:tab/>
      </w:r>
      <w:r>
        <w:tab/>
      </w:r>
    </w:p>
    <w:p w14:paraId="57CCE15C" w14:textId="69EE753D" w:rsidR="00F86EA7" w:rsidRDefault="00F86EA7" w:rsidP="00323C29">
      <w:pPr>
        <w:ind w:firstLine="708"/>
        <w:jc w:val="both"/>
      </w:pPr>
    </w:p>
    <w:p w14:paraId="7C1497CC" w14:textId="77777777" w:rsidR="00F86EA7" w:rsidRDefault="00F86EA7" w:rsidP="00323C29">
      <w:pPr>
        <w:ind w:firstLine="708"/>
        <w:jc w:val="both"/>
      </w:pPr>
    </w:p>
    <w:p w14:paraId="4C56D3B0" w14:textId="77777777" w:rsidR="008D04FB" w:rsidRDefault="00F86EA7" w:rsidP="00323C2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79F70" w14:textId="77777777" w:rsidR="008D04FB" w:rsidRDefault="008D04FB" w:rsidP="00323C29">
      <w:pPr>
        <w:ind w:firstLine="708"/>
        <w:jc w:val="both"/>
      </w:pPr>
    </w:p>
    <w:p w14:paraId="0B500E96" w14:textId="77777777" w:rsidR="008D04FB" w:rsidRDefault="008D04FB" w:rsidP="00323C29">
      <w:pPr>
        <w:ind w:firstLine="708"/>
        <w:jc w:val="both"/>
      </w:pPr>
    </w:p>
    <w:p w14:paraId="0F1EC5E9" w14:textId="774F3F21" w:rsidR="00F86EA7" w:rsidRPr="00F86EA7" w:rsidRDefault="008D04FB" w:rsidP="00323C29">
      <w:pPr>
        <w:ind w:firstLine="708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4140DD" w14:textId="7F8338CB" w:rsidR="00DA2B5B" w:rsidRDefault="00DA2B5B" w:rsidP="00EA0832">
      <w:pPr>
        <w:jc w:val="both"/>
      </w:pPr>
      <w:r>
        <w:br/>
      </w:r>
    </w:p>
    <w:p w14:paraId="601168A3" w14:textId="77777777" w:rsidR="00F86EA7" w:rsidRDefault="00F86EA7" w:rsidP="00EA0832">
      <w:pPr>
        <w:jc w:val="both"/>
        <w:rPr>
          <w:sz w:val="18"/>
          <w:szCs w:val="18"/>
        </w:rPr>
      </w:pPr>
    </w:p>
    <w:p w14:paraId="62427EFA" w14:textId="77777777" w:rsidR="00F86EA7" w:rsidRDefault="00F86EA7" w:rsidP="00EA0832">
      <w:pPr>
        <w:jc w:val="both"/>
        <w:rPr>
          <w:sz w:val="18"/>
          <w:szCs w:val="18"/>
        </w:rPr>
      </w:pPr>
    </w:p>
    <w:p w14:paraId="35F50722" w14:textId="77777777" w:rsidR="00F86EA7" w:rsidRDefault="00F86EA7" w:rsidP="00EA0832">
      <w:pPr>
        <w:jc w:val="both"/>
        <w:rPr>
          <w:sz w:val="18"/>
          <w:szCs w:val="18"/>
        </w:rPr>
      </w:pPr>
    </w:p>
    <w:sectPr w:rsidR="00F86EA7" w:rsidSect="005A4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C9D2" w14:textId="77777777" w:rsidR="002876F8" w:rsidRDefault="002876F8">
      <w:r>
        <w:separator/>
      </w:r>
    </w:p>
  </w:endnote>
  <w:endnote w:type="continuationSeparator" w:id="0">
    <w:p w14:paraId="5BA967DB" w14:textId="77777777" w:rsidR="002876F8" w:rsidRDefault="0028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0B75" w14:textId="77777777" w:rsidR="00BA770A" w:rsidRDefault="00BA7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BA770A" w:rsidRPr="00BA770A" w:rsidRDefault="00BA770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BA770A" w:rsidRDefault="00BA77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5F68" w14:textId="77777777" w:rsidR="00BA770A" w:rsidRDefault="00BA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6803" w14:textId="77777777" w:rsidR="002876F8" w:rsidRDefault="002876F8">
      <w:r>
        <w:separator/>
      </w:r>
    </w:p>
  </w:footnote>
  <w:footnote w:type="continuationSeparator" w:id="0">
    <w:p w14:paraId="5F61C98E" w14:textId="77777777" w:rsidR="002876F8" w:rsidRDefault="002876F8">
      <w:r>
        <w:continuationSeparator/>
      </w:r>
    </w:p>
  </w:footnote>
  <w:footnote w:id="1">
    <w:p w14:paraId="6FB0BB05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7975" w14:textId="77777777" w:rsidR="00BA770A" w:rsidRDefault="00BA7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37F6" w14:textId="31615E1F" w:rsidR="006E7E7A" w:rsidRPr="008871FE" w:rsidRDefault="005D04C8" w:rsidP="005A4B26">
    <w:pPr>
      <w:pStyle w:val="Tytu"/>
      <w:jc w:val="left"/>
      <w:rPr>
        <w:sz w:val="22"/>
        <w:szCs w:val="22"/>
        <w:lang w:val="en-US"/>
      </w:rPr>
    </w:pPr>
    <w:r>
      <w:t xml:space="preserve">  </w:t>
    </w:r>
    <w:r w:rsidR="0062175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D894" w14:textId="1E1F7DFC" w:rsidR="005A4B26" w:rsidRDefault="005A4B26" w:rsidP="005A4B26">
    <w:pPr>
      <w:pStyle w:val="Tytu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B0ADDC" wp14:editId="1B428919">
          <wp:simplePos x="0" y="0"/>
          <wp:positionH relativeFrom="column">
            <wp:posOffset>-209550</wp:posOffset>
          </wp:positionH>
          <wp:positionV relativeFrom="paragraph">
            <wp:posOffset>-305435</wp:posOffset>
          </wp:positionV>
          <wp:extent cx="847725" cy="734695"/>
          <wp:effectExtent l="0" t="0" r="9525" b="8255"/>
          <wp:wrapTight wrapText="bothSides">
            <wp:wrapPolygon edited="0">
              <wp:start x="0" y="0"/>
              <wp:lineTo x="0" y="21283"/>
              <wp:lineTo x="21357" y="21283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ZAKŁAD PIELĘGNACYJNO-OPIEKUŃCZY </w:t>
    </w:r>
  </w:p>
  <w:p w14:paraId="34AB7DCF" w14:textId="3930FDFF" w:rsidR="005A4B26" w:rsidRDefault="005A4B26" w:rsidP="005A4B26">
    <w:pPr>
      <w:pStyle w:val="Tytu"/>
      <w:jc w:val="left"/>
    </w:pPr>
    <w:r>
      <w:t xml:space="preserve">                     SPZOZ  w STALOWEJ WOLI</w:t>
    </w:r>
  </w:p>
  <w:p w14:paraId="32063216" w14:textId="15F2B4B0" w:rsidR="005A4B26" w:rsidRDefault="005A4B26" w:rsidP="005A4B26">
    <w:pPr>
      <w:pStyle w:val="Tytu"/>
      <w:jc w:val="left"/>
      <w:rPr>
        <w:sz w:val="24"/>
      </w:rPr>
    </w:pPr>
    <w:r>
      <w:rPr>
        <w:sz w:val="24"/>
      </w:rPr>
      <w:t xml:space="preserve">              ul. J. Dąbrowskiego 5, 37-464 Stalowa Wola 6</w:t>
    </w:r>
  </w:p>
  <w:p w14:paraId="32BC3F33" w14:textId="2B55CE93" w:rsidR="005A4B26" w:rsidRPr="008871FE" w:rsidRDefault="000F76DC" w:rsidP="005A4B26">
    <w:pPr>
      <w:pBdr>
        <w:bottom w:val="thickThinSmallGap" w:sz="24" w:space="1" w:color="auto"/>
      </w:pBdr>
      <w:rPr>
        <w:sz w:val="22"/>
        <w:szCs w:val="22"/>
        <w:lang w:val="en-US"/>
      </w:rPr>
    </w:pPr>
    <w:r>
      <w:rPr>
        <w:sz w:val="22"/>
        <w:szCs w:val="22"/>
      </w:rPr>
      <w:t xml:space="preserve">     </w:t>
    </w:r>
    <w:r w:rsidR="005A4B26" w:rsidRPr="008871FE">
      <w:rPr>
        <w:sz w:val="22"/>
        <w:szCs w:val="22"/>
      </w:rPr>
      <w:t>tel.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</w:rPr>
      <w:t>(15)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</w:rPr>
      <w:t>844-86-</w:t>
    </w:r>
    <w:r w:rsidR="005A4B26">
      <w:rPr>
        <w:sz w:val="22"/>
        <w:szCs w:val="22"/>
      </w:rPr>
      <w:t>18 </w:t>
    </w:r>
    <w:r w:rsidR="005A4B26" w:rsidRPr="008871FE">
      <w:rPr>
        <w:sz w:val="22"/>
        <w:szCs w:val="22"/>
      </w:rPr>
      <w:t>e:mail</w:t>
    </w:r>
    <w:r w:rsidR="005A4B26">
      <w:rPr>
        <w:sz w:val="22"/>
        <w:szCs w:val="22"/>
      </w:rPr>
      <w:t> </w:t>
    </w:r>
    <w:r w:rsidR="005A4B26" w:rsidRPr="005A4B26">
      <w:rPr>
        <w:sz w:val="22"/>
        <w:szCs w:val="22"/>
      </w:rPr>
      <w:t>sekretariat.zpo@interia.pl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  <w:lang w:val="en-US"/>
      </w:rPr>
      <w:t>NIP</w:t>
    </w:r>
    <w:r w:rsidR="005A4B26">
      <w:rPr>
        <w:sz w:val="22"/>
        <w:szCs w:val="22"/>
        <w:lang w:val="en-US"/>
      </w:rPr>
      <w:t> </w:t>
    </w:r>
    <w:r w:rsidR="005A4B26" w:rsidRPr="008871FE">
      <w:rPr>
        <w:sz w:val="22"/>
        <w:szCs w:val="22"/>
        <w:lang w:val="en-US"/>
      </w:rPr>
      <w:t>865-21-58-501</w:t>
    </w:r>
    <w:r w:rsidR="005A4B26">
      <w:rPr>
        <w:sz w:val="22"/>
        <w:szCs w:val="22"/>
        <w:lang w:val="en-US"/>
      </w:rPr>
      <w:t> </w:t>
    </w:r>
    <w:r w:rsidR="005A4B26" w:rsidRPr="008871FE">
      <w:rPr>
        <w:sz w:val="22"/>
        <w:szCs w:val="22"/>
        <w:lang w:val="en-US"/>
      </w:rPr>
      <w:t>REGON: 830466262</w:t>
    </w:r>
  </w:p>
  <w:p w14:paraId="5C70311D" w14:textId="77777777" w:rsidR="005A4B26" w:rsidRDefault="005A4B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Arial" w:hAnsi="Arial" w:cs="Arial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Tahoma" w:hAnsi="Tahoma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egoe UI" w:hAnsi="Segoe UI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Arial" w:hAnsi="Arial" w:cs="Arial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Tahoma" w:hAnsi="Tahoma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egoe UI" w:hAnsi="Segoe UI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Arial" w:hAnsi="Arial" w:cs="Arial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Tahoma" w:hAnsi="Tahoma" w:hint="default"/>
      </w:rPr>
    </w:lvl>
  </w:abstractNum>
  <w:abstractNum w:abstractNumId="1" w15:restartNumberingAfterBreak="0">
    <w:nsid w:val="00000002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0000003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Arial" w:hAnsi="Arial" w:cs="Aria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Tahoma" w:hAnsi="Tahoma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egoe UI" w:hAnsi="Segoe UI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Arial" w:hAnsi="Arial" w:cs="Arial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Tahoma" w:hAnsi="Tahoma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egoe UI" w:hAnsi="Segoe UI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Arial" w:hAnsi="Arial" w:cs="Arial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Tahoma" w:hAnsi="Tahoma" w:hint="default"/>
      </w:rPr>
    </w:lvl>
  </w:abstractNum>
  <w:abstractNum w:abstractNumId="3" w15:restartNumberingAfterBreak="0">
    <w:nsid w:val="00000004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0000005"/>
    <w:multiLevelType w:val="hybridMultilevel"/>
    <w:tmpl w:val="0CEC1EDA"/>
    <w:lvl w:ilvl="0" w:tplc="96A25B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DDE63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D18CA192"/>
    <w:lvl w:ilvl="0" w:tplc="08B2DD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hybridMultilevel"/>
    <w:tmpl w:val="9B00F6B6"/>
    <w:lvl w:ilvl="0" w:tplc="49D6EDAE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E3E451B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10E692D4"/>
    <w:lvl w:ilvl="0" w:tplc="56F69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A8A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522007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BE47B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180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0000012"/>
    <w:multiLevelType w:val="hybridMultilevel"/>
    <w:tmpl w:val="CB10A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E9502D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BCDC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multilevel"/>
    <w:tmpl w:val="64BE4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992EC6"/>
    <w:multiLevelType w:val="hybridMultilevel"/>
    <w:tmpl w:val="3782F1B2"/>
    <w:lvl w:ilvl="0" w:tplc="09E25D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E9A530F"/>
    <w:multiLevelType w:val="hybridMultilevel"/>
    <w:tmpl w:val="6BE6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396BCB"/>
    <w:multiLevelType w:val="hybridMultilevel"/>
    <w:tmpl w:val="2E4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5D127E4"/>
    <w:multiLevelType w:val="hybridMultilevel"/>
    <w:tmpl w:val="FC26D402"/>
    <w:lvl w:ilvl="0" w:tplc="DA325140">
      <w:start w:val="1"/>
      <w:numFmt w:val="decimal"/>
      <w:lvlText w:val="%1."/>
      <w:lvlJc w:val="left"/>
      <w:pPr>
        <w:ind w:left="1224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1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3A77E2F"/>
    <w:multiLevelType w:val="hybridMultilevel"/>
    <w:tmpl w:val="06728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772A27"/>
    <w:multiLevelType w:val="hybridMultilevel"/>
    <w:tmpl w:val="0596C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464AC8"/>
    <w:multiLevelType w:val="hybridMultilevel"/>
    <w:tmpl w:val="A53A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805D92"/>
    <w:multiLevelType w:val="hybridMultilevel"/>
    <w:tmpl w:val="E10C2334"/>
    <w:lvl w:ilvl="0" w:tplc="FC2A5DB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CC4292"/>
    <w:multiLevelType w:val="hybridMultilevel"/>
    <w:tmpl w:val="07DCFC92"/>
    <w:lvl w:ilvl="0" w:tplc="4B92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4442EB6"/>
    <w:multiLevelType w:val="multilevel"/>
    <w:tmpl w:val="AAE2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6E8664C"/>
    <w:multiLevelType w:val="hybridMultilevel"/>
    <w:tmpl w:val="7826A7AE"/>
    <w:lvl w:ilvl="0" w:tplc="5BA66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ECB7B99"/>
    <w:multiLevelType w:val="hybridMultilevel"/>
    <w:tmpl w:val="DFA078AE"/>
    <w:lvl w:ilvl="0" w:tplc="459245A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F271C9"/>
    <w:multiLevelType w:val="hybridMultilevel"/>
    <w:tmpl w:val="756C20BE"/>
    <w:lvl w:ilvl="0" w:tplc="3C5AA3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AA2E2FFC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u w:val="none"/>
      </w:rPr>
    </w:lvl>
    <w:lvl w:ilvl="2" w:tplc="440026DE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846A7F88">
      <w:start w:val="2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E73649"/>
    <w:multiLevelType w:val="multilevel"/>
    <w:tmpl w:val="2AC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AB4DC7"/>
    <w:multiLevelType w:val="hybridMultilevel"/>
    <w:tmpl w:val="92E61DB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928C8"/>
    <w:multiLevelType w:val="singleLevel"/>
    <w:tmpl w:val="E15868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num w:numId="1">
    <w:abstractNumId w:val="28"/>
  </w:num>
  <w:num w:numId="2">
    <w:abstractNumId w:val="33"/>
  </w:num>
  <w:num w:numId="3">
    <w:abstractNumId w:val="39"/>
  </w:num>
  <w:num w:numId="4">
    <w:abstractNumId w:val="35"/>
  </w:num>
  <w:num w:numId="5">
    <w:abstractNumId w:val="7"/>
  </w:num>
  <w:num w:numId="6">
    <w:abstractNumId w:val="14"/>
  </w:num>
  <w:num w:numId="7">
    <w:abstractNumId w:val="3"/>
  </w:num>
  <w:num w:numId="8">
    <w:abstractNumId w:val="22"/>
  </w:num>
  <w:num w:numId="9">
    <w:abstractNumId w:val="18"/>
  </w:num>
  <w:num w:numId="10">
    <w:abstractNumId w:val="5"/>
  </w:num>
  <w:num w:numId="11">
    <w:abstractNumId w:val="19"/>
  </w:num>
  <w:num w:numId="12">
    <w:abstractNumId w:val="1"/>
  </w:num>
  <w:num w:numId="13">
    <w:abstractNumId w:val="2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3"/>
  </w:num>
  <w:num w:numId="18">
    <w:abstractNumId w:val="4"/>
  </w:num>
  <w:num w:numId="19">
    <w:abstractNumId w:val="2"/>
  </w:num>
  <w:num w:numId="20">
    <w:abstractNumId w:val="11"/>
  </w:num>
  <w:num w:numId="21">
    <w:abstractNumId w:val="12"/>
  </w:num>
  <w:num w:numId="22">
    <w:abstractNumId w:val="8"/>
  </w:num>
  <w:num w:numId="23">
    <w:abstractNumId w:val="23"/>
  </w:num>
  <w:num w:numId="24">
    <w:abstractNumId w:val="15"/>
  </w:num>
  <w:num w:numId="25">
    <w:abstractNumId w:val="0"/>
  </w:num>
  <w:num w:numId="26">
    <w:abstractNumId w:val="1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0"/>
  </w:num>
  <w:num w:numId="28">
    <w:abstractNumId w:val="9"/>
  </w:num>
  <w:num w:numId="29">
    <w:abstractNumId w:val="38"/>
  </w:num>
  <w:num w:numId="30">
    <w:abstractNumId w:val="42"/>
  </w:num>
  <w:num w:numId="31">
    <w:abstractNumId w:val="46"/>
  </w:num>
  <w:num w:numId="32">
    <w:abstractNumId w:val="27"/>
  </w:num>
  <w:num w:numId="33">
    <w:abstractNumId w:val="32"/>
  </w:num>
  <w:num w:numId="34">
    <w:abstractNumId w:val="40"/>
  </w:num>
  <w:num w:numId="35">
    <w:abstractNumId w:val="26"/>
  </w:num>
  <w:num w:numId="36">
    <w:abstractNumId w:val="29"/>
  </w:num>
  <w:num w:numId="37">
    <w:abstractNumId w:val="43"/>
  </w:num>
  <w:num w:numId="38">
    <w:abstractNumId w:val="24"/>
  </w:num>
  <w:num w:numId="39">
    <w:abstractNumId w:val="36"/>
  </w:num>
  <w:num w:numId="40">
    <w:abstractNumId w:val="45"/>
  </w:num>
  <w:num w:numId="41">
    <w:abstractNumId w:val="41"/>
  </w:num>
  <w:num w:numId="42">
    <w:abstractNumId w:val="25"/>
  </w:num>
  <w:num w:numId="43">
    <w:abstractNumId w:val="30"/>
  </w:num>
  <w:num w:numId="44">
    <w:abstractNumId w:val="16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45">
    <w:abstractNumId w:val="34"/>
  </w:num>
  <w:num w:numId="46">
    <w:abstractNumId w:val="37"/>
  </w:num>
  <w:num w:numId="47">
    <w:abstractNumId w:val="4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9"/>
    <w:rsid w:val="000040BB"/>
    <w:rsid w:val="000267BE"/>
    <w:rsid w:val="00064158"/>
    <w:rsid w:val="000648A5"/>
    <w:rsid w:val="00072D7E"/>
    <w:rsid w:val="0008435A"/>
    <w:rsid w:val="000868A0"/>
    <w:rsid w:val="00086995"/>
    <w:rsid w:val="000923E0"/>
    <w:rsid w:val="000A5DD6"/>
    <w:rsid w:val="000B60A0"/>
    <w:rsid w:val="000D0849"/>
    <w:rsid w:val="000E0312"/>
    <w:rsid w:val="000F6C10"/>
    <w:rsid w:val="000F76DC"/>
    <w:rsid w:val="00137370"/>
    <w:rsid w:val="0015007A"/>
    <w:rsid w:val="00151E00"/>
    <w:rsid w:val="001632DB"/>
    <w:rsid w:val="00187ECC"/>
    <w:rsid w:val="00190BE1"/>
    <w:rsid w:val="00191233"/>
    <w:rsid w:val="00193F76"/>
    <w:rsid w:val="001A41AF"/>
    <w:rsid w:val="001E60C3"/>
    <w:rsid w:val="001F4A99"/>
    <w:rsid w:val="00211D44"/>
    <w:rsid w:val="002520E6"/>
    <w:rsid w:val="002552BF"/>
    <w:rsid w:val="00273544"/>
    <w:rsid w:val="002876F8"/>
    <w:rsid w:val="0029271D"/>
    <w:rsid w:val="00292EBE"/>
    <w:rsid w:val="002D627A"/>
    <w:rsid w:val="002D71DA"/>
    <w:rsid w:val="002E6C40"/>
    <w:rsid w:val="002F2257"/>
    <w:rsid w:val="003047E8"/>
    <w:rsid w:val="003234E4"/>
    <w:rsid w:val="00323C29"/>
    <w:rsid w:val="00325203"/>
    <w:rsid w:val="00336711"/>
    <w:rsid w:val="003604B9"/>
    <w:rsid w:val="00371F8E"/>
    <w:rsid w:val="00396AEE"/>
    <w:rsid w:val="003A42A7"/>
    <w:rsid w:val="003C7E1C"/>
    <w:rsid w:val="003D123E"/>
    <w:rsid w:val="003E0EBC"/>
    <w:rsid w:val="00430A63"/>
    <w:rsid w:val="004325B5"/>
    <w:rsid w:val="00442294"/>
    <w:rsid w:val="004502DE"/>
    <w:rsid w:val="0045161D"/>
    <w:rsid w:val="004518F2"/>
    <w:rsid w:val="004519BB"/>
    <w:rsid w:val="00457F65"/>
    <w:rsid w:val="004672EC"/>
    <w:rsid w:val="00487EF9"/>
    <w:rsid w:val="0049149C"/>
    <w:rsid w:val="004A7699"/>
    <w:rsid w:val="004B1C8A"/>
    <w:rsid w:val="00502596"/>
    <w:rsid w:val="005027B6"/>
    <w:rsid w:val="00512A12"/>
    <w:rsid w:val="00512CD6"/>
    <w:rsid w:val="00520ADD"/>
    <w:rsid w:val="005265FF"/>
    <w:rsid w:val="00530301"/>
    <w:rsid w:val="00535D9E"/>
    <w:rsid w:val="0054211B"/>
    <w:rsid w:val="0058298E"/>
    <w:rsid w:val="00584129"/>
    <w:rsid w:val="005A33C3"/>
    <w:rsid w:val="005A4B26"/>
    <w:rsid w:val="005C09A2"/>
    <w:rsid w:val="005C09FD"/>
    <w:rsid w:val="005D04C8"/>
    <w:rsid w:val="005F290E"/>
    <w:rsid w:val="005F42E2"/>
    <w:rsid w:val="0060091C"/>
    <w:rsid w:val="0061540D"/>
    <w:rsid w:val="00621757"/>
    <w:rsid w:val="006257D5"/>
    <w:rsid w:val="00631148"/>
    <w:rsid w:val="00647ADA"/>
    <w:rsid w:val="00652A1A"/>
    <w:rsid w:val="00654175"/>
    <w:rsid w:val="00665841"/>
    <w:rsid w:val="0067636C"/>
    <w:rsid w:val="0068320D"/>
    <w:rsid w:val="006970C8"/>
    <w:rsid w:val="006A3E57"/>
    <w:rsid w:val="006B009C"/>
    <w:rsid w:val="006B75A4"/>
    <w:rsid w:val="006C4792"/>
    <w:rsid w:val="006C505E"/>
    <w:rsid w:val="006C6828"/>
    <w:rsid w:val="006E7E7A"/>
    <w:rsid w:val="00711BE3"/>
    <w:rsid w:val="00725B2F"/>
    <w:rsid w:val="00735B41"/>
    <w:rsid w:val="0073695C"/>
    <w:rsid w:val="00775D3A"/>
    <w:rsid w:val="00786D52"/>
    <w:rsid w:val="00796D56"/>
    <w:rsid w:val="007E3AEF"/>
    <w:rsid w:val="007E7446"/>
    <w:rsid w:val="007F532D"/>
    <w:rsid w:val="00814465"/>
    <w:rsid w:val="00827119"/>
    <w:rsid w:val="00855CC9"/>
    <w:rsid w:val="00862D07"/>
    <w:rsid w:val="00871BBA"/>
    <w:rsid w:val="008871FE"/>
    <w:rsid w:val="008D04FB"/>
    <w:rsid w:val="008D30DC"/>
    <w:rsid w:val="008D7E66"/>
    <w:rsid w:val="00903855"/>
    <w:rsid w:val="009130C6"/>
    <w:rsid w:val="00921CD4"/>
    <w:rsid w:val="00925A40"/>
    <w:rsid w:val="00942420"/>
    <w:rsid w:val="0097490D"/>
    <w:rsid w:val="00977838"/>
    <w:rsid w:val="009A1E39"/>
    <w:rsid w:val="009A25E9"/>
    <w:rsid w:val="009A2FCB"/>
    <w:rsid w:val="009A71E7"/>
    <w:rsid w:val="009E31B7"/>
    <w:rsid w:val="009F2737"/>
    <w:rsid w:val="00A214A8"/>
    <w:rsid w:val="00A223AD"/>
    <w:rsid w:val="00A42839"/>
    <w:rsid w:val="00A57C2C"/>
    <w:rsid w:val="00A658F6"/>
    <w:rsid w:val="00A71F38"/>
    <w:rsid w:val="00AD1E16"/>
    <w:rsid w:val="00B4594D"/>
    <w:rsid w:val="00B567DB"/>
    <w:rsid w:val="00B62DDD"/>
    <w:rsid w:val="00B7230D"/>
    <w:rsid w:val="00B73AEB"/>
    <w:rsid w:val="00B90A24"/>
    <w:rsid w:val="00B93A15"/>
    <w:rsid w:val="00BA770A"/>
    <w:rsid w:val="00BF7AD0"/>
    <w:rsid w:val="00C0206B"/>
    <w:rsid w:val="00C24CD9"/>
    <w:rsid w:val="00C27307"/>
    <w:rsid w:val="00C4142E"/>
    <w:rsid w:val="00C602D6"/>
    <w:rsid w:val="00C72833"/>
    <w:rsid w:val="00C91A95"/>
    <w:rsid w:val="00CA5211"/>
    <w:rsid w:val="00CF5267"/>
    <w:rsid w:val="00D0391D"/>
    <w:rsid w:val="00D0754E"/>
    <w:rsid w:val="00D60278"/>
    <w:rsid w:val="00D60C76"/>
    <w:rsid w:val="00D657A6"/>
    <w:rsid w:val="00D65863"/>
    <w:rsid w:val="00DA2B5B"/>
    <w:rsid w:val="00DB7D09"/>
    <w:rsid w:val="00DD5AF0"/>
    <w:rsid w:val="00DE62BA"/>
    <w:rsid w:val="00E152C8"/>
    <w:rsid w:val="00E40CF3"/>
    <w:rsid w:val="00E54C58"/>
    <w:rsid w:val="00E77E9E"/>
    <w:rsid w:val="00E815C7"/>
    <w:rsid w:val="00EA0832"/>
    <w:rsid w:val="00EB0C00"/>
    <w:rsid w:val="00EC56E8"/>
    <w:rsid w:val="00EC7F69"/>
    <w:rsid w:val="00ED3673"/>
    <w:rsid w:val="00F021D3"/>
    <w:rsid w:val="00F0582C"/>
    <w:rsid w:val="00F10383"/>
    <w:rsid w:val="00F579D8"/>
    <w:rsid w:val="00F86EA7"/>
    <w:rsid w:val="00FA0CDA"/>
    <w:rsid w:val="00FD7E7D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66785"/>
  <w15:docId w15:val="{0FB7AD92-9038-4681-A9F7-AD730ED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E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0B60A0"/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styleId="Nierozpoznanawzmianka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05BD-368C-47D6-9B79-B5993404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361</TotalTime>
  <Pages>18</Pages>
  <Words>5916</Words>
  <Characters>35497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Aneta Orłowska-Owczarek</cp:lastModifiedBy>
  <cp:revision>13</cp:revision>
  <cp:lastPrinted>2022-03-30T10:32:00Z</cp:lastPrinted>
  <dcterms:created xsi:type="dcterms:W3CDTF">2022-03-29T10:00:00Z</dcterms:created>
  <dcterms:modified xsi:type="dcterms:W3CDTF">2022-03-31T12:04:00Z</dcterms:modified>
</cp:coreProperties>
</file>