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9B946" w14:textId="0537C6D1" w:rsidR="008857C2" w:rsidRPr="008857C2" w:rsidRDefault="008857C2" w:rsidP="008857C2">
      <w:pPr>
        <w:jc w:val="right"/>
        <w:rPr>
          <w:szCs w:val="28"/>
        </w:rPr>
      </w:pPr>
      <w:r>
        <w:rPr>
          <w:szCs w:val="28"/>
        </w:rPr>
        <w:t>Stalowa Wola</w:t>
      </w:r>
      <w:r w:rsidRPr="00174249">
        <w:rPr>
          <w:szCs w:val="28"/>
        </w:rPr>
        <w:t xml:space="preserve">, </w:t>
      </w:r>
      <w:r w:rsidR="00D81051" w:rsidRPr="00174249">
        <w:rPr>
          <w:szCs w:val="28"/>
        </w:rPr>
        <w:t>0</w:t>
      </w:r>
      <w:r w:rsidR="009969A1" w:rsidRPr="00174249">
        <w:rPr>
          <w:szCs w:val="28"/>
        </w:rPr>
        <w:t>7</w:t>
      </w:r>
      <w:r w:rsidRPr="00174249">
        <w:rPr>
          <w:szCs w:val="28"/>
        </w:rPr>
        <w:t>.0</w:t>
      </w:r>
      <w:r w:rsidR="00D81051" w:rsidRPr="00174249">
        <w:rPr>
          <w:szCs w:val="28"/>
        </w:rPr>
        <w:t>2</w:t>
      </w:r>
      <w:r w:rsidRPr="00174249">
        <w:rPr>
          <w:szCs w:val="28"/>
        </w:rPr>
        <w:t>.2025r</w:t>
      </w:r>
      <w:r>
        <w:rPr>
          <w:szCs w:val="28"/>
        </w:rPr>
        <w:t>.</w:t>
      </w:r>
    </w:p>
    <w:p w14:paraId="3DE59EA0" w14:textId="77777777" w:rsidR="008857C2" w:rsidRDefault="008857C2" w:rsidP="000B60A0">
      <w:pPr>
        <w:jc w:val="center"/>
        <w:rPr>
          <w:b/>
          <w:sz w:val="28"/>
          <w:szCs w:val="28"/>
        </w:rPr>
      </w:pPr>
    </w:p>
    <w:p w14:paraId="3C1F244D" w14:textId="77777777" w:rsidR="000B60A0" w:rsidRPr="001D0236" w:rsidRDefault="000B60A0" w:rsidP="000B60A0">
      <w:pPr>
        <w:jc w:val="center"/>
        <w:rPr>
          <w:b/>
          <w:sz w:val="28"/>
          <w:szCs w:val="28"/>
        </w:rPr>
      </w:pPr>
      <w:r w:rsidRPr="001D0236">
        <w:rPr>
          <w:b/>
          <w:sz w:val="28"/>
          <w:szCs w:val="28"/>
        </w:rPr>
        <w:t>ZAPROSZENIE DO ZŁOŻENIA OFERTY CENOWEJ</w:t>
      </w:r>
    </w:p>
    <w:p w14:paraId="11C066BB" w14:textId="77777777" w:rsidR="000B60A0" w:rsidRPr="001D0236" w:rsidRDefault="000B60A0" w:rsidP="000B60A0">
      <w:pPr>
        <w:jc w:val="center"/>
        <w:rPr>
          <w:b/>
          <w:bCs/>
          <w:sz w:val="28"/>
          <w:szCs w:val="28"/>
        </w:rPr>
      </w:pPr>
      <w:r w:rsidRPr="001D0236">
        <w:rPr>
          <w:b/>
          <w:bCs/>
          <w:sz w:val="28"/>
          <w:szCs w:val="28"/>
        </w:rPr>
        <w:t>O WARTOŚCI PONIŻEJ 130 000 ZŁOTYCH</w:t>
      </w:r>
    </w:p>
    <w:p w14:paraId="1D31D5B9" w14:textId="77777777" w:rsidR="000B60A0" w:rsidRDefault="000B60A0" w:rsidP="000B60A0">
      <w:pPr>
        <w:rPr>
          <w:sz w:val="20"/>
          <w:szCs w:val="20"/>
        </w:rPr>
      </w:pPr>
    </w:p>
    <w:p w14:paraId="1BE0E01E" w14:textId="77777777" w:rsidR="000B60A0" w:rsidRPr="001D0236" w:rsidRDefault="000B60A0" w:rsidP="000B60A0"/>
    <w:p w14:paraId="1D02A46F" w14:textId="4F293001" w:rsidR="000B60A0" w:rsidRPr="008653A7" w:rsidRDefault="000B60A0" w:rsidP="000B60A0">
      <w:pPr>
        <w:jc w:val="both"/>
        <w:rPr>
          <w:b/>
          <w:i/>
        </w:rPr>
      </w:pPr>
      <w:r w:rsidRPr="00066B8B">
        <w:t>Zamawiający</w:t>
      </w:r>
      <w:r>
        <w:t>:</w:t>
      </w:r>
      <w:r w:rsidRPr="00066B8B">
        <w:t xml:space="preserve"> </w:t>
      </w:r>
      <w:r w:rsidRPr="00066B8B">
        <w:rPr>
          <w:lang w:eastAsia="ar-SA"/>
        </w:rPr>
        <w:t xml:space="preserve">Zakład Pielęgnacyjno-Opiekuńczy </w:t>
      </w:r>
      <w:r>
        <w:rPr>
          <w:lang w:eastAsia="ar-SA"/>
        </w:rPr>
        <w:t xml:space="preserve">Samodzielny Publiczny Zakład Opieki Zdrowotnej w Stalowej Woli zgodnie z Regulaminem określającym zasady udzielania zamówień, których wartość nie przekracza kwoty 130 000 złotych w trybie rozpoznania cenowego zaprasza do złożenia oferty </w:t>
      </w:r>
      <w:r>
        <w:t>pn.:</w:t>
      </w:r>
      <w:r>
        <w:rPr>
          <w:lang w:eastAsia="ar-SA"/>
        </w:rPr>
        <w:t xml:space="preserve"> </w:t>
      </w:r>
      <w:r w:rsidRPr="006F5A67">
        <w:rPr>
          <w:b/>
          <w:i/>
        </w:rPr>
        <w:t>„</w:t>
      </w:r>
      <w:r w:rsidR="00DF4FE5">
        <w:rPr>
          <w:b/>
          <w:i/>
        </w:rPr>
        <w:t>Sukcesywna d</w:t>
      </w:r>
      <w:r w:rsidR="00DF4FE5" w:rsidRPr="00C37AAE">
        <w:rPr>
          <w:b/>
          <w:i/>
        </w:rPr>
        <w:t>ostawa jednorazowego sprzętu medycznego oraz materiałów opatrunkowych i</w:t>
      </w:r>
      <w:r w:rsidR="00DF4FE5">
        <w:rPr>
          <w:b/>
          <w:i/>
        </w:rPr>
        <w:t> </w:t>
      </w:r>
      <w:r w:rsidR="00DF4FE5" w:rsidRPr="00C37AAE">
        <w:rPr>
          <w:b/>
          <w:i/>
        </w:rPr>
        <w:t>dezynfekcyjnych do Zakładu Pielęgnacyjno-Opiekuńczego Samodzielnego Publicznego Zakładu Opieki Zdrowotnej w Stalowej Woli</w:t>
      </w:r>
      <w:r w:rsidRPr="008653A7">
        <w:rPr>
          <w:b/>
          <w:i/>
        </w:rPr>
        <w:t>”</w:t>
      </w:r>
      <w:r w:rsidR="00D81051" w:rsidRPr="00D81051">
        <w:rPr>
          <w:i/>
        </w:rPr>
        <w:t xml:space="preserve"> </w:t>
      </w:r>
      <w:r w:rsidR="00D81051" w:rsidRPr="00D81051">
        <w:t>z podziałem na części</w:t>
      </w:r>
      <w:r w:rsidRPr="00D81051">
        <w:t>.</w:t>
      </w:r>
    </w:p>
    <w:p w14:paraId="096AFF62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</w:pPr>
      <w:r w:rsidRPr="000F2F49">
        <w:rPr>
          <w:b/>
        </w:rPr>
        <w:t>I.</w:t>
      </w:r>
      <w:r w:rsidRPr="000F2F49">
        <w:rPr>
          <w:b/>
        </w:rPr>
        <w:tab/>
      </w:r>
      <w:r w:rsidRPr="000F2F49">
        <w:rPr>
          <w:b/>
          <w:bCs/>
          <w:kern w:val="32"/>
        </w:rPr>
        <w:t>NAZWA ORAZ ADRES ZAMAWIAJĄCEGO</w:t>
      </w:r>
    </w:p>
    <w:p w14:paraId="68D409E5" w14:textId="77777777" w:rsidR="000B60A0" w:rsidRDefault="000B60A0" w:rsidP="000B60A0">
      <w:pPr>
        <w:suppressAutoHyphens/>
        <w:ind w:left="4247" w:hanging="4247"/>
        <w:rPr>
          <w:lang w:eastAsia="ar-SA"/>
        </w:rPr>
      </w:pPr>
      <w:r w:rsidRPr="00186321">
        <w:rPr>
          <w:lang w:eastAsia="ar-SA"/>
        </w:rPr>
        <w:t>Zakład Pielęgnacyjno-Opiekuńczy</w:t>
      </w:r>
      <w:r>
        <w:rPr>
          <w:lang w:eastAsia="ar-SA"/>
        </w:rPr>
        <w:t xml:space="preserve"> Samodzielny Publiczny Zakład Opieki Zdrowotnej</w:t>
      </w:r>
    </w:p>
    <w:p w14:paraId="298C9858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NIP: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8652158501</w:t>
      </w:r>
    </w:p>
    <w:p w14:paraId="11BD2F01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REGON: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830466262</w:t>
      </w:r>
    </w:p>
    <w:p w14:paraId="21C0F456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Adres: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 xml:space="preserve">ul. </w:t>
      </w:r>
      <w:r>
        <w:rPr>
          <w:lang w:eastAsia="ar-SA"/>
        </w:rPr>
        <w:t xml:space="preserve">J. </w:t>
      </w:r>
      <w:r w:rsidRPr="004E1389">
        <w:rPr>
          <w:lang w:eastAsia="ar-SA"/>
        </w:rPr>
        <w:t>Dąbrowskiego 5, 37-464 Stalowa Wola</w:t>
      </w:r>
    </w:p>
    <w:p w14:paraId="026A38D9" w14:textId="694FBD99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Tel</w:t>
      </w:r>
      <w:r>
        <w:rPr>
          <w:lang w:eastAsia="ar-SA"/>
        </w:rPr>
        <w:t>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="00283E75">
        <w:rPr>
          <w:lang w:eastAsia="ar-SA"/>
        </w:rPr>
        <w:t xml:space="preserve">            </w:t>
      </w:r>
      <w:r w:rsidRPr="004E1389">
        <w:rPr>
          <w:lang w:eastAsia="ar-SA"/>
        </w:rPr>
        <w:t>15</w:t>
      </w:r>
      <w:r>
        <w:rPr>
          <w:lang w:eastAsia="ar-SA"/>
        </w:rPr>
        <w:t> </w:t>
      </w:r>
      <w:r w:rsidRPr="004E1389">
        <w:rPr>
          <w:lang w:eastAsia="ar-SA"/>
        </w:rPr>
        <w:t>844</w:t>
      </w:r>
      <w:r>
        <w:rPr>
          <w:lang w:eastAsia="ar-SA"/>
        </w:rPr>
        <w:t>-</w:t>
      </w:r>
      <w:r w:rsidRPr="004E1389">
        <w:rPr>
          <w:lang w:eastAsia="ar-SA"/>
        </w:rPr>
        <w:t>86</w:t>
      </w:r>
      <w:r>
        <w:rPr>
          <w:lang w:eastAsia="ar-SA"/>
        </w:rPr>
        <w:t>-</w:t>
      </w:r>
      <w:r w:rsidRPr="004E1389">
        <w:rPr>
          <w:lang w:eastAsia="ar-SA"/>
        </w:rPr>
        <w:t>18</w:t>
      </w:r>
    </w:p>
    <w:p w14:paraId="401399C0" w14:textId="41F5ACC2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r>
        <w:rPr>
          <w:lang w:eastAsia="ar-SA"/>
        </w:rPr>
        <w:tab/>
        <w:t>sekretariat@</w:t>
      </w:r>
      <w:r w:rsidR="00A3339F">
        <w:rPr>
          <w:lang w:eastAsia="ar-SA"/>
        </w:rPr>
        <w:t>zpo.stalowowolski</w:t>
      </w:r>
      <w:r>
        <w:rPr>
          <w:lang w:eastAsia="ar-SA"/>
        </w:rPr>
        <w:t>.pl</w:t>
      </w:r>
    </w:p>
    <w:p w14:paraId="5389BDAE" w14:textId="77777777" w:rsidR="00862C38" w:rsidRDefault="000B60A0" w:rsidP="00DF4FE5">
      <w:pPr>
        <w:widowControl w:val="0"/>
        <w:suppressAutoHyphens/>
        <w:autoSpaceDE w:val="0"/>
        <w:rPr>
          <w:b/>
          <w:color w:val="0070C0"/>
        </w:rPr>
      </w:pPr>
      <w:r w:rsidRPr="004E1389">
        <w:t xml:space="preserve">Strona internetowa: </w:t>
      </w:r>
      <w:r w:rsidR="00DF4FE5">
        <w:tab/>
      </w:r>
      <w:r w:rsidRPr="00834D5E">
        <w:rPr>
          <w:b/>
          <w:color w:val="0070C0"/>
        </w:rPr>
        <w:t>bip.</w:t>
      </w:r>
      <w:r w:rsidR="00B62DDD">
        <w:rPr>
          <w:b/>
          <w:color w:val="0070C0"/>
        </w:rPr>
        <w:t>zpo.stalowowolski</w:t>
      </w:r>
      <w:r w:rsidRPr="00834D5E">
        <w:rPr>
          <w:b/>
          <w:color w:val="0070C0"/>
        </w:rPr>
        <w:t>.pl</w:t>
      </w:r>
    </w:p>
    <w:p w14:paraId="4AFE2814" w14:textId="6500716B" w:rsidR="000B60A0" w:rsidRPr="00834D5E" w:rsidRDefault="00862C38" w:rsidP="00DF4FE5">
      <w:pPr>
        <w:widowControl w:val="0"/>
        <w:suppressAutoHyphens/>
        <w:autoSpaceDE w:val="0"/>
        <w:rPr>
          <w:b/>
        </w:rPr>
      </w:pPr>
      <w:r>
        <w:t>Znak postępowania:</w:t>
      </w:r>
      <w:r>
        <w:tab/>
      </w:r>
      <w:r w:rsidRPr="00862C38">
        <w:rPr>
          <w:b/>
        </w:rPr>
        <w:t>1</w:t>
      </w:r>
      <w:r w:rsidRPr="0091467A">
        <w:rPr>
          <w:b/>
          <w:lang w:eastAsia="ar-SA"/>
        </w:rPr>
        <w:t>/ZO/ZPO/202</w:t>
      </w:r>
      <w:r>
        <w:rPr>
          <w:b/>
          <w:lang w:eastAsia="ar-SA"/>
        </w:rPr>
        <w:t>5</w:t>
      </w:r>
      <w:r w:rsidR="000B60A0" w:rsidRPr="00834D5E">
        <w:rPr>
          <w:b/>
          <w:color w:val="0070C0"/>
        </w:rPr>
        <w:t xml:space="preserve"> </w:t>
      </w:r>
    </w:p>
    <w:p w14:paraId="1354632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RODZAJ ZAMÓWIENIA</w:t>
      </w:r>
    </w:p>
    <w:p w14:paraId="276BB6FE" w14:textId="2F7C2494" w:rsidR="000B60A0" w:rsidRPr="00261D15" w:rsidRDefault="009A25E9" w:rsidP="000B60A0">
      <w:pPr>
        <w:jc w:val="both"/>
        <w:rPr>
          <w:b/>
        </w:rPr>
      </w:pPr>
      <w:r>
        <w:rPr>
          <w:b/>
        </w:rPr>
        <w:t>Dostawy</w:t>
      </w:r>
    </w:p>
    <w:p w14:paraId="6A57E51E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NAZWA ZAMÓWIENIA</w:t>
      </w:r>
    </w:p>
    <w:p w14:paraId="48FDAE9A" w14:textId="5923A5AF" w:rsidR="000B60A0" w:rsidRPr="008653A7" w:rsidRDefault="000B60A0" w:rsidP="000B60A0">
      <w:pPr>
        <w:jc w:val="both"/>
        <w:rPr>
          <w:b/>
          <w:i/>
        </w:rPr>
      </w:pPr>
      <w:r w:rsidRPr="006F5A67">
        <w:rPr>
          <w:b/>
          <w:i/>
        </w:rPr>
        <w:t>„</w:t>
      </w:r>
      <w:r w:rsidR="00DF4FE5">
        <w:rPr>
          <w:b/>
          <w:i/>
        </w:rPr>
        <w:t>Sukcesywna d</w:t>
      </w:r>
      <w:r w:rsidR="00DF4FE5" w:rsidRPr="00C37AAE">
        <w:rPr>
          <w:b/>
          <w:i/>
        </w:rPr>
        <w:t>ostawa jednorazowego sprzętu medycznego oraz materiałów opatrunkowych i</w:t>
      </w:r>
      <w:r w:rsidR="00DF4FE5">
        <w:rPr>
          <w:b/>
          <w:i/>
        </w:rPr>
        <w:t> </w:t>
      </w:r>
      <w:r w:rsidR="00DF4FE5" w:rsidRPr="00C37AAE">
        <w:rPr>
          <w:b/>
          <w:i/>
        </w:rPr>
        <w:t>dezynfekcyjnych do Zakładu Pielęgnacyjno-Opiekuńczego Samodzielnego Publicznego Zakładu Opieki Zdrowotnej w Stalowej Woli</w:t>
      </w:r>
      <w:r w:rsidRPr="008653A7">
        <w:rPr>
          <w:b/>
          <w:i/>
        </w:rPr>
        <w:t>”</w:t>
      </w:r>
      <w:r w:rsidR="00D81051" w:rsidRPr="00D81051">
        <w:t xml:space="preserve"> z podziałem na części</w:t>
      </w:r>
      <w:r w:rsidR="00DF4FE5" w:rsidRPr="00D81051">
        <w:t>.</w:t>
      </w:r>
    </w:p>
    <w:p w14:paraId="472029B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IV.</w:t>
      </w:r>
      <w:r w:rsidRPr="000F2F49">
        <w:rPr>
          <w:b/>
        </w:rPr>
        <w:tab/>
        <w:t>OPIS PRZEDMIOTU ZAMÓWIENIA</w:t>
      </w:r>
    </w:p>
    <w:p w14:paraId="7F3C1B4A" w14:textId="02789ADC" w:rsidR="009969A1" w:rsidRPr="009969A1" w:rsidRDefault="009969A1" w:rsidP="00862C38">
      <w:pPr>
        <w:spacing w:line="276" w:lineRule="auto"/>
        <w:jc w:val="both"/>
      </w:pPr>
      <w:r w:rsidRPr="009969A1">
        <w:t>Przedmiotem zamówienia jest sukcesywna dostawa jednorazowego sprzętu medycznego oraz materiałów opatrunkowych i dezynfekcyjnych</w:t>
      </w:r>
      <w:r>
        <w:t>.</w:t>
      </w:r>
      <w:r w:rsidRPr="009969A1">
        <w:t xml:space="preserve"> Zamawiający dopuszcza składanie ofert częściowych. Liczba części: II. Zamawiający zastrzega jednak składanie ofert przez Wykonawcę na całość asortymentu w danej części.</w:t>
      </w:r>
    </w:p>
    <w:p w14:paraId="499402F8" w14:textId="77777777" w:rsidR="00DF4FE5" w:rsidRPr="00862C38" w:rsidRDefault="00DF4FE5" w:rsidP="00862C38">
      <w:pPr>
        <w:spacing w:line="276" w:lineRule="auto"/>
        <w:jc w:val="both"/>
      </w:pPr>
      <w:r w:rsidRPr="00862C38">
        <w:rPr>
          <w:b/>
        </w:rPr>
        <w:t>I. </w:t>
      </w:r>
      <w:r w:rsidRPr="00D81051">
        <w:rPr>
          <w:b/>
          <w:u w:val="single"/>
        </w:rPr>
        <w:t>Część I</w:t>
      </w:r>
      <w:r w:rsidRPr="00D81051">
        <w:rPr>
          <w:b/>
        </w:rPr>
        <w:t xml:space="preserve">: </w:t>
      </w:r>
      <w:r w:rsidRPr="00D81051">
        <w:t>Dostawa jednorazowego sprzętu medycznego, materiałów opatrunkowych.</w:t>
      </w:r>
      <w:r w:rsidRPr="00862C38">
        <w:t xml:space="preserve"> </w:t>
      </w:r>
    </w:p>
    <w:p w14:paraId="4E42BA43" w14:textId="169F3235" w:rsidR="00DF4FE5" w:rsidRPr="00862C38" w:rsidRDefault="00DF4FE5" w:rsidP="00862C38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2C38">
        <w:rPr>
          <w:b/>
          <w:bCs/>
          <w:color w:val="000000"/>
        </w:rPr>
        <w:t>1</w:t>
      </w:r>
      <w:r w:rsidRPr="00862C38">
        <w:rPr>
          <w:color w:val="000000"/>
        </w:rPr>
        <w:t xml:space="preserve">. Przedmiotem zamówienia jest </w:t>
      </w:r>
      <w:r w:rsidRPr="00862C38">
        <w:rPr>
          <w:b/>
          <w:color w:val="000000"/>
        </w:rPr>
        <w:t>d</w:t>
      </w:r>
      <w:r w:rsidRPr="00862C38">
        <w:rPr>
          <w:b/>
        </w:rPr>
        <w:t xml:space="preserve">ostawa jednorazowego sprzętu medycznego, materiałów opatrunkowych </w:t>
      </w:r>
      <w:r w:rsidRPr="00862C38">
        <w:rPr>
          <w:color w:val="000000"/>
        </w:rPr>
        <w:t xml:space="preserve">na potrzeby Zakładu </w:t>
      </w:r>
      <w:r w:rsidRPr="00862C38">
        <w:rPr>
          <w:lang w:eastAsia="ar-SA"/>
        </w:rPr>
        <w:t xml:space="preserve">Pielęgnacyjno-Opiekuńczego SPZOZ w Stalowej Woli </w:t>
      </w:r>
      <w:r w:rsidRPr="00862C38">
        <w:rPr>
          <w:bCs/>
        </w:rPr>
        <w:t xml:space="preserve">na okres </w:t>
      </w:r>
      <w:r w:rsidR="00862C38" w:rsidRPr="00862C38">
        <w:rPr>
          <w:b/>
        </w:rPr>
        <w:t>1 roku</w:t>
      </w:r>
      <w:r w:rsidRPr="00862C38">
        <w:rPr>
          <w:bCs/>
        </w:rPr>
        <w:t xml:space="preserve"> od </w:t>
      </w:r>
      <w:r w:rsidRPr="00862C38">
        <w:t>dnia</w:t>
      </w:r>
      <w:r w:rsidRPr="00862C38">
        <w:rPr>
          <w:b/>
          <w:bCs/>
        </w:rPr>
        <w:t xml:space="preserve"> obowiązywania umowy.</w:t>
      </w:r>
    </w:p>
    <w:p w14:paraId="70F071D5" w14:textId="1A7B7286" w:rsidR="00DF4FE5" w:rsidRPr="00862C38" w:rsidRDefault="00DF4FE5" w:rsidP="00862C38">
      <w:pPr>
        <w:spacing w:line="276" w:lineRule="auto"/>
        <w:jc w:val="both"/>
        <w:rPr>
          <w:color w:val="000000"/>
        </w:rPr>
      </w:pPr>
      <w:r w:rsidRPr="00862C38">
        <w:rPr>
          <w:b/>
          <w:bCs/>
          <w:color w:val="000000"/>
        </w:rPr>
        <w:t>2.</w:t>
      </w:r>
      <w:r w:rsidRPr="00862C38">
        <w:rPr>
          <w:color w:val="000000"/>
        </w:rPr>
        <w:t xml:space="preserve"> Oferowany przedmiot zamówienia winien być dopuszczony do obrotu i używania zgodnie z</w:t>
      </w:r>
      <w:r w:rsidR="00862C38" w:rsidRPr="00862C38">
        <w:rPr>
          <w:color w:val="000000"/>
        </w:rPr>
        <w:t> </w:t>
      </w:r>
      <w:r w:rsidRPr="00862C38">
        <w:rPr>
          <w:color w:val="000000"/>
        </w:rPr>
        <w:t>przepisami określonymi w ustawie z dnia 7 kwietnia 2022r. o wyrobach medycznych (</w:t>
      </w:r>
      <w:r w:rsidRPr="00862C38">
        <w:t>tj. Dz. U. z 2024 poz. 1620</w:t>
      </w:r>
      <w:r w:rsidRPr="00862C38">
        <w:rPr>
          <w:color w:val="000000"/>
        </w:rPr>
        <w:t xml:space="preserve">). </w:t>
      </w:r>
    </w:p>
    <w:p w14:paraId="534BDBE2" w14:textId="2D9517A7" w:rsidR="00DF4FE5" w:rsidRPr="00862C38" w:rsidRDefault="00DF4FE5" w:rsidP="00862C3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2C38">
        <w:rPr>
          <w:b/>
          <w:bCs/>
          <w:color w:val="000000"/>
        </w:rPr>
        <w:lastRenderedPageBreak/>
        <w:t>3.</w:t>
      </w:r>
      <w:r w:rsidRPr="00862C38">
        <w:rPr>
          <w:color w:val="000000"/>
        </w:rPr>
        <w:t xml:space="preserve"> Szczegółowy opis przedmiotu zamówienia </w:t>
      </w:r>
      <w:r w:rsidRPr="00174249">
        <w:rPr>
          <w:color w:val="000000"/>
        </w:rPr>
        <w:t xml:space="preserve">określa </w:t>
      </w:r>
      <w:r w:rsidRPr="00174249">
        <w:rPr>
          <w:bCs/>
          <w:color w:val="000000"/>
        </w:rPr>
        <w:t xml:space="preserve">załącznik nr 1 </w:t>
      </w:r>
      <w:r w:rsidRPr="00174249">
        <w:rPr>
          <w:color w:val="000000"/>
        </w:rPr>
        <w:t xml:space="preserve">do </w:t>
      </w:r>
      <w:r w:rsidR="00862C38" w:rsidRPr="00174249">
        <w:t>Zapytania</w:t>
      </w:r>
      <w:r w:rsidR="00862C38" w:rsidRPr="00862C38">
        <w:t xml:space="preserve"> ofertowego</w:t>
      </w:r>
      <w:r w:rsidRPr="00862C38">
        <w:t xml:space="preserve">, </w:t>
      </w:r>
      <w:r w:rsidR="00D81051">
        <w:t>stanowiący integralną część</w:t>
      </w:r>
      <w:r w:rsidRPr="00862C38">
        <w:rPr>
          <w:color w:val="000000"/>
        </w:rPr>
        <w:t xml:space="preserve"> umowy.</w:t>
      </w:r>
    </w:p>
    <w:p w14:paraId="203F4F56" w14:textId="77777777" w:rsidR="00DF4FE5" w:rsidRPr="00862C38" w:rsidRDefault="00DF4FE5" w:rsidP="00862C38">
      <w:pPr>
        <w:keepNext/>
        <w:tabs>
          <w:tab w:val="left" w:pos="142"/>
          <w:tab w:val="left" w:pos="1560"/>
          <w:tab w:val="left" w:pos="1701"/>
        </w:tabs>
        <w:spacing w:line="276" w:lineRule="auto"/>
        <w:ind w:left="142" w:hanging="142"/>
        <w:jc w:val="both"/>
        <w:outlineLvl w:val="4"/>
        <w:rPr>
          <w:b/>
          <w:bCs/>
          <w:color w:val="000000"/>
        </w:rPr>
      </w:pPr>
      <w:r w:rsidRPr="00862C38">
        <w:rPr>
          <w:b/>
          <w:bCs/>
          <w:color w:val="000000"/>
        </w:rPr>
        <w:t>4. </w:t>
      </w:r>
      <w:r w:rsidRPr="00862C38">
        <w:rPr>
          <w:color w:val="000000"/>
        </w:rPr>
        <w:t xml:space="preserve">Oznaczenie przedmiotu zamówienia wg. wspólnego słownika zamówień </w:t>
      </w:r>
      <w:r w:rsidRPr="00862C38">
        <w:rPr>
          <w:b/>
          <w:bCs/>
          <w:color w:val="000000"/>
        </w:rPr>
        <w:t>(CPV)</w:t>
      </w:r>
    </w:p>
    <w:p w14:paraId="37D34EBD" w14:textId="77777777" w:rsidR="00DF4FE5" w:rsidRPr="00862C38" w:rsidRDefault="00DF4FE5" w:rsidP="00862C38">
      <w:pPr>
        <w:keepNext/>
        <w:tabs>
          <w:tab w:val="left" w:pos="142"/>
          <w:tab w:val="left" w:pos="1560"/>
          <w:tab w:val="left" w:pos="1701"/>
        </w:tabs>
        <w:spacing w:line="276" w:lineRule="auto"/>
        <w:ind w:left="142" w:hanging="142"/>
        <w:jc w:val="both"/>
        <w:outlineLvl w:val="4"/>
        <w:rPr>
          <w:b/>
          <w:bCs/>
          <w:color w:val="000000"/>
        </w:rPr>
      </w:pPr>
      <w:r w:rsidRPr="00862C38">
        <w:rPr>
          <w:b/>
          <w:bCs/>
          <w:color w:val="000000"/>
        </w:rPr>
        <w:t>33141000-0 -</w:t>
      </w:r>
      <w:r w:rsidRPr="00862C38">
        <w:rPr>
          <w:bCs/>
          <w:color w:val="000000"/>
        </w:rPr>
        <w:t xml:space="preserve">jednorazowe, </w:t>
      </w:r>
      <w:proofErr w:type="spellStart"/>
      <w:r w:rsidRPr="00862C38">
        <w:rPr>
          <w:bCs/>
          <w:color w:val="000000"/>
        </w:rPr>
        <w:t>niechemiczne</w:t>
      </w:r>
      <w:proofErr w:type="spellEnd"/>
      <w:r w:rsidRPr="00862C38">
        <w:rPr>
          <w:bCs/>
          <w:color w:val="000000"/>
        </w:rPr>
        <w:t xml:space="preserve"> artykuły medyczne i hematologiczne,</w:t>
      </w:r>
    </w:p>
    <w:p w14:paraId="408080DA" w14:textId="77777777" w:rsidR="00DF4FE5" w:rsidRPr="00862C38" w:rsidRDefault="00DF4FE5" w:rsidP="00862C38">
      <w:pPr>
        <w:keepNext/>
        <w:tabs>
          <w:tab w:val="left" w:pos="142"/>
          <w:tab w:val="left" w:pos="1560"/>
          <w:tab w:val="left" w:pos="1701"/>
        </w:tabs>
        <w:spacing w:line="276" w:lineRule="auto"/>
        <w:ind w:left="142" w:hanging="142"/>
        <w:jc w:val="both"/>
        <w:outlineLvl w:val="4"/>
        <w:rPr>
          <w:b/>
          <w:bCs/>
        </w:rPr>
      </w:pPr>
      <w:r w:rsidRPr="00862C38">
        <w:rPr>
          <w:b/>
          <w:bCs/>
        </w:rPr>
        <w:t xml:space="preserve">33141112-8 - </w:t>
      </w:r>
      <w:r w:rsidRPr="00862C38">
        <w:rPr>
          <w:bCs/>
        </w:rPr>
        <w:t>plastry, bandaże, kompresy,</w:t>
      </w:r>
    </w:p>
    <w:p w14:paraId="1CDBFD05" w14:textId="77777777" w:rsidR="00DF4FE5" w:rsidRPr="00862C38" w:rsidRDefault="00DF4FE5" w:rsidP="00862C38">
      <w:pPr>
        <w:keepNext/>
        <w:tabs>
          <w:tab w:val="left" w:pos="142"/>
          <w:tab w:val="left" w:pos="1560"/>
          <w:tab w:val="left" w:pos="1701"/>
        </w:tabs>
        <w:spacing w:line="276" w:lineRule="auto"/>
        <w:ind w:left="142" w:hanging="142"/>
        <w:jc w:val="both"/>
        <w:outlineLvl w:val="4"/>
        <w:rPr>
          <w:bCs/>
        </w:rPr>
      </w:pPr>
      <w:r w:rsidRPr="00862C38">
        <w:rPr>
          <w:b/>
        </w:rPr>
        <w:t xml:space="preserve">33141310-6, 33141320-9, 33141420-0 - </w:t>
      </w:r>
      <w:r w:rsidRPr="00862C38">
        <w:t xml:space="preserve">jednorazowy sprzęt medyczny. </w:t>
      </w:r>
    </w:p>
    <w:p w14:paraId="3E8669C8" w14:textId="77777777" w:rsidR="00DF4FE5" w:rsidRPr="00862C38" w:rsidRDefault="00DF4FE5" w:rsidP="00862C38">
      <w:pPr>
        <w:pStyle w:val="Akapitzlist"/>
        <w:spacing w:line="276" w:lineRule="auto"/>
        <w:ind w:left="0"/>
        <w:jc w:val="both"/>
        <w:rPr>
          <w:b/>
        </w:rPr>
      </w:pPr>
    </w:p>
    <w:p w14:paraId="4594E3A4" w14:textId="77777777" w:rsidR="00DF4FE5" w:rsidRPr="00862C38" w:rsidRDefault="00DF4FE5" w:rsidP="00862C38">
      <w:pPr>
        <w:spacing w:line="276" w:lineRule="auto"/>
        <w:jc w:val="both"/>
      </w:pPr>
      <w:r w:rsidRPr="00862C38">
        <w:rPr>
          <w:b/>
        </w:rPr>
        <w:t>II. </w:t>
      </w:r>
      <w:r w:rsidRPr="00862C38">
        <w:rPr>
          <w:b/>
          <w:u w:val="single"/>
        </w:rPr>
        <w:t>Część II</w:t>
      </w:r>
      <w:r w:rsidRPr="00862C38">
        <w:rPr>
          <w:b/>
        </w:rPr>
        <w:t>:</w:t>
      </w:r>
      <w:r w:rsidRPr="00862C38">
        <w:t xml:space="preserve"> </w:t>
      </w:r>
      <w:r w:rsidRPr="00644870">
        <w:t>Dostawa środków do mycia i dezynfekcji drobnego sprzętu medycznego, powierzchni oraz rąk.</w:t>
      </w:r>
    </w:p>
    <w:p w14:paraId="7BEDD714" w14:textId="44274393" w:rsidR="00DF4FE5" w:rsidRPr="00862C38" w:rsidRDefault="00DF4FE5" w:rsidP="00862C3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2C38">
        <w:rPr>
          <w:b/>
          <w:bCs/>
          <w:color w:val="000000"/>
        </w:rPr>
        <w:t>1.</w:t>
      </w:r>
      <w:r w:rsidRPr="00862C38">
        <w:rPr>
          <w:color w:val="000000"/>
        </w:rPr>
        <w:t xml:space="preserve"> Przedmiotem zamówienia jest </w:t>
      </w:r>
      <w:r w:rsidRPr="00862C38">
        <w:rPr>
          <w:b/>
          <w:color w:val="000000"/>
        </w:rPr>
        <w:t>dostawa</w:t>
      </w:r>
      <w:r w:rsidRPr="00862C38">
        <w:rPr>
          <w:color w:val="000000"/>
        </w:rPr>
        <w:t xml:space="preserve"> </w:t>
      </w:r>
      <w:r w:rsidRPr="00862C38">
        <w:rPr>
          <w:b/>
          <w:bCs/>
        </w:rPr>
        <w:t>środków do mycia i dezynfekcji drobnego sprzętu medycznego, powierzchni oraz rąk</w:t>
      </w:r>
      <w:r w:rsidRPr="00862C38">
        <w:rPr>
          <w:color w:val="000000"/>
        </w:rPr>
        <w:t xml:space="preserve">, na potrzeby Zakładu </w:t>
      </w:r>
      <w:r w:rsidRPr="00862C38">
        <w:rPr>
          <w:lang w:eastAsia="ar-SA"/>
        </w:rPr>
        <w:t xml:space="preserve">Pielęgnacyjno-Opiekuńczego SPZOZ w Stalowej Woli </w:t>
      </w:r>
      <w:r w:rsidRPr="00862C38">
        <w:rPr>
          <w:bCs/>
        </w:rPr>
        <w:t xml:space="preserve">na okres </w:t>
      </w:r>
      <w:r w:rsidR="00862C38" w:rsidRPr="00862C38">
        <w:rPr>
          <w:b/>
        </w:rPr>
        <w:t>1 roku</w:t>
      </w:r>
      <w:r w:rsidRPr="00862C38">
        <w:rPr>
          <w:bCs/>
        </w:rPr>
        <w:t xml:space="preserve"> od </w:t>
      </w:r>
      <w:r w:rsidRPr="00862C38">
        <w:t>dnia</w:t>
      </w:r>
      <w:r w:rsidRPr="00862C38">
        <w:rPr>
          <w:b/>
          <w:bCs/>
        </w:rPr>
        <w:t xml:space="preserve"> obowiązywania umowy.</w:t>
      </w:r>
    </w:p>
    <w:p w14:paraId="6E61058F" w14:textId="214FCA3D" w:rsidR="00DF4FE5" w:rsidRPr="00862C38" w:rsidRDefault="00DF4FE5" w:rsidP="00862C38">
      <w:pPr>
        <w:spacing w:line="276" w:lineRule="auto"/>
        <w:jc w:val="both"/>
        <w:rPr>
          <w:color w:val="000000"/>
        </w:rPr>
      </w:pPr>
      <w:r w:rsidRPr="00862C38">
        <w:rPr>
          <w:b/>
          <w:bCs/>
          <w:color w:val="000000"/>
        </w:rPr>
        <w:t>2.</w:t>
      </w:r>
      <w:r w:rsidRPr="00862C38">
        <w:rPr>
          <w:color w:val="000000"/>
        </w:rPr>
        <w:t xml:space="preserve"> Oferowany przedmiot zamówienia winien być dopuszczony do obrotu i używania zgodnie z</w:t>
      </w:r>
      <w:r w:rsidR="00862C38" w:rsidRPr="00862C38">
        <w:rPr>
          <w:color w:val="000000"/>
        </w:rPr>
        <w:t> </w:t>
      </w:r>
      <w:r w:rsidRPr="00862C38">
        <w:rPr>
          <w:color w:val="000000"/>
        </w:rPr>
        <w:t>przepisami określonymi w ustawie z dnia 7 kwietnia 2022r. o wyrobach medycznych (</w:t>
      </w:r>
      <w:r w:rsidRPr="00862C38">
        <w:t>tj. Dz. U. z 2024 poz. 1620</w:t>
      </w:r>
      <w:r w:rsidRPr="00862C38">
        <w:rPr>
          <w:color w:val="000000"/>
        </w:rPr>
        <w:t xml:space="preserve">). </w:t>
      </w:r>
    </w:p>
    <w:p w14:paraId="1B1F435A" w14:textId="2974A2E7" w:rsidR="00DF4FE5" w:rsidRPr="00862C38" w:rsidRDefault="00DF4FE5" w:rsidP="00862C3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2C38">
        <w:rPr>
          <w:b/>
          <w:bCs/>
          <w:color w:val="000000"/>
        </w:rPr>
        <w:t>3.</w:t>
      </w:r>
      <w:r w:rsidRPr="00862C38">
        <w:rPr>
          <w:color w:val="000000"/>
        </w:rPr>
        <w:t xml:space="preserve"> Szczegółowy opis przedmiotu zamówienia </w:t>
      </w:r>
      <w:r w:rsidRPr="00174249">
        <w:rPr>
          <w:color w:val="000000"/>
        </w:rPr>
        <w:t xml:space="preserve">określa </w:t>
      </w:r>
      <w:r w:rsidRPr="00174249">
        <w:rPr>
          <w:bCs/>
          <w:color w:val="000000"/>
        </w:rPr>
        <w:t xml:space="preserve">załącznik nr 2 </w:t>
      </w:r>
      <w:r w:rsidRPr="00174249">
        <w:rPr>
          <w:color w:val="000000"/>
        </w:rPr>
        <w:t xml:space="preserve">do </w:t>
      </w:r>
      <w:r w:rsidR="00862C38" w:rsidRPr="00174249">
        <w:t>Zapytania ofertowego</w:t>
      </w:r>
      <w:r w:rsidRPr="00862C38">
        <w:t xml:space="preserve">, </w:t>
      </w:r>
      <w:r w:rsidR="00644870">
        <w:t>stanowiący integralną część</w:t>
      </w:r>
      <w:r w:rsidR="00644870" w:rsidRPr="00862C38">
        <w:rPr>
          <w:color w:val="000000"/>
        </w:rPr>
        <w:t xml:space="preserve"> umowy</w:t>
      </w:r>
      <w:r w:rsidRPr="00862C38">
        <w:rPr>
          <w:color w:val="000000"/>
        </w:rPr>
        <w:t>.</w:t>
      </w:r>
    </w:p>
    <w:p w14:paraId="196785AD" w14:textId="77777777" w:rsidR="00DF4FE5" w:rsidRPr="00862C38" w:rsidRDefault="00DF4FE5" w:rsidP="00862C38">
      <w:pPr>
        <w:spacing w:line="276" w:lineRule="auto"/>
        <w:jc w:val="both"/>
      </w:pPr>
      <w:r w:rsidRPr="00862C38">
        <w:rPr>
          <w:b/>
          <w:bCs/>
          <w:color w:val="000000"/>
        </w:rPr>
        <w:t>4.</w:t>
      </w:r>
      <w:r w:rsidRPr="00862C38">
        <w:rPr>
          <w:color w:val="000000"/>
        </w:rPr>
        <w:t xml:space="preserve"> Oznaczenie przedmiotu zamówienia wg. wspólnego słownika zamówień </w:t>
      </w:r>
      <w:r w:rsidRPr="00862C38">
        <w:rPr>
          <w:b/>
          <w:bCs/>
          <w:color w:val="000000"/>
        </w:rPr>
        <w:t xml:space="preserve">(CPV) </w:t>
      </w:r>
    </w:p>
    <w:p w14:paraId="337FF73E" w14:textId="77777777" w:rsidR="00DF4FE5" w:rsidRPr="00862C38" w:rsidRDefault="00DF4FE5" w:rsidP="00862C38">
      <w:pPr>
        <w:tabs>
          <w:tab w:val="left" w:pos="142"/>
        </w:tabs>
        <w:spacing w:line="276" w:lineRule="auto"/>
        <w:ind w:left="142" w:hanging="142"/>
        <w:jc w:val="both"/>
        <w:rPr>
          <w:b/>
          <w:bCs/>
        </w:rPr>
      </w:pPr>
      <w:r w:rsidRPr="00862C38">
        <w:rPr>
          <w:b/>
        </w:rPr>
        <w:t>33631600-8</w:t>
      </w:r>
      <w:r w:rsidRPr="00862C38">
        <w:t>- środki antyseptyczne i dezynfekcyjne.</w:t>
      </w:r>
    </w:p>
    <w:p w14:paraId="4F3CE49B" w14:textId="77777777" w:rsidR="00DF4FE5" w:rsidRPr="00862C38" w:rsidRDefault="00DF4FE5" w:rsidP="00862C38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62C38">
        <w:rPr>
          <w:b/>
          <w:color w:val="000000"/>
        </w:rPr>
        <w:t>5.</w:t>
      </w:r>
      <w:r w:rsidRPr="00862C38">
        <w:rPr>
          <w:bCs/>
          <w:color w:val="000000"/>
        </w:rPr>
        <w:t xml:space="preserve"> Opis zamówienia odnoszący się do </w:t>
      </w:r>
      <w:r w:rsidRPr="00862C38">
        <w:rPr>
          <w:i/>
          <w:iCs/>
        </w:rPr>
        <w:t>środków do mycia i dezynfekcji drobnego sprzętu medycznego, powierzchni oraz rąk</w:t>
      </w:r>
      <w:r w:rsidRPr="00862C38">
        <w:rPr>
          <w:bCs/>
          <w:color w:val="000000"/>
        </w:rPr>
        <w:t xml:space="preserve">: </w:t>
      </w:r>
    </w:p>
    <w:p w14:paraId="13A83580" w14:textId="3413A18C" w:rsidR="00597AD5" w:rsidRPr="007E5131" w:rsidRDefault="00597AD5" w:rsidP="005B4E44">
      <w:pPr>
        <w:tabs>
          <w:tab w:val="left" w:pos="720"/>
        </w:tabs>
        <w:spacing w:line="276" w:lineRule="auto"/>
        <w:jc w:val="both"/>
        <w:rPr>
          <w:bCs/>
        </w:rPr>
      </w:pPr>
      <w:r w:rsidRPr="007E5131">
        <w:t>a) </w:t>
      </w:r>
      <w:r w:rsidRPr="007E5131">
        <w:rPr>
          <w:b/>
        </w:rPr>
        <w:t xml:space="preserve">TORK </w:t>
      </w:r>
      <w:proofErr w:type="spellStart"/>
      <w:r w:rsidRPr="007E5131">
        <w:rPr>
          <w:b/>
        </w:rPr>
        <w:t>Alcohol</w:t>
      </w:r>
      <w:proofErr w:type="spellEnd"/>
      <w:r w:rsidRPr="007E5131">
        <w:rPr>
          <w:b/>
        </w:rPr>
        <w:t xml:space="preserve"> </w:t>
      </w:r>
      <w:proofErr w:type="spellStart"/>
      <w:r w:rsidRPr="007E5131">
        <w:rPr>
          <w:b/>
        </w:rPr>
        <w:t>Gel</w:t>
      </w:r>
      <w:proofErr w:type="spellEnd"/>
      <w:r w:rsidRPr="007E5131">
        <w:rPr>
          <w:b/>
        </w:rPr>
        <w:t xml:space="preserve"> </w:t>
      </w:r>
      <w:proofErr w:type="spellStart"/>
      <w:r w:rsidRPr="007E5131">
        <w:rPr>
          <w:b/>
        </w:rPr>
        <w:t>Sanitizer</w:t>
      </w:r>
      <w:proofErr w:type="spellEnd"/>
      <w:r w:rsidRPr="007E5131">
        <w:rPr>
          <w:b/>
        </w:rPr>
        <w:t xml:space="preserve"> do dezynfekcji rąk lub równoważny</w:t>
      </w:r>
      <w:r w:rsidRPr="007E5131">
        <w:t xml:space="preserve"> -</w:t>
      </w:r>
      <w:r>
        <w:t xml:space="preserve"> </w:t>
      </w:r>
      <w:r w:rsidRPr="007E5131">
        <w:t xml:space="preserve">Gotowy preparat </w:t>
      </w:r>
      <w:r w:rsidRPr="007E5131">
        <w:rPr>
          <w:bCs/>
        </w:rPr>
        <w:t xml:space="preserve">żelowy hypoalergiczny o neutralnym dla skóry </w:t>
      </w:r>
      <w:proofErr w:type="spellStart"/>
      <w:r w:rsidRPr="007E5131">
        <w:rPr>
          <w:bCs/>
        </w:rPr>
        <w:t>pH</w:t>
      </w:r>
      <w:proofErr w:type="spellEnd"/>
      <w:r w:rsidRPr="007E5131">
        <w:rPr>
          <w:bCs/>
        </w:rPr>
        <w:t xml:space="preserve">, preparat na bazie alkoholu etylowego (57g/100g) oraz alkoholu izopropylowego (6g/100g), bez zawartości barwników, dodatkowych substancji zapachowych, bisabololu, </w:t>
      </w:r>
      <w:proofErr w:type="spellStart"/>
      <w:r w:rsidRPr="007E5131">
        <w:rPr>
          <w:bCs/>
        </w:rPr>
        <w:t>chlorheksydyny</w:t>
      </w:r>
      <w:proofErr w:type="spellEnd"/>
      <w:r w:rsidRPr="007E5131">
        <w:rPr>
          <w:bCs/>
        </w:rPr>
        <w:t xml:space="preserve">, </w:t>
      </w:r>
      <w:proofErr w:type="spellStart"/>
      <w:r w:rsidRPr="007E5131">
        <w:rPr>
          <w:bCs/>
        </w:rPr>
        <w:t>biguanidu</w:t>
      </w:r>
      <w:proofErr w:type="spellEnd"/>
      <w:r w:rsidRPr="007E5131">
        <w:rPr>
          <w:bCs/>
        </w:rPr>
        <w:t xml:space="preserve"> i pochodnych fenolowych do dezynfekcji higienicznej i chirurgicznej rąk</w:t>
      </w:r>
      <w:r>
        <w:rPr>
          <w:bCs/>
        </w:rPr>
        <w:t xml:space="preserve"> </w:t>
      </w:r>
      <w:r w:rsidRPr="007E5131">
        <w:rPr>
          <w:bCs/>
        </w:rPr>
        <w:t>o</w:t>
      </w:r>
      <w:r>
        <w:rPr>
          <w:bCs/>
        </w:rPr>
        <w:t xml:space="preserve"> </w:t>
      </w:r>
      <w:r w:rsidRPr="007E5131">
        <w:rPr>
          <w:bCs/>
        </w:rPr>
        <w:t xml:space="preserve">szerokim spektrum </w:t>
      </w:r>
      <w:proofErr w:type="spellStart"/>
      <w:r w:rsidRPr="007E5131">
        <w:rPr>
          <w:bCs/>
        </w:rPr>
        <w:t>mikrobójczym</w:t>
      </w:r>
      <w:proofErr w:type="spellEnd"/>
      <w:r w:rsidRPr="007E5131">
        <w:rPr>
          <w:bCs/>
        </w:rPr>
        <w:t xml:space="preserve">: B(MRSA), F, </w:t>
      </w:r>
      <w:proofErr w:type="spellStart"/>
      <w:r w:rsidRPr="007E5131">
        <w:rPr>
          <w:bCs/>
        </w:rPr>
        <w:t>Tbc</w:t>
      </w:r>
      <w:proofErr w:type="spellEnd"/>
      <w:r w:rsidRPr="007E5131">
        <w:rPr>
          <w:bCs/>
        </w:rPr>
        <w:t xml:space="preserve"> (</w:t>
      </w:r>
      <w:proofErr w:type="spellStart"/>
      <w:r w:rsidRPr="007E5131">
        <w:rPr>
          <w:bCs/>
        </w:rPr>
        <w:t>M.Avium</w:t>
      </w:r>
      <w:proofErr w:type="spellEnd"/>
      <w:r w:rsidRPr="007E5131">
        <w:rPr>
          <w:bCs/>
        </w:rPr>
        <w:t xml:space="preserve"> i </w:t>
      </w:r>
      <w:proofErr w:type="spellStart"/>
      <w:r w:rsidRPr="007E5131">
        <w:rPr>
          <w:bCs/>
        </w:rPr>
        <w:t>M.Terrae</w:t>
      </w:r>
      <w:proofErr w:type="spellEnd"/>
      <w:r w:rsidRPr="007E5131">
        <w:rPr>
          <w:bCs/>
        </w:rPr>
        <w:t>), V</w:t>
      </w:r>
      <w:r>
        <w:rPr>
          <w:bCs/>
        </w:rPr>
        <w:t xml:space="preserve"> </w:t>
      </w:r>
      <w:r w:rsidRPr="007E5131">
        <w:rPr>
          <w:bCs/>
        </w:rPr>
        <w:t xml:space="preserve">(Noro, </w:t>
      </w:r>
      <w:proofErr w:type="spellStart"/>
      <w:r w:rsidRPr="007E5131">
        <w:rPr>
          <w:bCs/>
        </w:rPr>
        <w:t>Adeno</w:t>
      </w:r>
      <w:proofErr w:type="spellEnd"/>
      <w:r w:rsidRPr="007E5131">
        <w:rPr>
          <w:bCs/>
        </w:rPr>
        <w:t xml:space="preserve"> i Polio) w czasie do 30 sekund. Skuteczność </w:t>
      </w:r>
      <w:proofErr w:type="spellStart"/>
      <w:r w:rsidRPr="007E5131">
        <w:rPr>
          <w:bCs/>
        </w:rPr>
        <w:t>mikrobójcza</w:t>
      </w:r>
      <w:proofErr w:type="spellEnd"/>
      <w:r w:rsidRPr="007E5131">
        <w:rPr>
          <w:bCs/>
        </w:rPr>
        <w:t xml:space="preserve"> potwierdzona badaniami wykonanymi zgodnie z normami: PN-EN 1500, EN 12791, EN 13727, EN 1275, EN 14348, EN 1447. Chirurgiczna dezynfekcja rąk zgodnie z</w:t>
      </w:r>
      <w:r>
        <w:rPr>
          <w:bCs/>
        </w:rPr>
        <w:t> </w:t>
      </w:r>
      <w:r w:rsidRPr="007E5131">
        <w:rPr>
          <w:bCs/>
        </w:rPr>
        <w:t>normą PN-EN 12791 w czasie 90 sekund. W opakowaniach o pojemności 1L – system zamknięty (mogący być użyty w dozownikach typu</w:t>
      </w:r>
      <w:r>
        <w:rPr>
          <w:bCs/>
        </w:rPr>
        <w:t xml:space="preserve"> </w:t>
      </w:r>
      <w:r w:rsidRPr="007E5131">
        <w:rPr>
          <w:bCs/>
        </w:rPr>
        <w:t>S1 i S4 będących na wyposażeniu Zakładu).</w:t>
      </w:r>
      <w:r w:rsidRPr="007E5131">
        <w:t xml:space="preserve"> </w:t>
      </w:r>
      <w:r w:rsidRPr="007E5131">
        <w:rPr>
          <w:bCs/>
        </w:rPr>
        <w:t>Produkt leczniczy</w:t>
      </w:r>
      <w:r>
        <w:rPr>
          <w:bCs/>
        </w:rPr>
        <w:t xml:space="preserve">. </w:t>
      </w:r>
      <w:r w:rsidRPr="007E5131">
        <w:rPr>
          <w:bCs/>
        </w:rPr>
        <w:t xml:space="preserve">Produkt w 1000 ml jednorazowych butelkach pasujących do dozowników S1 – </w:t>
      </w:r>
      <w:r w:rsidRPr="00597AD5">
        <w:rPr>
          <w:bCs/>
          <w:u w:val="single"/>
        </w:rPr>
        <w:t>40 opakowań</w:t>
      </w:r>
      <w:r w:rsidRPr="007E5131">
        <w:rPr>
          <w:bCs/>
        </w:rPr>
        <w:t>.</w:t>
      </w:r>
    </w:p>
    <w:p w14:paraId="37191C88" w14:textId="2E51AF5B" w:rsidR="00597AD5" w:rsidRPr="007E5131" w:rsidRDefault="00597AD5" w:rsidP="005B4E44">
      <w:pPr>
        <w:tabs>
          <w:tab w:val="left" w:pos="720"/>
        </w:tabs>
        <w:spacing w:line="276" w:lineRule="auto"/>
        <w:jc w:val="both"/>
      </w:pPr>
      <w:r w:rsidRPr="007E5131">
        <w:t>b) </w:t>
      </w:r>
      <w:r w:rsidRPr="007E5131">
        <w:rPr>
          <w:b/>
        </w:rPr>
        <w:t>VELODES GEL lub produkt równoważny</w:t>
      </w:r>
      <w:r>
        <w:rPr>
          <w:b/>
        </w:rPr>
        <w:t xml:space="preserve"> </w:t>
      </w:r>
      <w:r w:rsidRPr="007E5131">
        <w:t>–</w:t>
      </w:r>
      <w:r>
        <w:t xml:space="preserve"> </w:t>
      </w:r>
      <w:r w:rsidRPr="007E5131">
        <w:t>Gotowy do użycia preparat w płynie przeznaczony do higienicznej i chirurgicznej dezynfekcji rąk o wrażliwej skórze; oparty na mieszaninie wyłącznie alkoholowych substancji czynnych, bez zawartości potencjalnie drażniących i alergizujących związków (jak barwniki, środki zapachowe, pochodne fenolowe,</w:t>
      </w:r>
      <w:r w:rsidR="00395BEB">
        <w:t xml:space="preserve"> </w:t>
      </w:r>
      <w:proofErr w:type="spellStart"/>
      <w:r w:rsidRPr="007E5131">
        <w:t>chlorheksydyna</w:t>
      </w:r>
      <w:proofErr w:type="spellEnd"/>
      <w:r w:rsidRPr="007E5131">
        <w:t xml:space="preserve"> i kwasy organiczne); </w:t>
      </w:r>
      <w:proofErr w:type="spellStart"/>
      <w:r w:rsidRPr="007E5131">
        <w:t>pH</w:t>
      </w:r>
      <w:proofErr w:type="spellEnd"/>
      <w:r w:rsidRPr="007E5131">
        <w:t xml:space="preserve"> 5,5; dezynfekcja higieniczna 30s;</w:t>
      </w:r>
      <w:r>
        <w:t xml:space="preserve"> </w:t>
      </w:r>
      <w:r w:rsidRPr="007E5131">
        <w:t xml:space="preserve">dezynfekcja chirurgiczna 90s; spektrum: bakterie (w tym </w:t>
      </w:r>
      <w:proofErr w:type="spellStart"/>
      <w:r w:rsidRPr="007E5131">
        <w:t>Tbc</w:t>
      </w:r>
      <w:proofErr w:type="spellEnd"/>
      <w:r w:rsidRPr="007E5131">
        <w:t xml:space="preserve">), grzyby i drożdżaki, wirusy (HBV, HCV, HIV, </w:t>
      </w:r>
      <w:proofErr w:type="spellStart"/>
      <w:r w:rsidRPr="007E5131">
        <w:t>Herpes</w:t>
      </w:r>
      <w:proofErr w:type="spellEnd"/>
      <w:r w:rsidRPr="007E5131">
        <w:t xml:space="preserve"> </w:t>
      </w:r>
      <w:proofErr w:type="spellStart"/>
      <w:r w:rsidRPr="007E5131">
        <w:t>Simplex</w:t>
      </w:r>
      <w:proofErr w:type="spellEnd"/>
      <w:r w:rsidRPr="007E5131">
        <w:t xml:space="preserve">, </w:t>
      </w:r>
      <w:proofErr w:type="spellStart"/>
      <w:r w:rsidRPr="007E5131">
        <w:t>Vaccinia</w:t>
      </w:r>
      <w:proofErr w:type="spellEnd"/>
      <w:r w:rsidRPr="007E5131">
        <w:t xml:space="preserve">, Rota, Noro, </w:t>
      </w:r>
      <w:proofErr w:type="spellStart"/>
      <w:r w:rsidRPr="007E5131">
        <w:t>Adeno</w:t>
      </w:r>
      <w:proofErr w:type="spellEnd"/>
      <w:r w:rsidRPr="007E5131">
        <w:t>, Polio); przebadany wg. EN 14476; produkt leczniczy</w:t>
      </w:r>
      <w:r>
        <w:t>.</w:t>
      </w:r>
    </w:p>
    <w:p w14:paraId="59686D9D" w14:textId="60FFEAFE" w:rsidR="00597AD5" w:rsidRPr="007E5131" w:rsidRDefault="00597AD5" w:rsidP="005B4E44">
      <w:pPr>
        <w:tabs>
          <w:tab w:val="left" w:pos="720"/>
        </w:tabs>
        <w:spacing w:line="276" w:lineRule="auto"/>
        <w:jc w:val="both"/>
      </w:pPr>
      <w:r w:rsidRPr="00101660">
        <w:rPr>
          <w:u w:val="single"/>
        </w:rPr>
        <w:t xml:space="preserve">Opakowanie </w:t>
      </w:r>
      <w:r w:rsidR="00231F4D" w:rsidRPr="00101660">
        <w:rPr>
          <w:u w:val="single"/>
        </w:rPr>
        <w:t>–</w:t>
      </w:r>
      <w:r w:rsidRPr="00101660">
        <w:rPr>
          <w:u w:val="single"/>
        </w:rPr>
        <w:t xml:space="preserve"> </w:t>
      </w:r>
      <w:r w:rsidR="00231F4D" w:rsidRPr="00101660">
        <w:rPr>
          <w:u w:val="single"/>
        </w:rPr>
        <w:t>5</w:t>
      </w:r>
      <w:r w:rsidR="005B4E44" w:rsidRPr="00101660">
        <w:rPr>
          <w:u w:val="single"/>
        </w:rPr>
        <w:t>l</w:t>
      </w:r>
      <w:r w:rsidRPr="00101660">
        <w:rPr>
          <w:u w:val="single"/>
        </w:rPr>
        <w:t xml:space="preserve"> - 8 opakowań</w:t>
      </w:r>
      <w:r w:rsidRPr="007E5131">
        <w:t>.</w:t>
      </w:r>
    </w:p>
    <w:p w14:paraId="16420292" w14:textId="061E6D5A" w:rsidR="00597AD5" w:rsidRPr="007E5131" w:rsidRDefault="00597AD5" w:rsidP="005B4E44">
      <w:pPr>
        <w:tabs>
          <w:tab w:val="left" w:pos="720"/>
        </w:tabs>
        <w:spacing w:line="276" w:lineRule="auto"/>
        <w:jc w:val="both"/>
      </w:pPr>
      <w:r w:rsidRPr="007E5131">
        <w:rPr>
          <w:bCs/>
        </w:rPr>
        <w:t>c) </w:t>
      </w:r>
      <w:r w:rsidRPr="007E5131">
        <w:rPr>
          <w:b/>
          <w:bCs/>
        </w:rPr>
        <w:t>Preparat do higienicznego i chirurgicznego mycia rąk.</w:t>
      </w:r>
      <w:r w:rsidRPr="007E5131">
        <w:t xml:space="preserve"> Opakowanie 5L kanister. Zamawiający wymaga badania potwierdzającego </w:t>
      </w:r>
      <w:proofErr w:type="spellStart"/>
      <w:r w:rsidRPr="007E5131">
        <w:t>hypoalergiczność</w:t>
      </w:r>
      <w:proofErr w:type="spellEnd"/>
      <w:r w:rsidRPr="007E5131">
        <w:t xml:space="preserve"> preparatu. </w:t>
      </w:r>
      <w:r w:rsidRPr="00231F4D">
        <w:rPr>
          <w:u w:val="single"/>
        </w:rPr>
        <w:t>10</w:t>
      </w:r>
      <w:r w:rsidR="00231F4D" w:rsidRPr="00231F4D">
        <w:rPr>
          <w:u w:val="single"/>
        </w:rPr>
        <w:t xml:space="preserve"> opakowań.</w:t>
      </w:r>
    </w:p>
    <w:p w14:paraId="7D69490B" w14:textId="0EC0FD78" w:rsidR="00597AD5" w:rsidRPr="007E5131" w:rsidRDefault="00597AD5" w:rsidP="005B4E44">
      <w:pPr>
        <w:tabs>
          <w:tab w:val="left" w:pos="720"/>
        </w:tabs>
        <w:spacing w:line="276" w:lineRule="auto"/>
        <w:jc w:val="both"/>
      </w:pPr>
      <w:r w:rsidRPr="007E5131">
        <w:rPr>
          <w:bCs/>
        </w:rPr>
        <w:lastRenderedPageBreak/>
        <w:t>d)</w:t>
      </w:r>
      <w:r w:rsidRPr="007E5131">
        <w:rPr>
          <w:b/>
          <w:bCs/>
        </w:rPr>
        <w:t xml:space="preserve"> SKINSAN S</w:t>
      </w:r>
      <w:r w:rsidR="00395BEB">
        <w:rPr>
          <w:b/>
          <w:bCs/>
        </w:rPr>
        <w:t>C</w:t>
      </w:r>
      <w:r w:rsidRPr="007E5131">
        <w:rPr>
          <w:b/>
          <w:bCs/>
        </w:rPr>
        <w:t>RUB N lub produkt równoważny</w:t>
      </w:r>
      <w:r w:rsidRPr="007E5131">
        <w:rPr>
          <w:bCs/>
        </w:rPr>
        <w:t xml:space="preserve"> - p</w:t>
      </w:r>
      <w:r w:rsidRPr="007E5131">
        <w:t xml:space="preserve">reparat myjący o właściwościach </w:t>
      </w:r>
      <w:proofErr w:type="spellStart"/>
      <w:r w:rsidRPr="007E5131">
        <w:t>mikrobójczych</w:t>
      </w:r>
      <w:proofErr w:type="spellEnd"/>
      <w:r w:rsidRPr="007E5131">
        <w:t xml:space="preserve">, dekontaminacja rąk i skóry, również do mycia całego ciała i włosów, spektrum działania: bakterie (łącznie z MRSA/ORSA) i wszystkie wirusy osłonione (łącznie z HBV, HCV i HIV), powinien mieć działanie pielęgnacyjne i ochronne dla skóry, odczyn kwaśny </w:t>
      </w:r>
      <w:proofErr w:type="spellStart"/>
      <w:r w:rsidRPr="007E5131">
        <w:t>pH</w:t>
      </w:r>
      <w:proofErr w:type="spellEnd"/>
      <w:r w:rsidRPr="007E5131">
        <w:t xml:space="preserve"> 5,5, przyjemny zapach, zgodny z  normą EN 1499:2013 (Faza2 etap2) w zakresie higienicznego mycia rąk, pozwolenia MZ  na obrót produktem biobójczym. </w:t>
      </w:r>
      <w:r w:rsidRPr="00101660">
        <w:rPr>
          <w:u w:val="single"/>
        </w:rPr>
        <w:t>Opakowanie - 5 l. –</w:t>
      </w:r>
      <w:r w:rsidRPr="007E5131">
        <w:t xml:space="preserve"> </w:t>
      </w:r>
      <w:r w:rsidRPr="00101660">
        <w:rPr>
          <w:u w:val="single"/>
        </w:rPr>
        <w:t>4 op</w:t>
      </w:r>
      <w:r w:rsidR="00231F4D" w:rsidRPr="00101660">
        <w:rPr>
          <w:u w:val="single"/>
        </w:rPr>
        <w:t>akowania</w:t>
      </w:r>
      <w:r w:rsidRPr="007E5131">
        <w:t>.</w:t>
      </w:r>
    </w:p>
    <w:p w14:paraId="42E27492" w14:textId="4AD3A76E" w:rsidR="00597AD5" w:rsidRPr="007E5131" w:rsidRDefault="00597AD5" w:rsidP="005B4E44">
      <w:pPr>
        <w:tabs>
          <w:tab w:val="left" w:pos="720"/>
        </w:tabs>
        <w:spacing w:line="276" w:lineRule="auto"/>
        <w:jc w:val="both"/>
      </w:pPr>
      <w:r w:rsidRPr="007E5131">
        <w:t>e) </w:t>
      </w:r>
      <w:r w:rsidRPr="007E5131">
        <w:rPr>
          <w:b/>
        </w:rPr>
        <w:t>VIRUTON PULVER</w:t>
      </w:r>
      <w:r w:rsidRPr="007E5131">
        <w:t xml:space="preserve"> </w:t>
      </w:r>
      <w:r w:rsidRPr="007E5131">
        <w:rPr>
          <w:b/>
        </w:rPr>
        <w:t>lub produkt równoważny</w:t>
      </w:r>
      <w:r w:rsidRPr="007E5131">
        <w:t xml:space="preserve"> spełniający następujące kryteria: preparat do mycia i dezynfekcji narzędzi aktywny wobec bakterii, grzybów i wirusów: HBV, HIV, </w:t>
      </w:r>
      <w:proofErr w:type="spellStart"/>
      <w:r w:rsidRPr="007E5131">
        <w:t>Adeno</w:t>
      </w:r>
      <w:proofErr w:type="spellEnd"/>
      <w:r w:rsidRPr="007E5131">
        <w:t xml:space="preserve">, </w:t>
      </w:r>
      <w:proofErr w:type="spellStart"/>
      <w:r w:rsidRPr="007E5131">
        <w:t>Papova</w:t>
      </w:r>
      <w:proofErr w:type="spellEnd"/>
      <w:r w:rsidRPr="007E5131">
        <w:t xml:space="preserve">, </w:t>
      </w:r>
      <w:proofErr w:type="spellStart"/>
      <w:r w:rsidRPr="007E5131">
        <w:t>Vakzinia</w:t>
      </w:r>
      <w:proofErr w:type="spellEnd"/>
      <w:r w:rsidRPr="007E5131">
        <w:t xml:space="preserve">, Polio i </w:t>
      </w:r>
      <w:proofErr w:type="spellStart"/>
      <w:r w:rsidRPr="007E5131">
        <w:t>Rotawirusów</w:t>
      </w:r>
      <w:proofErr w:type="spellEnd"/>
      <w:r w:rsidRPr="007E5131">
        <w:t xml:space="preserve">, </w:t>
      </w:r>
      <w:proofErr w:type="spellStart"/>
      <w:r w:rsidRPr="007E5131">
        <w:t>Tbc</w:t>
      </w:r>
      <w:proofErr w:type="spellEnd"/>
      <w:r w:rsidRPr="007E5131">
        <w:t xml:space="preserve"> i przetrwalników bakterii preparat powinien czyścić i rozpuszczać krew, ropę, białko, plwocinę i wydzieliny</w:t>
      </w:r>
      <w:r w:rsidR="00395BEB">
        <w:t>,</w:t>
      </w:r>
      <w:r w:rsidRPr="007E5131">
        <w:t xml:space="preserve"> bezwonny w</w:t>
      </w:r>
      <w:r w:rsidR="00231F4D">
        <w:t> </w:t>
      </w:r>
      <w:r w:rsidRPr="007E5131">
        <w:t>roztworze, posiadający zmniejszona pylistość powinien posiadać inhibitory korozji i środki powierzchniowo-czynne podstawą działania preparatu powinny być aktywne atomy tlenu. Bez aldehydów, alkoholi, związków: fenoli i chloru. Preparat bez aktywatora gotowy do użycia</w:t>
      </w:r>
      <w:r w:rsidR="00231F4D">
        <w:t xml:space="preserve"> </w:t>
      </w:r>
      <w:r w:rsidRPr="007E5131">
        <w:t xml:space="preserve">bezpośrednio po rozpuszczeniu proszku. Kompatybilność materiałowa na aluminium, stal nierdzewną. Zgodnie z normą EN14885: Faza - 2 Etap – 2, </w:t>
      </w:r>
      <w:bookmarkStart w:id="0" w:name="_Hlk188734293"/>
      <w:r w:rsidRPr="007E5131">
        <w:t xml:space="preserve">Spektrum działania B, </w:t>
      </w:r>
      <w:proofErr w:type="spellStart"/>
      <w:r w:rsidRPr="007E5131">
        <w:t>Tbc</w:t>
      </w:r>
      <w:proofErr w:type="spellEnd"/>
      <w:r w:rsidRPr="007E5131">
        <w:t>, F, V, S</w:t>
      </w:r>
      <w:bookmarkEnd w:id="0"/>
      <w:r w:rsidRPr="007E5131">
        <w:t xml:space="preserve">. </w:t>
      </w:r>
      <w:bookmarkStart w:id="1" w:name="_Hlk188734325"/>
      <w:r w:rsidRPr="007E5131">
        <w:t>Czas działania do 30 min.</w:t>
      </w:r>
    </w:p>
    <w:bookmarkEnd w:id="1"/>
    <w:p w14:paraId="049EE540" w14:textId="58D05181" w:rsidR="00597AD5" w:rsidRDefault="00597AD5" w:rsidP="005B4E44">
      <w:pPr>
        <w:tabs>
          <w:tab w:val="left" w:pos="720"/>
        </w:tabs>
        <w:spacing w:line="276" w:lineRule="auto"/>
        <w:jc w:val="both"/>
      </w:pPr>
      <w:r w:rsidRPr="007E5131">
        <w:t xml:space="preserve">Preparat pakowany w plastikowych pojemnikach z możliwością wielokrotnego zamknięcia </w:t>
      </w:r>
      <w:r w:rsidRPr="007E5131">
        <w:br/>
        <w:t xml:space="preserve">z odpowiednimi „miarkami” do dozowania preparatu. </w:t>
      </w:r>
      <w:bookmarkStart w:id="2" w:name="_Hlk188831152"/>
      <w:r w:rsidRPr="007E5131">
        <w:t>Wyrób medyczny klasy I i/ lub produktem biobójczym</w:t>
      </w:r>
      <w:bookmarkEnd w:id="2"/>
      <w:r w:rsidR="00231F4D">
        <w:t>.</w:t>
      </w:r>
    </w:p>
    <w:p w14:paraId="4D4F6382" w14:textId="607802FA" w:rsidR="00231F4D" w:rsidRPr="007E5131" w:rsidRDefault="00231F4D" w:rsidP="005B4E44">
      <w:pPr>
        <w:tabs>
          <w:tab w:val="left" w:pos="720"/>
        </w:tabs>
        <w:spacing w:line="276" w:lineRule="auto"/>
        <w:jc w:val="both"/>
      </w:pPr>
      <w:r w:rsidRPr="00101660">
        <w:rPr>
          <w:u w:val="single"/>
        </w:rPr>
        <w:t>Preparat w opakowaniu wiadro –  5kg - 3 opakowania</w:t>
      </w:r>
      <w:r>
        <w:t>.</w:t>
      </w:r>
    </w:p>
    <w:p w14:paraId="5ECD846A" w14:textId="0A99C22B" w:rsidR="00597AD5" w:rsidRPr="007E5131" w:rsidRDefault="00597AD5" w:rsidP="005B4E44">
      <w:pPr>
        <w:tabs>
          <w:tab w:val="left" w:pos="720"/>
        </w:tabs>
        <w:spacing w:line="276" w:lineRule="auto"/>
        <w:jc w:val="both"/>
      </w:pPr>
      <w:r w:rsidRPr="007E5131">
        <w:rPr>
          <w:bCs/>
        </w:rPr>
        <w:t>f)</w:t>
      </w:r>
      <w:r w:rsidRPr="007E5131">
        <w:rPr>
          <w:b/>
          <w:bCs/>
        </w:rPr>
        <w:t xml:space="preserve"> SUMA TAB D4 lub preparat równoważny </w:t>
      </w:r>
      <w:r w:rsidRPr="007E5131">
        <w:rPr>
          <w:bCs/>
        </w:rPr>
        <w:t xml:space="preserve">spełniający następujące kryteria </w:t>
      </w:r>
      <w:r w:rsidRPr="007E5131">
        <w:t>preparat w</w:t>
      </w:r>
      <w:r w:rsidR="00231F4D">
        <w:t> </w:t>
      </w:r>
      <w:r w:rsidRPr="007E5131">
        <w:t>tabletkach na bazie chloru (z wyłączeniem aldehydów, fenoli, alkoholi, związków nadtlenowych</w:t>
      </w:r>
      <w:r w:rsidR="00231F4D">
        <w:t>)</w:t>
      </w:r>
      <w:r w:rsidRPr="007E5131">
        <w:t xml:space="preserve"> do dezynfekcji czystych i zanieczyszczonych substancjami organicznymi zmywalnych powierzchni i przedmiotów przez mycie lub zanurzenie, również w obecności wysokiego obciążenia substancją organiczną do dezaktywacji rozpryśniętej krwi i innych płynów ustrojowych. Spektrum działania B, </w:t>
      </w:r>
      <w:proofErr w:type="spellStart"/>
      <w:r w:rsidRPr="007E5131">
        <w:t>Tbc</w:t>
      </w:r>
      <w:proofErr w:type="spellEnd"/>
      <w:r w:rsidRPr="007E5131">
        <w:t>, F, V, S. Czas działania do 15 min.</w:t>
      </w:r>
    </w:p>
    <w:p w14:paraId="0D5DD13E" w14:textId="481CB503" w:rsidR="00597AD5" w:rsidRPr="007E5131" w:rsidRDefault="00597AD5" w:rsidP="005B4E44">
      <w:pPr>
        <w:tabs>
          <w:tab w:val="left" w:pos="720"/>
        </w:tabs>
        <w:spacing w:line="276" w:lineRule="auto"/>
        <w:jc w:val="both"/>
      </w:pPr>
      <w:r w:rsidRPr="007E5131">
        <w:t xml:space="preserve">Zgodny z normami EN 14885;2015  EN 16615; EN 17126. </w:t>
      </w:r>
      <w:r w:rsidR="00101660" w:rsidRPr="007E5131">
        <w:t>Wymaga się, aby preparat był produktem biobójczym</w:t>
      </w:r>
      <w:r w:rsidR="00101660">
        <w:t>.</w:t>
      </w:r>
    </w:p>
    <w:p w14:paraId="6330FF3A" w14:textId="08C35190" w:rsidR="00597AD5" w:rsidRPr="007E5131" w:rsidRDefault="00597AD5" w:rsidP="005B4E44">
      <w:pPr>
        <w:tabs>
          <w:tab w:val="left" w:pos="720"/>
        </w:tabs>
        <w:spacing w:line="276" w:lineRule="auto"/>
        <w:jc w:val="both"/>
      </w:pPr>
      <w:r w:rsidRPr="00101660">
        <w:rPr>
          <w:u w:val="single"/>
        </w:rPr>
        <w:t>Opakowanie – pojemnik 300 tabletek</w:t>
      </w:r>
      <w:r w:rsidR="00231F4D" w:rsidRPr="00101660">
        <w:rPr>
          <w:u w:val="single"/>
        </w:rPr>
        <w:t xml:space="preserve"> -</w:t>
      </w:r>
      <w:r w:rsidRPr="00101660">
        <w:rPr>
          <w:u w:val="single"/>
        </w:rPr>
        <w:t xml:space="preserve"> 5 op</w:t>
      </w:r>
      <w:r w:rsidR="005B4E44" w:rsidRPr="00101660">
        <w:rPr>
          <w:u w:val="single"/>
        </w:rPr>
        <w:t>akowań</w:t>
      </w:r>
      <w:r w:rsidRPr="007E5131">
        <w:t xml:space="preserve">. </w:t>
      </w:r>
    </w:p>
    <w:p w14:paraId="69BC4DC0" w14:textId="34CAF5C9" w:rsidR="00597AD5" w:rsidRPr="007E5131" w:rsidRDefault="00597AD5" w:rsidP="005B4E44">
      <w:pPr>
        <w:pStyle w:val="Default"/>
        <w:spacing w:line="276" w:lineRule="auto"/>
        <w:jc w:val="both"/>
      </w:pPr>
      <w:r w:rsidRPr="007E5131">
        <w:rPr>
          <w:bCs/>
        </w:rPr>
        <w:t>g)</w:t>
      </w:r>
      <w:r w:rsidRPr="007E5131">
        <w:rPr>
          <w:b/>
          <w:bCs/>
        </w:rPr>
        <w:t xml:space="preserve"> </w:t>
      </w:r>
      <w:r w:rsidRPr="007E5131">
        <w:rPr>
          <w:b/>
        </w:rPr>
        <w:t>TASKI SANI CALC 5L</w:t>
      </w:r>
      <w:r w:rsidRPr="007E5131">
        <w:rPr>
          <w:b/>
          <w:bCs/>
        </w:rPr>
        <w:t xml:space="preserve"> lub produkt równoważny</w:t>
      </w:r>
      <w:r w:rsidRPr="007E5131">
        <w:t xml:space="preserve"> </w:t>
      </w:r>
      <w:r w:rsidRPr="007E5131">
        <w:rPr>
          <w:b/>
          <w:bCs/>
        </w:rPr>
        <w:t>preparat do czyszczenia gruntowego urządzeń sanitarnych</w:t>
      </w:r>
      <w:r w:rsidRPr="007E5131">
        <w:rPr>
          <w:bCs/>
        </w:rPr>
        <w:t xml:space="preserve">; do czyszczenia ręcznego, </w:t>
      </w:r>
      <w:r w:rsidRPr="007E5131">
        <w:rPr>
          <w:rFonts w:eastAsia="Times New Roman"/>
          <w:lang w:eastAsia="pl-PL"/>
        </w:rPr>
        <w:t>do codziennego mycia kwasoodpornych powierzchni w toaletach, szczególnie przy używaniu wody twardej. Skuteczne usuwanie różnorodnych zanieczyszczeń, zwłaszcza osadów kamiennych, nie pozostawiający zacieków na mytych powierzchniach, usuwający zanieczyszczenia z powierzchni emaliowanych, porcelanowych, ceramicznych, szklanych</w:t>
      </w:r>
      <w:r w:rsidR="00395BEB">
        <w:rPr>
          <w:rFonts w:eastAsia="Times New Roman"/>
          <w:lang w:eastAsia="pl-PL"/>
        </w:rPr>
        <w:t>.</w:t>
      </w:r>
      <w:r w:rsidRPr="007E5131">
        <w:rPr>
          <w:rFonts w:eastAsia="Times New Roman"/>
          <w:lang w:eastAsia="pl-PL"/>
        </w:rPr>
        <w:t xml:space="preserve"> Wykazujący działanie ochronne dla armatury chromowanej i ze stali nierdzewnej. Pozostawiający świeży, przyjemny zapach.</w:t>
      </w:r>
      <w:r w:rsidRPr="007E5131">
        <w:t xml:space="preserve"> Preparat przeznaczony do profesjonalnego stosowania</w:t>
      </w:r>
      <w:r w:rsidRPr="00101660">
        <w:rPr>
          <w:u w:val="single"/>
        </w:rPr>
        <w:t>. Op</w:t>
      </w:r>
      <w:r w:rsidR="00231F4D" w:rsidRPr="00101660">
        <w:rPr>
          <w:u w:val="single"/>
        </w:rPr>
        <w:t xml:space="preserve">akowanie </w:t>
      </w:r>
      <w:r w:rsidRPr="00101660">
        <w:rPr>
          <w:u w:val="single"/>
        </w:rPr>
        <w:t>5l - 3 op</w:t>
      </w:r>
      <w:r w:rsidR="00231F4D" w:rsidRPr="00101660">
        <w:rPr>
          <w:u w:val="single"/>
        </w:rPr>
        <w:t>akowania</w:t>
      </w:r>
      <w:r w:rsidR="00231F4D">
        <w:t>.</w:t>
      </w:r>
    </w:p>
    <w:p w14:paraId="77FFBE5A" w14:textId="1A0F6576" w:rsidR="00597AD5" w:rsidRPr="007E5131" w:rsidRDefault="00597AD5" w:rsidP="005B4E44">
      <w:pPr>
        <w:pStyle w:val="Default"/>
        <w:spacing w:line="276" w:lineRule="auto"/>
        <w:jc w:val="both"/>
      </w:pPr>
      <w:r w:rsidRPr="007E5131">
        <w:t xml:space="preserve">h) </w:t>
      </w:r>
      <w:r w:rsidRPr="007E5131">
        <w:rPr>
          <w:b/>
        </w:rPr>
        <w:t xml:space="preserve">TASKI SPRINT 200 5L </w:t>
      </w:r>
      <w:r w:rsidRPr="007E5131">
        <w:rPr>
          <w:b/>
          <w:bCs/>
        </w:rPr>
        <w:t>lub produkt równoważny</w:t>
      </w:r>
      <w:r w:rsidRPr="007E5131">
        <w:t xml:space="preserve"> spełniający następujące kryteria: preparat </w:t>
      </w:r>
      <w:proofErr w:type="spellStart"/>
      <w:r w:rsidRPr="007E5131">
        <w:t>niskopieniący</w:t>
      </w:r>
      <w:proofErr w:type="spellEnd"/>
      <w:r w:rsidRPr="007E5131">
        <w:t>, czyszczący na bazie alkoholu -  do mycia wszelkich powierzchni (PCV, linoleum, kamień naturalny, beton, marmur, podłogi ceramiczne, gres, drewno i parkiet) o</w:t>
      </w:r>
      <w:r w:rsidR="005B4E44">
        <w:t> </w:t>
      </w:r>
      <w:r w:rsidRPr="007E5131">
        <w:t xml:space="preserve">świeżym zapachu; do mycia ręcznego. Nie pozostawiający smug i podtrzyma naturalny połysk powierzchni. Bezpieczny w stosowaniu  dla skóry i czyszczonych tworzyw, stosowany bez spłukiwania. Preparat do użytku profesjonalnego. </w:t>
      </w:r>
      <w:bookmarkStart w:id="3" w:name="_Hlk188829601"/>
      <w:r w:rsidRPr="00101660">
        <w:rPr>
          <w:u w:val="single"/>
        </w:rPr>
        <w:t>Op</w:t>
      </w:r>
      <w:r w:rsidR="005B4E44" w:rsidRPr="00101660">
        <w:rPr>
          <w:u w:val="single"/>
        </w:rPr>
        <w:t xml:space="preserve">akowanie </w:t>
      </w:r>
      <w:r w:rsidRPr="00101660">
        <w:rPr>
          <w:u w:val="single"/>
        </w:rPr>
        <w:t>5l - 3 op</w:t>
      </w:r>
      <w:r w:rsidR="005B4E44" w:rsidRPr="00101660">
        <w:rPr>
          <w:u w:val="single"/>
        </w:rPr>
        <w:t>akowania</w:t>
      </w:r>
      <w:r w:rsidR="005B4E44">
        <w:t>.</w:t>
      </w:r>
    </w:p>
    <w:bookmarkEnd w:id="3"/>
    <w:p w14:paraId="29366959" w14:textId="59017853" w:rsidR="00597AD5" w:rsidRPr="007E5131" w:rsidRDefault="00597AD5" w:rsidP="005B4E44">
      <w:pPr>
        <w:spacing w:line="276" w:lineRule="auto"/>
        <w:jc w:val="both"/>
        <w:rPr>
          <w:b/>
        </w:rPr>
      </w:pPr>
      <w:r w:rsidRPr="007E5131">
        <w:lastRenderedPageBreak/>
        <w:t>i)</w:t>
      </w:r>
      <w:r w:rsidRPr="007E5131">
        <w:rPr>
          <w:b/>
        </w:rPr>
        <w:t xml:space="preserve"> TASKI JONTEC 300 5L</w:t>
      </w:r>
      <w:r w:rsidRPr="007E5131">
        <w:t xml:space="preserve"> </w:t>
      </w:r>
      <w:r w:rsidRPr="007E5131">
        <w:rPr>
          <w:b/>
          <w:bCs/>
        </w:rPr>
        <w:t>lub produkt równoważny</w:t>
      </w:r>
      <w:r w:rsidRPr="007E5131">
        <w:t xml:space="preserve"> spełniający następujące kryteria: uniwersalny środek myjący do silnie zabrudzonych powierzchni, nie zawierający amoniaku. Do wszystkich zmywalnych powierzchni takich jak: posadzki, drzwi, framugi, płytki, schody, szafki, itp., stosowany do różnego typu powierzchni wodoodpornych w tym powierzchni z</w:t>
      </w:r>
      <w:r w:rsidR="005B4E44">
        <w:t> </w:t>
      </w:r>
      <w:r w:rsidRPr="007E5131">
        <w:t xml:space="preserve">połyskiem oraz matowych; usuwający tłuszcz i inne zabrudzenia, mieszanina kompozycji środków myjących, alkoholu oraz składników pochodzenia organicznego; szybko wysychający, nie pozostawiający smug. Preparat przeznaczony do profesjonalnego stosowania i codziennego mycia. </w:t>
      </w:r>
      <w:r w:rsidRPr="00101660">
        <w:rPr>
          <w:u w:val="single"/>
        </w:rPr>
        <w:t>Op</w:t>
      </w:r>
      <w:r w:rsidR="005B4E44" w:rsidRPr="00101660">
        <w:rPr>
          <w:u w:val="single"/>
        </w:rPr>
        <w:t xml:space="preserve">akowanie </w:t>
      </w:r>
      <w:r w:rsidRPr="00101660">
        <w:rPr>
          <w:u w:val="single"/>
        </w:rPr>
        <w:t>5l -14 op</w:t>
      </w:r>
      <w:r w:rsidR="005B4E44" w:rsidRPr="00101660">
        <w:rPr>
          <w:u w:val="single"/>
        </w:rPr>
        <w:t>akowań</w:t>
      </w:r>
      <w:r w:rsidRPr="007E5131">
        <w:t>.</w:t>
      </w:r>
    </w:p>
    <w:p w14:paraId="27744F7A" w14:textId="19F398DC" w:rsidR="00597AD5" w:rsidRPr="005B4E44" w:rsidRDefault="00597AD5" w:rsidP="005B4E44">
      <w:pPr>
        <w:pStyle w:val="Default"/>
        <w:spacing w:line="276" w:lineRule="auto"/>
        <w:jc w:val="both"/>
        <w:rPr>
          <w:b/>
          <w:strike/>
        </w:rPr>
      </w:pPr>
      <w:r w:rsidRPr="005B4E44">
        <w:t>j) </w:t>
      </w:r>
      <w:r w:rsidRPr="005B4E44">
        <w:rPr>
          <w:b/>
        </w:rPr>
        <w:t>OXIVIR PLUS 5L</w:t>
      </w:r>
      <w:r w:rsidR="005B4E44" w:rsidRPr="005B4E44">
        <w:rPr>
          <w:b/>
        </w:rPr>
        <w:t xml:space="preserve"> </w:t>
      </w:r>
      <w:r w:rsidRPr="005B4E44">
        <w:rPr>
          <w:b/>
        </w:rPr>
        <w:t xml:space="preserve">lub produkt równoważny, </w:t>
      </w:r>
      <w:r w:rsidRPr="005B4E44">
        <w:t xml:space="preserve">spełniający następujące kryteria: skoncentrowany preparat myjąco-dezynfekujący na bazie aktywnego tlenu AHP do powierzchni i sprzętów w tym </w:t>
      </w:r>
      <w:r w:rsidR="005B4E44" w:rsidRPr="005B4E44">
        <w:t>wrażliwych</w:t>
      </w:r>
      <w:r w:rsidRPr="005B4E44">
        <w:t xml:space="preserve"> na działanie alkoholi, bez dodatku aldehydów, z</w:t>
      </w:r>
      <w:r w:rsidR="005B4E44">
        <w:t> </w:t>
      </w:r>
      <w:r w:rsidRPr="005B4E44">
        <w:t xml:space="preserve">możliwością stosowania w obecności pacjentów. Spectrum działania B,F, </w:t>
      </w:r>
      <w:proofErr w:type="spellStart"/>
      <w:r w:rsidRPr="005B4E44">
        <w:t>Tbc</w:t>
      </w:r>
      <w:proofErr w:type="spellEnd"/>
      <w:r w:rsidRPr="005B4E44">
        <w:t xml:space="preserve">, V, S - czas działania do 15 min. Zgodny z normą EN 14885; </w:t>
      </w:r>
      <w:bookmarkStart w:id="4" w:name="_Hlk188564545"/>
      <w:r w:rsidRPr="005B4E44">
        <w:t xml:space="preserve">EN 16615; EN 16777. </w:t>
      </w:r>
      <w:r w:rsidR="00101660">
        <w:t>Wyrób medyczny  i/ lub produkt</w:t>
      </w:r>
      <w:r w:rsidR="00101660" w:rsidRPr="005B4E44">
        <w:t xml:space="preserve"> biobójczy</w:t>
      </w:r>
      <w:r w:rsidR="00101660">
        <w:t xml:space="preserve">. </w:t>
      </w:r>
      <w:r w:rsidR="005B4E44" w:rsidRPr="00101660">
        <w:rPr>
          <w:u w:val="single"/>
        </w:rPr>
        <w:t>Opakowanie 5l - 4 opakowania</w:t>
      </w:r>
      <w:r w:rsidR="005B4E44">
        <w:t xml:space="preserve">. </w:t>
      </w:r>
      <w:r w:rsidRPr="005B4E44">
        <w:t xml:space="preserve"> </w:t>
      </w:r>
    </w:p>
    <w:bookmarkEnd w:id="4"/>
    <w:p w14:paraId="5DF978BB" w14:textId="56E959CC" w:rsidR="00597AD5" w:rsidRPr="007E5131" w:rsidRDefault="00597AD5" w:rsidP="005B4E44">
      <w:pPr>
        <w:spacing w:line="276" w:lineRule="auto"/>
        <w:jc w:val="both"/>
        <w:rPr>
          <w:b/>
          <w:bCs/>
          <w:color w:val="000000"/>
        </w:rPr>
      </w:pPr>
      <w:r w:rsidRPr="007E5131">
        <w:t>k) </w:t>
      </w:r>
      <w:r w:rsidRPr="007E5131">
        <w:rPr>
          <w:b/>
        </w:rPr>
        <w:t>VELOX SPRAY</w:t>
      </w:r>
      <w:r w:rsidRPr="007E5131">
        <w:t xml:space="preserve"> </w:t>
      </w:r>
      <w:bookmarkStart w:id="5" w:name="_Hlk188827153"/>
      <w:r w:rsidRPr="007E5131">
        <w:rPr>
          <w:b/>
        </w:rPr>
        <w:t>lub produkt równoważny</w:t>
      </w:r>
      <w:bookmarkEnd w:id="5"/>
      <w:r w:rsidRPr="007E5131">
        <w:t>.</w:t>
      </w:r>
      <w:r w:rsidR="005B4E44">
        <w:t xml:space="preserve"> </w:t>
      </w:r>
      <w:r w:rsidRPr="007E5131">
        <w:rPr>
          <w:color w:val="000000"/>
        </w:rPr>
        <w:t>Preparat do dezynfekcji trudno dostępnych powierzchni i sprzętu medycznego.</w:t>
      </w:r>
      <w:r w:rsidRPr="007E5131">
        <w:t xml:space="preserve"> </w:t>
      </w:r>
      <w:r w:rsidRPr="007E5131">
        <w:rPr>
          <w:color w:val="000000"/>
        </w:rPr>
        <w:t>Gotowa do użycia.</w:t>
      </w:r>
      <w:r w:rsidR="005B4E44">
        <w:rPr>
          <w:color w:val="000000"/>
        </w:rPr>
        <w:t xml:space="preserve"> M</w:t>
      </w:r>
      <w:r w:rsidRPr="007E5131">
        <w:rPr>
          <w:color w:val="000000"/>
        </w:rPr>
        <w:t xml:space="preserve">ieszanina alkoholi: </w:t>
      </w:r>
      <w:r w:rsidRPr="007E5131">
        <w:t xml:space="preserve"> etanol, 2-propanol bez zawartości dodatkowych substancji czynnych. </w:t>
      </w:r>
      <w:r w:rsidRPr="007E5131">
        <w:rPr>
          <w:color w:val="000000"/>
        </w:rPr>
        <w:t>Bez aldehydów, fenoli, czwartorzędowych zw. amoniowych. Spektrum działania zgodnie z normą EN 14885</w:t>
      </w:r>
      <w:r w:rsidRPr="007E5131">
        <w:rPr>
          <w:b/>
          <w:bCs/>
          <w:color w:val="000000"/>
        </w:rPr>
        <w:t xml:space="preserve">: </w:t>
      </w:r>
      <w:r w:rsidRPr="007E5131">
        <w:rPr>
          <w:color w:val="000000"/>
        </w:rPr>
        <w:t xml:space="preserve">F (C. </w:t>
      </w:r>
      <w:proofErr w:type="spellStart"/>
      <w:r w:rsidRPr="007E5131">
        <w:rPr>
          <w:color w:val="000000"/>
        </w:rPr>
        <w:t>Albicans</w:t>
      </w:r>
      <w:proofErr w:type="spellEnd"/>
      <w:r w:rsidRPr="007E5131">
        <w:rPr>
          <w:color w:val="000000"/>
        </w:rPr>
        <w:t xml:space="preserve">) w czasie do 15 sek. przy wysokim obciążeniu organicznym, B (w tym MRSA), w czasie do 30 sek. przy wysokim obciążeniu organicznym, </w:t>
      </w:r>
      <w:proofErr w:type="spellStart"/>
      <w:r w:rsidRPr="007E5131">
        <w:rPr>
          <w:color w:val="000000"/>
        </w:rPr>
        <w:t>Tbc</w:t>
      </w:r>
      <w:proofErr w:type="spellEnd"/>
      <w:r w:rsidRPr="007E5131">
        <w:rPr>
          <w:color w:val="000000"/>
        </w:rPr>
        <w:t xml:space="preserve"> (</w:t>
      </w:r>
      <w:proofErr w:type="spellStart"/>
      <w:r w:rsidRPr="007E5131">
        <w:rPr>
          <w:color w:val="000000"/>
        </w:rPr>
        <w:t>M.terrae</w:t>
      </w:r>
      <w:proofErr w:type="spellEnd"/>
      <w:r w:rsidRPr="007E5131">
        <w:rPr>
          <w:color w:val="000000"/>
        </w:rPr>
        <w:t xml:space="preserve">), wirusy otoczkowe (HIV, HBV, HCV, </w:t>
      </w:r>
      <w:proofErr w:type="spellStart"/>
      <w:r w:rsidRPr="007E5131">
        <w:rPr>
          <w:color w:val="000000"/>
        </w:rPr>
        <w:t>Ebola</w:t>
      </w:r>
      <w:proofErr w:type="spellEnd"/>
      <w:r w:rsidRPr="007E5131">
        <w:rPr>
          <w:color w:val="000000"/>
        </w:rPr>
        <w:t xml:space="preserve">, </w:t>
      </w:r>
      <w:proofErr w:type="spellStart"/>
      <w:r w:rsidRPr="007E5131">
        <w:rPr>
          <w:color w:val="000000"/>
        </w:rPr>
        <w:t>Herpes</w:t>
      </w:r>
      <w:proofErr w:type="spellEnd"/>
      <w:r w:rsidRPr="007E5131">
        <w:rPr>
          <w:color w:val="000000"/>
        </w:rPr>
        <w:t xml:space="preserve"> </w:t>
      </w:r>
      <w:proofErr w:type="spellStart"/>
      <w:r w:rsidRPr="007E5131">
        <w:rPr>
          <w:color w:val="000000"/>
        </w:rPr>
        <w:t>simplex</w:t>
      </w:r>
      <w:proofErr w:type="spellEnd"/>
      <w:r w:rsidRPr="007E5131">
        <w:rPr>
          <w:color w:val="000000"/>
        </w:rPr>
        <w:t xml:space="preserve">), Rota, Noro w czasie do 60 sek. przy wysokim obciążeniu organicznym. Wyrób medyczny. </w:t>
      </w:r>
      <w:r w:rsidRPr="00101660">
        <w:rPr>
          <w:color w:val="000000"/>
          <w:u w:val="single"/>
        </w:rPr>
        <w:t>Opakowanie butelka ze spryskiwaczem 1L</w:t>
      </w:r>
      <w:r w:rsidR="005B4E44" w:rsidRPr="00101660">
        <w:rPr>
          <w:color w:val="000000"/>
          <w:u w:val="single"/>
        </w:rPr>
        <w:t xml:space="preserve"> – </w:t>
      </w:r>
      <w:r w:rsidR="00395BEB">
        <w:rPr>
          <w:color w:val="000000"/>
          <w:u w:val="single"/>
        </w:rPr>
        <w:t>12</w:t>
      </w:r>
      <w:r w:rsidR="005B4E44" w:rsidRPr="00101660">
        <w:rPr>
          <w:color w:val="000000"/>
          <w:u w:val="single"/>
        </w:rPr>
        <w:t xml:space="preserve"> </w:t>
      </w:r>
      <w:r w:rsidRPr="00101660">
        <w:rPr>
          <w:color w:val="000000"/>
          <w:u w:val="single"/>
        </w:rPr>
        <w:t>szt</w:t>
      </w:r>
      <w:r w:rsidR="005B4E44" w:rsidRPr="00101660">
        <w:rPr>
          <w:color w:val="000000"/>
          <w:u w:val="single"/>
        </w:rPr>
        <w:t>uk</w:t>
      </w:r>
      <w:r w:rsidRPr="00101660">
        <w:rPr>
          <w:color w:val="000000"/>
          <w:u w:val="single"/>
        </w:rPr>
        <w:t>,</w:t>
      </w:r>
      <w:r w:rsidR="005B4E44" w:rsidRPr="00101660">
        <w:rPr>
          <w:color w:val="000000"/>
          <w:u w:val="single"/>
        </w:rPr>
        <w:t xml:space="preserve"> </w:t>
      </w:r>
      <w:r w:rsidRPr="00101660">
        <w:rPr>
          <w:color w:val="000000"/>
          <w:u w:val="single"/>
        </w:rPr>
        <w:t>5L.- 15 op</w:t>
      </w:r>
      <w:r w:rsidR="005B4E44" w:rsidRPr="00101660">
        <w:rPr>
          <w:color w:val="000000"/>
          <w:u w:val="single"/>
        </w:rPr>
        <w:t>akowań</w:t>
      </w:r>
      <w:r w:rsidRPr="007E5131">
        <w:rPr>
          <w:color w:val="000000"/>
        </w:rPr>
        <w:t>.</w:t>
      </w:r>
    </w:p>
    <w:p w14:paraId="08529B94" w14:textId="43C36D09" w:rsidR="00597AD5" w:rsidRPr="007E5131" w:rsidRDefault="00101660" w:rsidP="005B4E44">
      <w:pPr>
        <w:pStyle w:val="Default"/>
        <w:spacing w:line="276" w:lineRule="auto"/>
        <w:jc w:val="both"/>
      </w:pPr>
      <w:r>
        <w:rPr>
          <w:lang w:val="en-US"/>
        </w:rPr>
        <w:t>l</w:t>
      </w:r>
      <w:r w:rsidR="00597AD5" w:rsidRPr="007E5131">
        <w:rPr>
          <w:lang w:val="en-US"/>
        </w:rPr>
        <w:t>) </w:t>
      </w:r>
      <w:r w:rsidR="00597AD5" w:rsidRPr="007E5131">
        <w:rPr>
          <w:b/>
          <w:lang w:val="en-US"/>
        </w:rPr>
        <w:t xml:space="preserve">MYDŁO W PŁYNIE - </w:t>
      </w:r>
      <w:r w:rsidR="00597AD5" w:rsidRPr="007E5131">
        <w:rPr>
          <w:b/>
          <w:bCs/>
        </w:rPr>
        <w:t>TORK S1 MYDŁO W PŁYNIE EKSTRA DELIKATNE</w:t>
      </w:r>
      <w:r w:rsidR="00597AD5" w:rsidRPr="007E5131">
        <w:t xml:space="preserve"> 1000 ml</w:t>
      </w:r>
      <w:r w:rsidR="005B4E44">
        <w:t>.</w:t>
      </w:r>
      <w:r w:rsidR="00597AD5" w:rsidRPr="007E5131">
        <w:t xml:space="preserve"> Mydło w płynie lub w piance do higienicznego i chirurgicznego mycia skóry rąk przeznaczone do stosowania w obszarze medycznym, o </w:t>
      </w:r>
      <w:proofErr w:type="spellStart"/>
      <w:r w:rsidR="00597AD5" w:rsidRPr="007E5131">
        <w:t>pH</w:t>
      </w:r>
      <w:proofErr w:type="spellEnd"/>
      <w:r w:rsidR="00597AD5" w:rsidRPr="007E5131">
        <w:t xml:space="preserve"> od 5 do 6 . Preparat bez dodatku konserwantów i barwników, posiadający właściwości nawilżające, nie wysuszający skóry, bezpieczny dla skóry wrażliwej i skłonnej do alergii. Przebadany dermatologicznie. Preparat konfekcjonowany w zasysających butelkach (wkładach jednorazowego użycia), o pojemności 1000 ml, kompatybilnych z dozownikami ściennymi typu łokciowego zamkniętego systemu dozowania typu S1; S4, będącymi na wyposażeniu </w:t>
      </w:r>
      <w:r w:rsidR="005B4E44">
        <w:t>Z</w:t>
      </w:r>
      <w:r w:rsidR="00597AD5" w:rsidRPr="007E5131">
        <w:t xml:space="preserve">amawiającego. </w:t>
      </w:r>
      <w:r w:rsidR="00597AD5" w:rsidRPr="00101660">
        <w:rPr>
          <w:u w:val="single"/>
        </w:rPr>
        <w:t>60 op</w:t>
      </w:r>
      <w:r w:rsidR="005B4E44" w:rsidRPr="00101660">
        <w:rPr>
          <w:u w:val="single"/>
        </w:rPr>
        <w:t>akowań</w:t>
      </w:r>
      <w:r w:rsidR="00597AD5" w:rsidRPr="007E5131">
        <w:t>.</w:t>
      </w:r>
    </w:p>
    <w:p w14:paraId="561C67DC" w14:textId="0DF12071" w:rsidR="00597AD5" w:rsidRPr="00101660" w:rsidRDefault="00101660" w:rsidP="00101660">
      <w:pPr>
        <w:pStyle w:val="Default"/>
        <w:spacing w:line="276" w:lineRule="auto"/>
        <w:jc w:val="both"/>
      </w:pPr>
      <w:r>
        <w:rPr>
          <w:bCs/>
        </w:rPr>
        <w:t>m</w:t>
      </w:r>
      <w:r w:rsidR="00597AD5" w:rsidRPr="007E5131">
        <w:rPr>
          <w:bCs/>
        </w:rPr>
        <w:t>) </w:t>
      </w:r>
      <w:r w:rsidRPr="00101660">
        <w:rPr>
          <w:b/>
          <w:bCs/>
        </w:rPr>
        <w:t>MYDŁO SIARKOWE W PŁYNIE</w:t>
      </w:r>
      <w:r>
        <w:rPr>
          <w:bCs/>
        </w:rPr>
        <w:t xml:space="preserve">. </w:t>
      </w:r>
      <w:r w:rsidRPr="00101660">
        <w:rPr>
          <w:bCs/>
          <w:u w:val="single"/>
        </w:rPr>
        <w:t>Opakowanie 300 ml</w:t>
      </w:r>
      <w:r w:rsidR="00395BEB">
        <w:rPr>
          <w:bCs/>
          <w:u w:val="single"/>
        </w:rPr>
        <w:t xml:space="preserve"> – 20 sztuk</w:t>
      </w:r>
      <w:r>
        <w:rPr>
          <w:bCs/>
        </w:rPr>
        <w:t>.</w:t>
      </w:r>
    </w:p>
    <w:p w14:paraId="1AC93C77" w14:textId="77777777" w:rsidR="00597AD5" w:rsidRPr="007E5131" w:rsidRDefault="00597AD5" w:rsidP="005B4E44">
      <w:pPr>
        <w:pStyle w:val="Default"/>
        <w:spacing w:line="276" w:lineRule="auto"/>
        <w:jc w:val="both"/>
      </w:pPr>
    </w:p>
    <w:p w14:paraId="35215708" w14:textId="364820FB" w:rsidR="00597AD5" w:rsidRPr="007E5131" w:rsidRDefault="00395BEB" w:rsidP="005B4E44">
      <w:pPr>
        <w:pStyle w:val="Default"/>
        <w:spacing w:line="276" w:lineRule="auto"/>
        <w:jc w:val="both"/>
      </w:pPr>
      <w:r>
        <w:t>Zamawiający żąda złożenia wraz z ofertą dokładnych opisów katalogowych</w:t>
      </w:r>
      <w:r w:rsidR="00597AD5" w:rsidRPr="007E5131">
        <w:t xml:space="preserve"> zawierając</w:t>
      </w:r>
      <w:r>
        <w:t>ych</w:t>
      </w:r>
      <w:r w:rsidR="00597AD5" w:rsidRPr="007E5131">
        <w:t xml:space="preserve"> instrukcje użytkowania w języku polskim oferowanych preparatów</w:t>
      </w:r>
      <w:r>
        <w:t>,</w:t>
      </w:r>
      <w:r w:rsidR="00597AD5" w:rsidRPr="007E5131">
        <w:t xml:space="preserve"> zawierające dokładne instrukcje sporządzania roztworu roboczego, spektrum biobójcze i czas ekspozycji</w:t>
      </w:r>
      <w:r>
        <w:t>.</w:t>
      </w:r>
    </w:p>
    <w:p w14:paraId="5B14916A" w14:textId="61195097" w:rsidR="00597AD5" w:rsidRPr="007E5131" w:rsidRDefault="00597AD5" w:rsidP="005B4E44">
      <w:pPr>
        <w:pStyle w:val="Default"/>
        <w:spacing w:line="276" w:lineRule="auto"/>
        <w:jc w:val="both"/>
      </w:pPr>
      <w:r w:rsidRPr="007E5131">
        <w:t>Aktual</w:t>
      </w:r>
      <w:r w:rsidR="0034361B">
        <w:t>ne karty charakterystyki,</w:t>
      </w:r>
      <w:r w:rsidRPr="007E5131">
        <w:t xml:space="preserve"> </w:t>
      </w:r>
      <w:r w:rsidR="0034361B">
        <w:t>o</w:t>
      </w:r>
      <w:r w:rsidRPr="007E5131">
        <w:t>świadczenie, że oferowane w przetargu wyroby są dopuszczone do obrotu na terenie RP i spełniają wymogi Ustawy z dnia 7 kwietnia 2022r. o</w:t>
      </w:r>
      <w:r w:rsidR="001F4BAC">
        <w:t> </w:t>
      </w:r>
      <w:r w:rsidRPr="007E5131">
        <w:t>wyrobach medycznych (</w:t>
      </w:r>
      <w:r w:rsidR="0034361B" w:rsidRPr="00862C38">
        <w:t>Dz. U. z 2024 poz. 1620</w:t>
      </w:r>
      <w:r w:rsidRPr="007E5131">
        <w:t xml:space="preserve">) i zobowiązanie do dostarczenia na każde żądanie Zamawiającego kopii aktualnych dokumentów potwierdzających zgodność oferowanych wyrobów z odnoszącymi się do nich wymaganiami zasadniczymi (tj. deklaracja zgodności wytwórcy oraz certyfikat jednostki </w:t>
      </w:r>
      <w:proofErr w:type="spellStart"/>
      <w:r w:rsidRPr="007E5131">
        <w:t>notyfikowalnej</w:t>
      </w:r>
      <w:proofErr w:type="spellEnd"/>
      <w:r w:rsidRPr="007E5131">
        <w:t xml:space="preserve"> – jeżeli dotyczy)</w:t>
      </w:r>
      <w:r w:rsidR="00395BEB">
        <w:t>.</w:t>
      </w:r>
    </w:p>
    <w:p w14:paraId="3F1B8299" w14:textId="52849F1C" w:rsidR="00597AD5" w:rsidRPr="007E5131" w:rsidRDefault="00597AD5" w:rsidP="005B4E44">
      <w:pPr>
        <w:pStyle w:val="Default"/>
        <w:spacing w:line="276" w:lineRule="auto"/>
        <w:jc w:val="both"/>
      </w:pPr>
      <w:r w:rsidRPr="007E5131">
        <w:t>Uwaga! Jeżeli wyrób, nie został sklasyfikowany jako wyrób medyczny zgodnie z dyrektywami europejskimi i ustawą o wyrobach medycznych (Ustawa z dnia 07</w:t>
      </w:r>
      <w:r w:rsidR="00395BEB">
        <w:t>.</w:t>
      </w:r>
      <w:r w:rsidRPr="007E5131">
        <w:t>04</w:t>
      </w:r>
      <w:r w:rsidR="00395BEB">
        <w:t>.</w:t>
      </w:r>
      <w:r w:rsidRPr="007E5131">
        <w:t xml:space="preserve">2022r. </w:t>
      </w:r>
      <w:r w:rsidR="0034361B" w:rsidRPr="00862C38">
        <w:t>Dz. U. z 2024 poz. 1620</w:t>
      </w:r>
      <w:r w:rsidRPr="007E5131">
        <w:t xml:space="preserve">) i nie jest objęty deklaracjami zgodności oraz nie podlega żadnemu wpisowi do rejestru, </w:t>
      </w:r>
      <w:r w:rsidRPr="007E5131">
        <w:lastRenderedPageBreak/>
        <w:t>a więc nie posiada znaku CE, to w tym przypadku Zamawiający wymaga załączenia oświadczenia, że oferowany w przedmiotowym postępowaniu produkt (należy go wymienić) nie jest objęty tym wymogiem.</w:t>
      </w:r>
    </w:p>
    <w:p w14:paraId="7909F048" w14:textId="77777777" w:rsidR="00DF4FE5" w:rsidRPr="00862C38" w:rsidRDefault="00DF4FE5" w:rsidP="00862C38">
      <w:pPr>
        <w:pStyle w:val="Default"/>
        <w:tabs>
          <w:tab w:val="left" w:pos="0"/>
        </w:tabs>
        <w:spacing w:line="276" w:lineRule="auto"/>
        <w:jc w:val="both"/>
        <w:rPr>
          <w:b/>
        </w:rPr>
      </w:pPr>
    </w:p>
    <w:p w14:paraId="0D53F0EC" w14:textId="18F514D1" w:rsidR="00DF4FE5" w:rsidRPr="00862C38" w:rsidRDefault="00DF4FE5" w:rsidP="00862C38">
      <w:pPr>
        <w:pStyle w:val="Default"/>
        <w:tabs>
          <w:tab w:val="left" w:pos="0"/>
        </w:tabs>
        <w:spacing w:line="276" w:lineRule="auto"/>
        <w:jc w:val="both"/>
      </w:pPr>
      <w:r w:rsidRPr="00862C38">
        <w:rPr>
          <w:b/>
          <w:bCs/>
        </w:rPr>
        <w:t>6.</w:t>
      </w:r>
      <w:r w:rsidRPr="00862C38">
        <w:t xml:space="preserve"> Dostarczone przez Wykonawcę środki chemiczne/dezynfekcyjne muszą posiadać etykiety w</w:t>
      </w:r>
      <w:r w:rsidR="00F357BA">
        <w:t> </w:t>
      </w:r>
      <w:r w:rsidRPr="00862C38">
        <w:t>języku polskim wraz z instrukcją użycia i bezpieczeństwa ich stosowania oraz karty charakterystyki substancji niebezpiecznych.</w:t>
      </w:r>
    </w:p>
    <w:p w14:paraId="684E3D76" w14:textId="77777777" w:rsidR="00DF4FE5" w:rsidRPr="00862C38" w:rsidRDefault="00DF4FE5" w:rsidP="00862C38">
      <w:pPr>
        <w:pStyle w:val="Default"/>
        <w:tabs>
          <w:tab w:val="left" w:pos="0"/>
          <w:tab w:val="left" w:pos="426"/>
        </w:tabs>
        <w:spacing w:line="276" w:lineRule="auto"/>
        <w:jc w:val="both"/>
      </w:pPr>
      <w:r w:rsidRPr="00862C38">
        <w:rPr>
          <w:b/>
          <w:bCs/>
        </w:rPr>
        <w:t>7.</w:t>
      </w:r>
      <w:r w:rsidRPr="00862C38">
        <w:t> Wykonawca oświadcza, że wszystkie przedstawione w ofercie produkty są zarejestrowane i posiadają atesty o dopuszczeniu ich do obrotu i stosowania na rynku polskim. Wykonawca dostarczy produkty zgodnie z obowiązującymi w tym zakresie przepisami.</w:t>
      </w:r>
    </w:p>
    <w:p w14:paraId="1C98CCC2" w14:textId="77777777" w:rsidR="00DF4FE5" w:rsidRPr="00862C38" w:rsidRDefault="00DF4FE5" w:rsidP="00862C38">
      <w:pPr>
        <w:spacing w:line="276" w:lineRule="auto"/>
        <w:jc w:val="both"/>
        <w:rPr>
          <w:b/>
        </w:rPr>
      </w:pPr>
    </w:p>
    <w:p w14:paraId="2CF3EFBE" w14:textId="403EEF92" w:rsidR="00DF4FE5" w:rsidRPr="00862C38" w:rsidRDefault="00DF4FE5" w:rsidP="00862C38">
      <w:pPr>
        <w:spacing w:line="276" w:lineRule="auto"/>
        <w:jc w:val="both"/>
        <w:rPr>
          <w:b/>
        </w:rPr>
      </w:pPr>
      <w:r w:rsidRPr="00862C38">
        <w:rPr>
          <w:b/>
        </w:rPr>
        <w:t>III. W ramach wartości niniejsze</w:t>
      </w:r>
      <w:r w:rsidR="00862C38" w:rsidRPr="00862C38">
        <w:rPr>
          <w:b/>
        </w:rPr>
        <w:t>go</w:t>
      </w:r>
      <w:r w:rsidRPr="00862C38">
        <w:rPr>
          <w:b/>
        </w:rPr>
        <w:t xml:space="preserve"> </w:t>
      </w:r>
      <w:r w:rsidR="00862C38" w:rsidRPr="00862C38">
        <w:rPr>
          <w:b/>
        </w:rPr>
        <w:t>zamówienia</w:t>
      </w:r>
      <w:r w:rsidRPr="00862C38">
        <w:rPr>
          <w:b/>
        </w:rPr>
        <w:t xml:space="preserve"> Wykonawca zobligowany jest do: </w:t>
      </w:r>
    </w:p>
    <w:p w14:paraId="25410785" w14:textId="431ED475" w:rsidR="00DF4FE5" w:rsidRPr="00862C38" w:rsidRDefault="00DF4FE5" w:rsidP="00862C38">
      <w:pPr>
        <w:pStyle w:val="Akapitzlist"/>
        <w:spacing w:line="276" w:lineRule="auto"/>
        <w:ind w:left="0"/>
        <w:jc w:val="both"/>
        <w:rPr>
          <w:bCs/>
        </w:rPr>
      </w:pPr>
      <w:r w:rsidRPr="00862C38">
        <w:rPr>
          <w:b/>
        </w:rPr>
        <w:t>1.</w:t>
      </w:r>
      <w:r w:rsidRPr="00862C38">
        <w:rPr>
          <w:bCs/>
        </w:rPr>
        <w:t xml:space="preserve"> Sukcesywnej dostawy artykułów w zakresie </w:t>
      </w:r>
      <w:r w:rsidRPr="00644870">
        <w:rPr>
          <w:b/>
          <w:bCs/>
        </w:rPr>
        <w:t xml:space="preserve">części </w:t>
      </w:r>
      <w:r w:rsidRPr="00644870">
        <w:rPr>
          <w:b/>
        </w:rPr>
        <w:t>I i</w:t>
      </w:r>
      <w:r w:rsidR="00862C38" w:rsidRPr="00644870">
        <w:rPr>
          <w:b/>
        </w:rPr>
        <w:t>/lub</w:t>
      </w:r>
      <w:r w:rsidRPr="00644870">
        <w:rPr>
          <w:b/>
        </w:rPr>
        <w:t xml:space="preserve"> II </w:t>
      </w:r>
      <w:r w:rsidRPr="00644870">
        <w:rPr>
          <w:bCs/>
        </w:rPr>
        <w:t>do</w:t>
      </w:r>
      <w:r w:rsidRPr="00862C38">
        <w:rPr>
          <w:bCs/>
        </w:rPr>
        <w:t xml:space="preserve"> Zakładu Pielęgnacyjno-Opiekuńczego SPZOZ w Stalowej Woli ul. J. Dąbrowskiego 5. </w:t>
      </w:r>
    </w:p>
    <w:p w14:paraId="4ACA3555" w14:textId="77777777" w:rsidR="00DF4FE5" w:rsidRPr="00862C38" w:rsidRDefault="00DF4FE5" w:rsidP="00862C38">
      <w:pPr>
        <w:spacing w:line="276" w:lineRule="auto"/>
        <w:jc w:val="both"/>
      </w:pPr>
      <w:r w:rsidRPr="00862C38">
        <w:rPr>
          <w:b/>
        </w:rPr>
        <w:t>2.</w:t>
      </w:r>
      <w:r w:rsidRPr="00862C38">
        <w:rPr>
          <w:bCs/>
        </w:rPr>
        <w:t> </w:t>
      </w:r>
      <w:r w:rsidRPr="00862C38">
        <w:t>Przedmiot zamówienia ma być nowy, dopuszczony do obrotu na podstawie obowiązujących przepisów prawa i odpowiadać wszelkim wymaganiom zgodnie z ustawą z </w:t>
      </w:r>
      <w:r w:rsidRPr="00862C38">
        <w:rPr>
          <w:color w:val="000000"/>
        </w:rPr>
        <w:t>dnia 7 kwietnia 2022r. o wyrobach medycznych (</w:t>
      </w:r>
      <w:r w:rsidRPr="00862C38">
        <w:t xml:space="preserve">tj. Dz. U. z 2024 poz. 1620), wolny od jakichkolwiek wad fizycznych lub prawnych i posiadać w dniu dostawy termin ważności, nie krótszy niż </w:t>
      </w:r>
      <w:r w:rsidRPr="00862C38">
        <w:rPr>
          <w:b/>
        </w:rPr>
        <w:t>12 miesięcy</w:t>
      </w:r>
      <w:r w:rsidRPr="00862C38">
        <w:t>.</w:t>
      </w:r>
    </w:p>
    <w:p w14:paraId="4A6CEAAD" w14:textId="77777777" w:rsidR="00DF4FE5" w:rsidRPr="00862C38" w:rsidRDefault="00DF4FE5" w:rsidP="00862C38">
      <w:pPr>
        <w:spacing w:line="276" w:lineRule="auto"/>
        <w:jc w:val="both"/>
      </w:pPr>
      <w:r w:rsidRPr="00862C38">
        <w:rPr>
          <w:b/>
          <w:bCs/>
        </w:rPr>
        <w:t>3.</w:t>
      </w:r>
      <w:r w:rsidRPr="00862C38">
        <w:t> Zamawiający dopuszcza termin ważności przedmiotu zamówienia krótszy tylko w uzasadnionych przypadkach i po uprzednim uzyskaniu zgody Zamawiającego.</w:t>
      </w:r>
    </w:p>
    <w:p w14:paraId="4F73BECC" w14:textId="085A098A" w:rsidR="00DF4FE5" w:rsidRPr="00862C38" w:rsidRDefault="00DF4FE5" w:rsidP="00862C38">
      <w:pPr>
        <w:spacing w:line="276" w:lineRule="auto"/>
        <w:jc w:val="both"/>
      </w:pPr>
      <w:r w:rsidRPr="00862C38">
        <w:rPr>
          <w:b/>
          <w:bCs/>
        </w:rPr>
        <w:t>4.</w:t>
      </w:r>
      <w:r w:rsidR="00644870">
        <w:rPr>
          <w:b/>
          <w:bCs/>
        </w:rPr>
        <w:t> </w:t>
      </w:r>
      <w:r w:rsidRPr="00862C38">
        <w:t xml:space="preserve">Podane w </w:t>
      </w:r>
      <w:r w:rsidR="00862C38" w:rsidRPr="00862C38">
        <w:t>zapytaniu ofertowym</w:t>
      </w:r>
      <w:r w:rsidRPr="00862C38">
        <w:t xml:space="preserve"> parametry należy traktować jako wzór spełniający minimalne wymagania. Proponowane przez Wykonawców produkty nie mogą posiadać parametrów gorszych od podanych.</w:t>
      </w:r>
    </w:p>
    <w:p w14:paraId="266B6AAF" w14:textId="77777777" w:rsidR="00DF4FE5" w:rsidRPr="00862C38" w:rsidRDefault="00DF4FE5" w:rsidP="00862C38">
      <w:pPr>
        <w:spacing w:line="276" w:lineRule="auto"/>
        <w:jc w:val="both"/>
      </w:pPr>
      <w:r w:rsidRPr="00862C38">
        <w:rPr>
          <w:b/>
          <w:bCs/>
        </w:rPr>
        <w:t>5.</w:t>
      </w:r>
      <w:r w:rsidRPr="00862C38">
        <w:t> Wszelkie użyte przez Zamawiającego określenia identyfikujące konkretne produkty, producenta i typ mają charakter informacyjny, a Zamawiający dopuszcza składanie ofert równoważnych.</w:t>
      </w:r>
    </w:p>
    <w:p w14:paraId="01E8757F" w14:textId="0CD6E5B9" w:rsidR="00DF4FE5" w:rsidRPr="00862C38" w:rsidRDefault="00DF4FE5" w:rsidP="00862C38">
      <w:pPr>
        <w:spacing w:line="276" w:lineRule="auto"/>
        <w:jc w:val="both"/>
      </w:pPr>
      <w:r w:rsidRPr="00862C38">
        <w:rPr>
          <w:b/>
          <w:bCs/>
        </w:rPr>
        <w:t>6.</w:t>
      </w:r>
      <w:r w:rsidRPr="00862C38">
        <w:t> W przypadku niedostępności zamówionych materiałów opatrunkowych, dezynfekcyjnych, sprzętu medycznego, Wykonawca we własnym zakresie sprowadzi w/w towar i dostarczy do Zamawiającego najpóźniej w ciągu 2 dni roboczych</w:t>
      </w:r>
      <w:r w:rsidR="00644870">
        <w:t xml:space="preserve">, uprzednie </w:t>
      </w:r>
      <w:r w:rsidR="00B030F5">
        <w:t>informując</w:t>
      </w:r>
      <w:r w:rsidR="00644870">
        <w:t xml:space="preserve"> zamawiającego za pomocą poczty elektronicznej o zaistniałej sytuacji</w:t>
      </w:r>
      <w:r w:rsidRPr="00862C38">
        <w:t>.</w:t>
      </w:r>
    </w:p>
    <w:p w14:paraId="4DF04C46" w14:textId="77777777" w:rsidR="00DF4FE5" w:rsidRPr="00862C38" w:rsidRDefault="00DF4FE5" w:rsidP="00862C38">
      <w:pPr>
        <w:pStyle w:val="Akapitzlist"/>
        <w:spacing w:line="276" w:lineRule="auto"/>
        <w:ind w:left="0"/>
        <w:jc w:val="both"/>
      </w:pPr>
      <w:r w:rsidRPr="00862C38">
        <w:rPr>
          <w:b/>
          <w:bCs/>
        </w:rPr>
        <w:t>7.</w:t>
      </w:r>
      <w:r w:rsidRPr="00862C38">
        <w:t> Dostawy następować będą sukcesywnie do magazynu Zamawiającego</w:t>
      </w:r>
      <w:r w:rsidRPr="00862C38">
        <w:rPr>
          <w:bCs/>
        </w:rPr>
        <w:t>, </w:t>
      </w:r>
      <w:r w:rsidRPr="00862C38">
        <w:t xml:space="preserve">w ilości i asortymencie zgodnie z zamówieniami częściowymi Zamawiającego w terminie </w:t>
      </w:r>
      <w:r w:rsidRPr="00862C38">
        <w:rPr>
          <w:b/>
        </w:rPr>
        <w:t>do 2 dni</w:t>
      </w:r>
      <w:r w:rsidRPr="00862C38">
        <w:t xml:space="preserve"> od złożenia zamówienia, </w:t>
      </w:r>
      <w:r w:rsidRPr="00862C38">
        <w:rPr>
          <w:u w:val="single"/>
        </w:rPr>
        <w:t>wraz z wyładunkiem</w:t>
      </w:r>
      <w:r w:rsidRPr="00862C38">
        <w:t xml:space="preserve"> w godzinach pracy </w:t>
      </w:r>
      <w:r w:rsidRPr="00862C38">
        <w:rPr>
          <w:b/>
          <w:bCs/>
        </w:rPr>
        <w:t>od 07:30 do 14:00</w:t>
      </w:r>
      <w:r w:rsidRPr="00862C38">
        <w:t xml:space="preserve"> w dni robocze. Odbioru towaru będzie dokonywać osoba upoważniona przez Zamawiającego. Pracownik w chwili odbioru towaru zobowiązany będzie do sprawdzenia czy dostawa jest zgodna z załączonymi dokumentami i umową pod względem ilościowym i jakościowym oraz do przeliczenia ilości opakowań zbiorczych i ustalenia ich stanu, a w razie uszkodzenia opakowania zbiorczego sprawdzenie stanu jego zawartości.</w:t>
      </w:r>
    </w:p>
    <w:p w14:paraId="16AAE9AF" w14:textId="77777777" w:rsidR="00DF4FE5" w:rsidRPr="00862C38" w:rsidRDefault="00DF4FE5" w:rsidP="00862C38">
      <w:pPr>
        <w:pStyle w:val="Default"/>
        <w:spacing w:line="276" w:lineRule="auto"/>
        <w:jc w:val="both"/>
      </w:pPr>
      <w:r w:rsidRPr="00862C38">
        <w:rPr>
          <w:b/>
          <w:bCs/>
        </w:rPr>
        <w:t>8.</w:t>
      </w:r>
      <w:r w:rsidRPr="00862C38">
        <w:t> Reklamacje ilościowe i jakościowe będą zgłaszane najpóźniej w ciągu dwóch dni roboczych od dostawy. Towar o wadliwej jakości zostanie wymieniony na towar wolny od wad, a towar brakujący – uzupełniony w ciągu dwóch dni roboczych od momentu otrzymania przez Wykonawcę zgłoszenia reklamacji. Wykonawca ponosi pełną odpowiedzialność za szkody wynikłe w czasie transportu oraz spowodowane niewłaściwym opakowaniem.</w:t>
      </w:r>
    </w:p>
    <w:p w14:paraId="35D3974C" w14:textId="77777777" w:rsidR="00DF4FE5" w:rsidRPr="00862C38" w:rsidRDefault="00DF4FE5" w:rsidP="00862C38">
      <w:pPr>
        <w:pStyle w:val="Default"/>
        <w:spacing w:line="276" w:lineRule="auto"/>
        <w:jc w:val="both"/>
      </w:pPr>
      <w:r w:rsidRPr="00862C38">
        <w:rPr>
          <w:b/>
          <w:bCs/>
        </w:rPr>
        <w:lastRenderedPageBreak/>
        <w:t>9. </w:t>
      </w:r>
      <w:r w:rsidRPr="00862C38">
        <w:t xml:space="preserve">Jeśli dostawa wypada w dniu wolnym od pracy lub poza godzinami pracy Zamawiającego, dostawa nastąpi w pierwszym dniu roboczym po wyznaczonym terminie. </w:t>
      </w:r>
    </w:p>
    <w:p w14:paraId="11600558" w14:textId="39C47362" w:rsidR="00DF4FE5" w:rsidRPr="00862C38" w:rsidRDefault="00DF4FE5" w:rsidP="00862C38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862C38">
        <w:rPr>
          <w:b/>
          <w:bCs/>
          <w:color w:val="000000"/>
        </w:rPr>
        <w:t>10.</w:t>
      </w:r>
      <w:r w:rsidRPr="00862C38">
        <w:rPr>
          <w:color w:val="000000"/>
        </w:rPr>
        <w:t> </w:t>
      </w:r>
      <w:r w:rsidRPr="00862C38">
        <w:rPr>
          <w:color w:val="000000"/>
          <w:u w:val="single"/>
        </w:rPr>
        <w:t>Wykonawca w chwili podpisania Umowy przyjmuje na siebie obowiązek zagwarantowania ciągłości dostaw</w:t>
      </w:r>
      <w:r w:rsidRPr="00862C38">
        <w:rPr>
          <w:color w:val="000000"/>
        </w:rPr>
        <w:t xml:space="preserve"> tak, aby Umowę można było zrealizować (z wyjątkiem sytuacji, kiedy niedostarczony wyrób został wcześniej wstrzymany bądź wycofany z obrotu decyzją Prezesa Urzędu Rejestracji </w:t>
      </w:r>
      <w:r w:rsidRPr="00862C38">
        <w:rPr>
          <w:rStyle w:val="Pogrubienie"/>
        </w:rPr>
        <w:t>Produktów Leczniczych, Wyrobów Medycznych i</w:t>
      </w:r>
      <w:r w:rsidR="0034361B">
        <w:rPr>
          <w:rStyle w:val="Pogrubienie"/>
        </w:rPr>
        <w:t xml:space="preserve"> </w:t>
      </w:r>
      <w:r w:rsidRPr="00862C38">
        <w:rPr>
          <w:rStyle w:val="Pogrubienie"/>
        </w:rPr>
        <w:t xml:space="preserve">Produktów Biobójczych </w:t>
      </w:r>
      <w:r w:rsidRPr="00862C38">
        <w:rPr>
          <w:color w:val="000000"/>
        </w:rPr>
        <w:t xml:space="preserve">lub w sytuacji kiedy Wykonawca przed złożeniem zamówienia przez Zamawiającego </w:t>
      </w:r>
      <w:r w:rsidRPr="00862C38">
        <w:rPr>
          <w:color w:val="000000"/>
          <w:u w:val="single"/>
        </w:rPr>
        <w:t>przekazał mu pisemną informację od producenta wyrobu</w:t>
      </w:r>
      <w:r w:rsidRPr="00862C38">
        <w:rPr>
          <w:color w:val="000000"/>
        </w:rPr>
        <w:t>, którego dotyczy Umowa o problemie z jego dostępnością). W</w:t>
      </w:r>
      <w:r w:rsidRPr="00862C38">
        <w:t xml:space="preserve"> przypadku przejściowych braków zobowiązuje się dostarczyć zamówiony towar na swój koszt od innego podmiotu, przy czym cena pozostaje bez zmian zgodnie ze złożoną ofertą.</w:t>
      </w:r>
    </w:p>
    <w:p w14:paraId="2BB9C66E" w14:textId="56A4DE78" w:rsidR="00DF4FE5" w:rsidRPr="00862C38" w:rsidRDefault="00DF4FE5" w:rsidP="00862C38">
      <w:pPr>
        <w:pStyle w:val="Default"/>
        <w:spacing w:line="276" w:lineRule="auto"/>
        <w:jc w:val="both"/>
      </w:pPr>
      <w:r w:rsidRPr="00862C38">
        <w:rPr>
          <w:b/>
          <w:bCs/>
        </w:rPr>
        <w:t>11.</w:t>
      </w:r>
      <w:r w:rsidRPr="00862C38">
        <w:t> </w:t>
      </w:r>
      <w:r w:rsidRPr="00862C38">
        <w:rPr>
          <w:b/>
          <w:bCs/>
        </w:rPr>
        <w:t>W przypadku wystąpienia problemu z dostępnością wyrobu, którego dotyczy Umowa, Wykonawca zobowiązany jest do powiadomienia pisemnie o tym Zamawiającego i</w:t>
      </w:r>
      <w:r w:rsidR="00862C38" w:rsidRPr="00862C38">
        <w:rPr>
          <w:b/>
          <w:bCs/>
        </w:rPr>
        <w:t> </w:t>
      </w:r>
      <w:r w:rsidRPr="00862C38">
        <w:rPr>
          <w:b/>
          <w:bCs/>
        </w:rPr>
        <w:t>zabezpieczyć na pisemną prośbę Zamawiającego określoną ilość takiego wyrobu, jeśli tylko będzie miał taką możliwość. Brak takiej możliwości ma być potwierdzony pisemnie przez producenta wyrobu</w:t>
      </w:r>
      <w:r w:rsidRPr="00862C38">
        <w:t>.</w:t>
      </w:r>
    </w:p>
    <w:p w14:paraId="10FE2C0D" w14:textId="77777777" w:rsidR="00DF4FE5" w:rsidRPr="00862C38" w:rsidRDefault="00DF4FE5" w:rsidP="00862C38">
      <w:pPr>
        <w:pStyle w:val="Default"/>
        <w:spacing w:line="276" w:lineRule="auto"/>
        <w:jc w:val="both"/>
      </w:pPr>
      <w:r w:rsidRPr="00862C38">
        <w:rPr>
          <w:b/>
        </w:rPr>
        <w:t>12.</w:t>
      </w:r>
      <w:r w:rsidRPr="00862C38">
        <w:t xml:space="preserve"> W przypadku niemożności zrealizowania w całości zamówienia Wykonawca  zobowiązany jest niezwłocznie poinformować Zamawiającego telefonicznie lub za pomocą poczty elektronicznej zaraz po otrzymaniu zamówienia o przewidywanym terminie dostawy. </w:t>
      </w:r>
    </w:p>
    <w:p w14:paraId="01ECAA25" w14:textId="1B2B84A9" w:rsidR="00DF4FE5" w:rsidRPr="00862C38" w:rsidRDefault="00DF4FE5" w:rsidP="00862C38">
      <w:pPr>
        <w:spacing w:line="276" w:lineRule="auto"/>
        <w:jc w:val="both"/>
        <w:rPr>
          <w:color w:val="000000"/>
        </w:rPr>
      </w:pPr>
      <w:r w:rsidRPr="00862C38">
        <w:rPr>
          <w:b/>
          <w:bCs/>
          <w:color w:val="000000"/>
        </w:rPr>
        <w:t>13.</w:t>
      </w:r>
      <w:r w:rsidRPr="00862C38">
        <w:rPr>
          <w:color w:val="000000"/>
        </w:rPr>
        <w:t xml:space="preserve"> Wykonawca zobowiązany </w:t>
      </w:r>
      <w:r w:rsidRPr="00862C38">
        <w:rPr>
          <w:color w:val="000000"/>
          <w:u w:val="single"/>
        </w:rPr>
        <w:t>jest na wezwanie</w:t>
      </w:r>
      <w:r w:rsidRPr="00862C38">
        <w:rPr>
          <w:color w:val="000000"/>
        </w:rPr>
        <w:t xml:space="preserve"> Zamawiającego przedłożyć dla produktów kwalifikowanych jako wyrób medyczny - wpis do Rejestru Wyrobów </w:t>
      </w:r>
      <w:r w:rsidRPr="00862C38">
        <w:t xml:space="preserve">Medycznych lub zgłoszenie lub powiadomienie do Rejestru Wyrobów Medycznych </w:t>
      </w:r>
      <w:r w:rsidRPr="00862C38">
        <w:rPr>
          <w:rStyle w:val="st"/>
        </w:rPr>
        <w:t>prowadzonego przez Urząd Rejestracji Produktów Leczniczych, Wyrobów Medycznych i</w:t>
      </w:r>
      <w:r w:rsidR="00F05FAB">
        <w:rPr>
          <w:rStyle w:val="st"/>
        </w:rPr>
        <w:t xml:space="preserve"> </w:t>
      </w:r>
      <w:r w:rsidRPr="00862C38">
        <w:rPr>
          <w:rStyle w:val="st"/>
        </w:rPr>
        <w:t>Produktów </w:t>
      </w:r>
      <w:r w:rsidRPr="00F05FAB">
        <w:rPr>
          <w:rStyle w:val="Pogrubienie"/>
          <w:b w:val="0"/>
        </w:rPr>
        <w:t>Biobójczych</w:t>
      </w:r>
      <w:r w:rsidRPr="00862C38">
        <w:rPr>
          <w:rStyle w:val="Pogrubienie"/>
        </w:rPr>
        <w:t xml:space="preserve"> </w:t>
      </w:r>
      <w:r w:rsidRPr="00862C38">
        <w:rPr>
          <w:color w:val="000000"/>
        </w:rPr>
        <w:t>oznaczonych znakiem zgodności CE, dla którego wystawiono deklarację zgodności, zgodnie z</w:t>
      </w:r>
      <w:r w:rsidR="00862C38" w:rsidRPr="00862C38">
        <w:rPr>
          <w:color w:val="000000"/>
        </w:rPr>
        <w:t> </w:t>
      </w:r>
      <w:r w:rsidRPr="00862C38">
        <w:rPr>
          <w:color w:val="000000"/>
        </w:rPr>
        <w:t>ustawą z dnia 7 kwietnia 2022r. o wyrobach medycznych (</w:t>
      </w:r>
      <w:r w:rsidRPr="00862C38">
        <w:t xml:space="preserve">tj. Dz. U. z 2024 poz. 1620) </w:t>
      </w:r>
      <w:r w:rsidRPr="00862C38">
        <w:rPr>
          <w:color w:val="000000"/>
        </w:rPr>
        <w:t xml:space="preserve">lub deklarację zgodności z Dyrektywą 93/42/EEC dla wyrobów medycznych. </w:t>
      </w:r>
    </w:p>
    <w:p w14:paraId="6F48027D" w14:textId="77777777" w:rsidR="00DF4FE5" w:rsidRPr="00862C38" w:rsidRDefault="00DF4FE5" w:rsidP="00862C38">
      <w:pPr>
        <w:spacing w:line="276" w:lineRule="auto"/>
        <w:jc w:val="both"/>
      </w:pPr>
      <w:r w:rsidRPr="00862C38">
        <w:rPr>
          <w:b/>
          <w:bCs/>
        </w:rPr>
        <w:t>14</w:t>
      </w:r>
      <w:r w:rsidRPr="00862C38">
        <w:t>. Oznakowanie dostarczonych produktów (ulotki informacyjne, oryginalne etykiety) musi  być sporządzone w języku polskim.</w:t>
      </w:r>
    </w:p>
    <w:p w14:paraId="38946655" w14:textId="7B8D43C6" w:rsidR="00DF4FE5" w:rsidRPr="00862C38" w:rsidRDefault="00DF4FE5" w:rsidP="00862C38">
      <w:pPr>
        <w:tabs>
          <w:tab w:val="left" w:pos="284"/>
        </w:tabs>
        <w:spacing w:line="276" w:lineRule="auto"/>
        <w:jc w:val="both"/>
        <w:rPr>
          <w:bCs/>
        </w:rPr>
      </w:pPr>
      <w:r w:rsidRPr="00862C38">
        <w:rPr>
          <w:b/>
        </w:rPr>
        <w:t>15.</w:t>
      </w:r>
      <w:r w:rsidRPr="00862C38">
        <w:rPr>
          <w:bCs/>
        </w:rPr>
        <w:t> </w:t>
      </w:r>
      <w:r w:rsidRPr="00862C38">
        <w:rPr>
          <w:b/>
          <w:bCs/>
        </w:rPr>
        <w:t xml:space="preserve">Termin </w:t>
      </w:r>
      <w:r w:rsidRPr="00F05FAB">
        <w:rPr>
          <w:b/>
          <w:bCs/>
        </w:rPr>
        <w:t xml:space="preserve">płatności maksymalny </w:t>
      </w:r>
      <w:r w:rsidR="004E6560" w:rsidRPr="00F05FAB">
        <w:rPr>
          <w:b/>
          <w:bCs/>
        </w:rPr>
        <w:t>30</w:t>
      </w:r>
      <w:r w:rsidRPr="00F05FAB">
        <w:rPr>
          <w:b/>
          <w:bCs/>
        </w:rPr>
        <w:t xml:space="preserve"> dni</w:t>
      </w:r>
      <w:r w:rsidRPr="00F05FAB">
        <w:rPr>
          <w:bCs/>
        </w:rPr>
        <w:t>,</w:t>
      </w:r>
      <w:r w:rsidRPr="00862C38">
        <w:rPr>
          <w:bCs/>
        </w:rPr>
        <w:t xml:space="preserve"> </w:t>
      </w:r>
      <w:r w:rsidRPr="00862C38">
        <w:t>od daty otrzymania prawidłowo wystawionej faktury od Wykonawcy, przelewem na wskazany rachunek bankowy</w:t>
      </w:r>
      <w:r w:rsidRPr="00862C38">
        <w:rPr>
          <w:bCs/>
        </w:rPr>
        <w:t>. Wykonawcy będzie przysługiwało prawo do wynagrodzenia za faktycznie dostarczone ilości towaru.</w:t>
      </w:r>
    </w:p>
    <w:p w14:paraId="30268B18" w14:textId="39638A33" w:rsidR="00DF4FE5" w:rsidRPr="00862C38" w:rsidRDefault="00DF4FE5" w:rsidP="00862C38">
      <w:pPr>
        <w:tabs>
          <w:tab w:val="left" w:pos="0"/>
          <w:tab w:val="left" w:pos="142"/>
          <w:tab w:val="left" w:pos="284"/>
        </w:tabs>
        <w:spacing w:line="276" w:lineRule="auto"/>
        <w:jc w:val="both"/>
      </w:pPr>
      <w:r w:rsidRPr="00862C38">
        <w:rPr>
          <w:b/>
        </w:rPr>
        <w:t>16.</w:t>
      </w:r>
      <w:r w:rsidRPr="00862C38">
        <w:rPr>
          <w:bCs/>
        </w:rPr>
        <w:t> </w:t>
      </w:r>
      <w:r w:rsidRPr="00862C38">
        <w:t>Zamawiający zastrzega sobie prawo, że ilości dostarczanego jednorazowego sprzętu medycznego oraz materiałów opatrunkowych i dezynfekcyjnych mogą ulec zmniejszeniu/zwiększeniu w trakcie trwania umowy, w zależności od bieżących potrzeb Zamawiającego związanych z udzielanymi świadczeniami medycznymi, bez możliwości dochodzenia roszczeń przez Wykonawcę z tytułu zmniejszenia/zwiększenia ilości zakupionego towaru. Brak realizacji przedmiotu umowy w pełnym zakresie, zgodn</w:t>
      </w:r>
      <w:r w:rsidRPr="0056473E">
        <w:t>ie z </w:t>
      </w:r>
      <w:r w:rsidRPr="0056473E">
        <w:rPr>
          <w:u w:val="single"/>
        </w:rPr>
        <w:t>załącznikiem nr 1, 2</w:t>
      </w:r>
      <w:r w:rsidRPr="0056473E">
        <w:t xml:space="preserve"> do </w:t>
      </w:r>
      <w:r w:rsidR="00862C38" w:rsidRPr="0056473E">
        <w:t>Zap</w:t>
      </w:r>
      <w:r w:rsidR="00862C38" w:rsidRPr="00862C38">
        <w:t>ytana ofertowego</w:t>
      </w:r>
      <w:r w:rsidRPr="00862C38">
        <w:t>, nie będzie skutkowało obciążeniem Zamawiającego płatnością za niezrealizowaną część zamówienia. Stopień realizacji umowy w</w:t>
      </w:r>
      <w:r w:rsidR="00862C38" w:rsidRPr="00862C38">
        <w:t> </w:t>
      </w:r>
      <w:r w:rsidRPr="00862C38">
        <w:t>ramach poszczególnych pozycji uzależniony będzie od aktualnych potrzeb wynikających z</w:t>
      </w:r>
      <w:r w:rsidR="0034361B">
        <w:t xml:space="preserve"> </w:t>
      </w:r>
      <w:r w:rsidRPr="00862C38">
        <w:t>działalności Zamawiającego.</w:t>
      </w:r>
    </w:p>
    <w:p w14:paraId="73530DD8" w14:textId="77777777" w:rsidR="00DF4FE5" w:rsidRPr="00862C38" w:rsidRDefault="00DF4FE5" w:rsidP="00862C38">
      <w:pPr>
        <w:tabs>
          <w:tab w:val="left" w:pos="426"/>
        </w:tabs>
        <w:spacing w:line="276" w:lineRule="auto"/>
        <w:jc w:val="both"/>
        <w:rPr>
          <w:b/>
        </w:rPr>
      </w:pPr>
      <w:r w:rsidRPr="00862C38">
        <w:rPr>
          <w:b/>
        </w:rPr>
        <w:t>17.</w:t>
      </w:r>
      <w:r w:rsidRPr="00862C38">
        <w:rPr>
          <w:bCs/>
        </w:rPr>
        <w:t xml:space="preserve"> Zamawiający </w:t>
      </w:r>
      <w:r w:rsidRPr="00862C38">
        <w:rPr>
          <w:b/>
        </w:rPr>
        <w:t>nie ogranicza</w:t>
      </w:r>
      <w:r w:rsidRPr="00862C38">
        <w:rPr>
          <w:bCs/>
        </w:rPr>
        <w:t xml:space="preserve"> przedmiotu zamówienia do artykułów wymienionych </w:t>
      </w:r>
      <w:r w:rsidRPr="00862C38">
        <w:rPr>
          <w:bCs/>
        </w:rPr>
        <w:br/>
        <w:t xml:space="preserve">z nazwy. Zamawiający </w:t>
      </w:r>
      <w:r w:rsidRPr="00862C38">
        <w:rPr>
          <w:b/>
          <w:bCs/>
        </w:rPr>
        <w:t>dopuszcza</w:t>
      </w:r>
      <w:r w:rsidRPr="00862C38">
        <w:rPr>
          <w:bCs/>
        </w:rPr>
        <w:t xml:space="preserve"> składanie ofert równoważnych. W tej pozycji należy wówczas podać odpowiednią nazwę handlową.</w:t>
      </w:r>
    </w:p>
    <w:p w14:paraId="544718B8" w14:textId="0F2D86ED" w:rsidR="00DF4FE5" w:rsidRPr="00862C38" w:rsidRDefault="00DF4FE5" w:rsidP="00862C38">
      <w:pPr>
        <w:pStyle w:val="Tekstpodstawowy"/>
        <w:shd w:val="clear" w:color="auto" w:fill="FFFFFF" w:themeFill="background1"/>
        <w:tabs>
          <w:tab w:val="num" w:pos="720"/>
          <w:tab w:val="num" w:pos="2340"/>
        </w:tabs>
        <w:spacing w:after="0" w:line="276" w:lineRule="auto"/>
        <w:jc w:val="both"/>
      </w:pPr>
      <w:r w:rsidRPr="00862C38">
        <w:rPr>
          <w:b/>
          <w:bCs/>
        </w:rPr>
        <w:lastRenderedPageBreak/>
        <w:t>18. </w:t>
      </w:r>
      <w:r w:rsidRPr="00862C38">
        <w:t>W przypadku wykonania zamówienia w części dotyczącej transportu przy użyciu podwykonawcy,</w:t>
      </w:r>
      <w:r w:rsidR="00F05FAB">
        <w:t xml:space="preserve"> </w:t>
      </w:r>
      <w:r w:rsidRPr="00862C38">
        <w:t xml:space="preserve">Wykonawca odpowiada za działania, uchybienia i zaniedbania podwykonawcy tak, jak za własne działania, uchybienia i zaniedbania. </w:t>
      </w:r>
    </w:p>
    <w:p w14:paraId="468C316C" w14:textId="77777777" w:rsidR="00DF4FE5" w:rsidRPr="00862C38" w:rsidRDefault="00DF4FE5" w:rsidP="00862C38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862C38">
        <w:rPr>
          <w:b/>
        </w:rPr>
        <w:t>19.</w:t>
      </w:r>
      <w:r w:rsidRPr="00862C38">
        <w:t> Wykonawca oświadcza, że środki transportu, przy pomocy których świadczone będą dostawy są przeznaczone do tego celu i spełniają wszystkie wymagania wynikające z odrębnych przepisów.</w:t>
      </w:r>
    </w:p>
    <w:p w14:paraId="0B50C944" w14:textId="77777777" w:rsidR="00DF4FE5" w:rsidRPr="00862C38" w:rsidRDefault="00DF4FE5" w:rsidP="00862C3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62C38">
        <w:rPr>
          <w:b/>
        </w:rPr>
        <w:t>20. </w:t>
      </w:r>
      <w:r w:rsidRPr="00862C38">
        <w:t>Na dostarczany przedmiot umowy Wykonawca udziela Zamawiającemu gwarancji na okres odpowiadający terminowi ważności produktu, co do jakości, która biegnie od chwili jego dostarczenia i potwierdzenia odbioru.</w:t>
      </w:r>
    </w:p>
    <w:p w14:paraId="3545DEB1" w14:textId="77777777" w:rsidR="00DF4FE5" w:rsidRPr="00862C38" w:rsidRDefault="00DF4FE5" w:rsidP="00862C38">
      <w:pPr>
        <w:tabs>
          <w:tab w:val="left" w:pos="0"/>
        </w:tabs>
        <w:spacing w:line="276" w:lineRule="auto"/>
        <w:jc w:val="both"/>
        <w:rPr>
          <w:bCs/>
        </w:rPr>
      </w:pPr>
      <w:r w:rsidRPr="00862C38">
        <w:rPr>
          <w:b/>
        </w:rPr>
        <w:t>21.</w:t>
      </w:r>
      <w:r w:rsidRPr="00862C38">
        <w:t> W przypadku dostarczenia towarów nie zamówionych przez Zamawiającego zostaną one zwrócone Wykonawcy na jego koszt.</w:t>
      </w:r>
    </w:p>
    <w:p w14:paraId="547CED7D" w14:textId="03BF8B08" w:rsidR="00DF4FE5" w:rsidRPr="00862C38" w:rsidRDefault="00DF4FE5" w:rsidP="00862C38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862C38">
        <w:rPr>
          <w:b/>
        </w:rPr>
        <w:t>22. </w:t>
      </w:r>
      <w:r w:rsidRPr="00862C38">
        <w:t xml:space="preserve">Wykonawca zobowiązany jest do </w:t>
      </w:r>
      <w:r w:rsidRPr="00862C38">
        <w:rPr>
          <w:color w:val="000000" w:themeColor="text1"/>
        </w:rPr>
        <w:t>dostarczenia faktury wraz z towarem.</w:t>
      </w:r>
      <w:r w:rsidR="00F05FAB">
        <w:rPr>
          <w:color w:val="000000" w:themeColor="text1"/>
        </w:rPr>
        <w:t xml:space="preserve"> </w:t>
      </w:r>
      <w:r w:rsidR="00B030F5">
        <w:rPr>
          <w:color w:val="000000" w:themeColor="text1"/>
        </w:rPr>
        <w:t>Zamawiający</w:t>
      </w:r>
      <w:r w:rsidR="00F05FAB">
        <w:rPr>
          <w:color w:val="000000" w:themeColor="text1"/>
        </w:rPr>
        <w:t xml:space="preserve"> dopuszcza </w:t>
      </w:r>
      <w:r w:rsidR="00B030F5">
        <w:rPr>
          <w:color w:val="000000" w:themeColor="text1"/>
        </w:rPr>
        <w:t>przesłanie</w:t>
      </w:r>
      <w:r w:rsidR="00F05FAB">
        <w:rPr>
          <w:color w:val="000000" w:themeColor="text1"/>
        </w:rPr>
        <w:t xml:space="preserve"> faktury na adres poczty elektronicznej po zrealizowaniu zamówienia.</w:t>
      </w:r>
    </w:p>
    <w:p w14:paraId="57AFAF4C" w14:textId="27A1E5DD" w:rsidR="00DF4FE5" w:rsidRPr="00862C38" w:rsidRDefault="00DF4FE5" w:rsidP="00862C38">
      <w:pPr>
        <w:tabs>
          <w:tab w:val="left" w:pos="1429"/>
        </w:tabs>
        <w:autoSpaceDE w:val="0"/>
        <w:autoSpaceDN w:val="0"/>
        <w:adjustRightInd w:val="0"/>
        <w:spacing w:line="276" w:lineRule="auto"/>
        <w:jc w:val="both"/>
      </w:pPr>
      <w:r w:rsidRPr="00862C38">
        <w:rPr>
          <w:b/>
        </w:rPr>
        <w:t>23.</w:t>
      </w:r>
      <w:r w:rsidRPr="00862C38">
        <w:t> </w:t>
      </w:r>
      <w:r w:rsidRPr="00862C38">
        <w:rPr>
          <w:b/>
          <w:color w:val="0070C0"/>
        </w:rPr>
        <w:t>W przypadku wystawienia przez Wykonawcę faktury VAT niezgodnej z umową lub obowiązującymi przepisami prawa, Zamawiający ma prawo wstrzymania płatności do dnia wyjaśnienia oraz otrzymania faktury korygującej bez obowiązku płacenia odsetek za czas opóźnienia zapłaty.</w:t>
      </w:r>
      <w:r w:rsidRPr="00862C38">
        <w:t xml:space="preserve"> </w:t>
      </w:r>
    </w:p>
    <w:p w14:paraId="09E4DD1D" w14:textId="77777777" w:rsidR="00DF4FE5" w:rsidRPr="00862C38" w:rsidRDefault="00DF4FE5" w:rsidP="00862C38">
      <w:pPr>
        <w:pStyle w:val="Default"/>
        <w:spacing w:line="276" w:lineRule="auto"/>
        <w:jc w:val="both"/>
      </w:pPr>
      <w:r w:rsidRPr="00862C38">
        <w:rPr>
          <w:b/>
        </w:rPr>
        <w:t>24. </w:t>
      </w:r>
      <w:r w:rsidRPr="00862C38">
        <w:t>W przypadku realizacji dostawy w części tzn. kiedy Wykonawca w całości nie przyśle zamówionego towaru w ramach jednej dostawy, Wykonawca zobowiązany jest do przekazania informacji drogą email-ową, które towary zostaną przesłane w późniejszym terminie oraz określenia terminu dostawy.</w:t>
      </w:r>
    </w:p>
    <w:p w14:paraId="2C036798" w14:textId="77777777" w:rsidR="00DF4FE5" w:rsidRPr="00862C38" w:rsidRDefault="00DF4FE5" w:rsidP="00862C38">
      <w:pPr>
        <w:pStyle w:val="Default"/>
        <w:spacing w:line="276" w:lineRule="auto"/>
        <w:jc w:val="both"/>
      </w:pPr>
      <w:r w:rsidRPr="00862C38">
        <w:rPr>
          <w:b/>
        </w:rPr>
        <w:t xml:space="preserve">25.  </w:t>
      </w:r>
      <w:r w:rsidRPr="00862C38">
        <w:t>W przypadku wystąpienia sytuacji, o której mowa w ust. 24, gdzie zaproponowany termin dostawy jest niemożliwy do zaakceptowania przez Zamawiającego z uwagi na bezpieczeństwo pacjentów oraz w przypadku nie zrealizowania zamówienia w terminie o którym mowa w ust. 7 lub niedostarczenia asortymentu wolnego od wad w terminie o którym mowa w ust. 8 Zamawiający zastrzega sobie prawo dokonania zakupu zastępczego niedostarczonego asortymentu u innego Wykonawcy w ilości nie zrealizowanej w terminie dostawy.</w:t>
      </w:r>
    </w:p>
    <w:p w14:paraId="19AA05B1" w14:textId="77777777" w:rsidR="00DF4FE5" w:rsidRPr="00862C38" w:rsidRDefault="00DF4FE5" w:rsidP="00862C38">
      <w:pPr>
        <w:pStyle w:val="Default"/>
        <w:spacing w:line="276" w:lineRule="auto"/>
        <w:jc w:val="both"/>
      </w:pPr>
      <w:r w:rsidRPr="00862C38">
        <w:rPr>
          <w:b/>
        </w:rPr>
        <w:t>26. </w:t>
      </w:r>
      <w:r w:rsidRPr="00862C38">
        <w:t>O wdrożeniu procedury określonej w ust. 25, Zamawiający powiadomi niezwłocznie Wykonawcę drogą elektroniczną.</w:t>
      </w:r>
    </w:p>
    <w:p w14:paraId="3B03ED89" w14:textId="50E49FE6" w:rsidR="00DF4FE5" w:rsidRPr="00862C38" w:rsidRDefault="00DF4FE5" w:rsidP="00EF4098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62C38">
        <w:rPr>
          <w:b/>
        </w:rPr>
        <w:t>27.</w:t>
      </w:r>
      <w:r w:rsidRPr="00862C38">
        <w:t xml:space="preserve"> W przypadku zakupu zastępczego, o którym mowa w ust. 25, Wykonawca zobowiązany jest do zwrotu Zamawiającemu różnicy pomiędzy ceną zakupu zastępczego i ceną wynikającą z umowy oraz innych uzasadnionych kosztów powstałych w wyniku konieczności dokonania zakupu zastępczego. Wykonawcy nie przysługują żadne roszczenia związane z ceną zakupu zastępczego. Powyższe nie wyłącza obowiązku zapłaty kary umownej przez Wykonawcę </w:t>
      </w:r>
      <w:r w:rsidRPr="00F05FAB">
        <w:t xml:space="preserve">zgodnie z § </w:t>
      </w:r>
      <w:r w:rsidR="00F05FAB" w:rsidRPr="00F05FAB">
        <w:t>3</w:t>
      </w:r>
      <w:r w:rsidRPr="00F05FAB">
        <w:t xml:space="preserve"> ust. 1 pkt. 1.</w:t>
      </w:r>
      <w:r w:rsidR="00F05FAB" w:rsidRPr="00F05FAB">
        <w:t>3</w:t>
      </w:r>
      <w:r w:rsidRPr="00F05FAB">
        <w:t xml:space="preserve"> umowy.</w:t>
      </w:r>
    </w:p>
    <w:p w14:paraId="7A9EAA32" w14:textId="2326C2C3" w:rsidR="008E56F7" w:rsidRPr="00EF4098" w:rsidRDefault="00EF4098" w:rsidP="00EF4098">
      <w:pPr>
        <w:suppressAutoHyphens/>
        <w:spacing w:line="276" w:lineRule="auto"/>
        <w:jc w:val="both"/>
      </w:pPr>
      <w:r w:rsidRPr="00EF4098">
        <w:rPr>
          <w:b/>
        </w:rPr>
        <w:t>28</w:t>
      </w:r>
      <w:r w:rsidR="008E56F7" w:rsidRPr="00EF4098">
        <w:rPr>
          <w:b/>
        </w:rPr>
        <w:t>.</w:t>
      </w:r>
      <w:r w:rsidR="008E56F7" w:rsidRPr="00EF4098">
        <w:rPr>
          <w:b/>
          <w:bCs/>
        </w:rPr>
        <w:t xml:space="preserve"> Zamawiający zastrzega sobie prawo do prowadzenia negocjacji po złożeniu ofert.</w:t>
      </w:r>
    </w:p>
    <w:p w14:paraId="33F43D98" w14:textId="50BE3734" w:rsidR="008E56F7" w:rsidRPr="008E56F7" w:rsidRDefault="00EF4098" w:rsidP="00EF4098">
      <w:pPr>
        <w:spacing w:line="276" w:lineRule="auto"/>
        <w:jc w:val="both"/>
      </w:pPr>
      <w:r w:rsidRPr="00EF4098">
        <w:rPr>
          <w:b/>
        </w:rPr>
        <w:t>29.</w:t>
      </w:r>
      <w:r w:rsidR="008E56F7">
        <w:rPr>
          <w:b/>
        </w:rPr>
        <w:t> </w:t>
      </w:r>
      <w:r w:rsidR="008E56F7">
        <w:rPr>
          <w:b/>
          <w:bCs/>
        </w:rPr>
        <w:t xml:space="preserve">Zamawiający zastrzega sobie prawo odwołania lub zmiany treści zapytania </w:t>
      </w:r>
      <w:r w:rsidR="008E56F7" w:rsidRPr="008E56F7">
        <w:rPr>
          <w:b/>
          <w:bCs/>
        </w:rPr>
        <w:t>ofertowego w każdym czasie bez podania przyczyny.</w:t>
      </w:r>
    </w:p>
    <w:p w14:paraId="0CBCAC65" w14:textId="6875EBF2" w:rsidR="008E56F7" w:rsidRPr="008E56F7" w:rsidRDefault="00EF4098" w:rsidP="00EF4098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  <w:shd w:val="clear" w:color="auto" w:fill="FFFFFF"/>
        </w:rPr>
      </w:pPr>
      <w:r w:rsidRPr="00EF4098">
        <w:rPr>
          <w:rStyle w:val="Teksttreci"/>
          <w:rFonts w:ascii="Times New Roman" w:hAnsi="Times New Roman" w:cs="Times New Roman"/>
          <w:b/>
          <w:color w:val="000000"/>
          <w:sz w:val="24"/>
          <w:szCs w:val="24"/>
        </w:rPr>
        <w:t>30.</w:t>
      </w:r>
      <w:r w:rsidR="008E56F7"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Zamawiający wykluczy z postępowania Wykonawcę w przypadku, gdy zachodzą wobec niego przesłanki wykluczenia z postępowania na podstawie art. 7 ust. 1 ustawy z dnia 13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</w:t>
      </w:r>
      <w:r w:rsidR="008E56F7"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kwietnia 2022r. o szczególnych rozwiązaniach w zakresie przeciwdziałania wspieraniu agresji na Ukrainę oraz służących ochronie bezpieczeństwa narodowego (</w:t>
      </w:r>
      <w:r w:rsidRPr="00D538B4">
        <w:t>Dz.U. 2024 poz. 507</w:t>
      </w:r>
      <w:r w:rsidR="008E56F7"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8508980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lastRenderedPageBreak/>
        <w:t>V.</w:t>
      </w:r>
      <w:r w:rsidRPr="000F2F49">
        <w:rPr>
          <w:b/>
        </w:rPr>
        <w:tab/>
      </w:r>
      <w:r>
        <w:rPr>
          <w:b/>
        </w:rPr>
        <w:t xml:space="preserve">WARUNKI UDZIAŁU W POSTĘPOWANIU </w:t>
      </w:r>
    </w:p>
    <w:p w14:paraId="04B7D463" w14:textId="1448EC26" w:rsidR="000B60A0" w:rsidRDefault="000B60A0" w:rsidP="000B60A0">
      <w:pPr>
        <w:jc w:val="both"/>
        <w:rPr>
          <w:bCs/>
        </w:rPr>
      </w:pPr>
      <w:r w:rsidRPr="00152D85">
        <w:rPr>
          <w:b/>
        </w:rPr>
        <w:t>5.</w:t>
      </w:r>
      <w:r w:rsidR="00CA5211">
        <w:rPr>
          <w:b/>
        </w:rPr>
        <w:t>1.</w:t>
      </w:r>
      <w:r>
        <w:rPr>
          <w:bCs/>
        </w:rPr>
        <w:t> </w:t>
      </w:r>
      <w:r w:rsidRPr="005E4740">
        <w:rPr>
          <w:bCs/>
        </w:rPr>
        <w:t xml:space="preserve">O udzielenie zamówienia mogą ubiegać się Wykonawcy, którzy spełniają niżej określone </w:t>
      </w:r>
      <w:r w:rsidRPr="005E4740">
        <w:rPr>
          <w:bCs/>
        </w:rPr>
        <w:br/>
        <w:t xml:space="preserve">przez Zamawiającego </w:t>
      </w:r>
      <w:r w:rsidRPr="005E4740">
        <w:rPr>
          <w:b/>
          <w:bCs/>
          <w:u w:val="single"/>
        </w:rPr>
        <w:t>warunki udziału w postępowaniu</w:t>
      </w:r>
      <w:r w:rsidRPr="005E4740">
        <w:rPr>
          <w:bCs/>
        </w:rPr>
        <w:t xml:space="preserve">: </w:t>
      </w:r>
    </w:p>
    <w:p w14:paraId="1ADA4646" w14:textId="77777777" w:rsidR="00725B2F" w:rsidRPr="005E4740" w:rsidRDefault="00725B2F" w:rsidP="000B60A0">
      <w:pPr>
        <w:jc w:val="both"/>
        <w:rPr>
          <w:bCs/>
        </w:rPr>
      </w:pPr>
    </w:p>
    <w:p w14:paraId="51064392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1)</w:t>
      </w:r>
      <w:r w:rsidRPr="00223309">
        <w:rPr>
          <w:rFonts w:ascii="Times New Roman" w:hAnsi="Times New Roman"/>
          <w:b/>
          <w:sz w:val="24"/>
          <w:szCs w:val="24"/>
        </w:rPr>
        <w:tab/>
        <w:t>zdolności do występowania w obrocie gospodarczym:</w:t>
      </w:r>
    </w:p>
    <w:p w14:paraId="785B232F" w14:textId="3CADDB61" w:rsidR="00725B2F" w:rsidRPr="00223309" w:rsidRDefault="00F357BA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F357BA">
        <w:rPr>
          <w:rFonts w:ascii="Times New Roman" w:hAnsi="Times New Roman"/>
          <w:sz w:val="24"/>
          <w:szCs w:val="24"/>
        </w:rPr>
        <w:t>Zamawiający nie stawia szczególnych wymagań, w zakresie spełnienia tego warunku.</w:t>
      </w:r>
    </w:p>
    <w:p w14:paraId="5B61B889" w14:textId="77777777" w:rsidR="00725B2F" w:rsidRPr="00223309" w:rsidRDefault="00725B2F" w:rsidP="00725B2F">
      <w:pPr>
        <w:pStyle w:val="Teksttreci0"/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rFonts w:ascii="Times New Roman" w:hAnsi="Times New Roman"/>
          <w:b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2)</w:t>
      </w:r>
      <w:r w:rsidRPr="00223309">
        <w:rPr>
          <w:rFonts w:ascii="Times New Roman" w:hAnsi="Times New Roman"/>
          <w:b/>
          <w:sz w:val="24"/>
          <w:szCs w:val="24"/>
        </w:rPr>
        <w:tab/>
        <w:t>uprawnień do prowadzenia określonej działalności gospodarczej lub zawodowej, o ile wynika to z odrębnych przepisów:</w:t>
      </w:r>
    </w:p>
    <w:p w14:paraId="4EF1405A" w14:textId="74C5F034" w:rsidR="00725B2F" w:rsidRPr="00721CE1" w:rsidRDefault="00725B2F" w:rsidP="00725B2F">
      <w:pPr>
        <w:tabs>
          <w:tab w:val="num" w:pos="1530"/>
        </w:tabs>
        <w:jc w:val="both"/>
      </w:pPr>
      <w:r w:rsidRPr="00721CE1">
        <w:t>Zamawiający nie stawia szczególnych wymagań, w zakresie spełnienia tego warunku.</w:t>
      </w:r>
    </w:p>
    <w:p w14:paraId="183E9BB5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 </w:t>
      </w:r>
      <w:r w:rsidRPr="0022330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438EAF56" w14:textId="53E95BC5" w:rsidR="00F357BA" w:rsidRPr="00721CE1" w:rsidRDefault="00F357BA" w:rsidP="00725B2F">
      <w:pPr>
        <w:jc w:val="both"/>
      </w:pPr>
      <w:r w:rsidRPr="00721CE1">
        <w:t>Zamawiający nie stawia szczególnych wymagań, w zakresie spełnienia tego warunku.</w:t>
      </w:r>
    </w:p>
    <w:p w14:paraId="4A4D6DE5" w14:textId="77777777" w:rsidR="00725B2F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 </w:t>
      </w:r>
      <w:r w:rsidRPr="00223309">
        <w:rPr>
          <w:rFonts w:ascii="Times New Roman" w:hAnsi="Times New Roman"/>
          <w:b/>
          <w:sz w:val="24"/>
          <w:szCs w:val="24"/>
        </w:rPr>
        <w:t>zdolności technicznej lub zawodowej:</w:t>
      </w:r>
    </w:p>
    <w:p w14:paraId="177DD245" w14:textId="28E73F8C" w:rsidR="00725B2F" w:rsidRDefault="00725B2F" w:rsidP="00725B2F">
      <w:pPr>
        <w:jc w:val="both"/>
        <w:rPr>
          <w:bCs/>
          <w:color w:val="000000" w:themeColor="text1"/>
        </w:rPr>
      </w:pPr>
      <w:r w:rsidRPr="0041777A">
        <w:rPr>
          <w:color w:val="000000" w:themeColor="text1"/>
        </w:rPr>
        <w:t xml:space="preserve">Zamawiający uzna ww. warunek za spełniony jeżeli Wykonawca wykaże, iż w okresie ostatnich 3 lat przed upływem terminu składania ofert, a jeżeli okres prowadzenia działalności jest krótszy - w tym okresie, wykonał  lub wykonuje </w:t>
      </w:r>
      <w:r w:rsidRPr="00F357BA">
        <w:rPr>
          <w:b/>
          <w:color w:val="000000" w:themeColor="text1"/>
        </w:rPr>
        <w:t xml:space="preserve">co najmniej </w:t>
      </w:r>
      <w:r w:rsidRPr="00F357BA">
        <w:rPr>
          <w:b/>
          <w:color w:val="000000" w:themeColor="text1"/>
          <w:u w:val="single"/>
        </w:rPr>
        <w:t>dwie</w:t>
      </w:r>
      <w:r w:rsidRPr="00F357BA">
        <w:rPr>
          <w:b/>
          <w:color w:val="000000" w:themeColor="text1"/>
        </w:rPr>
        <w:t xml:space="preserve"> dostawy</w:t>
      </w:r>
      <w:r w:rsidRPr="0041777A">
        <w:rPr>
          <w:color w:val="000000" w:themeColor="text1"/>
        </w:rPr>
        <w:t xml:space="preserve"> </w:t>
      </w:r>
      <w:r w:rsidRPr="0041777A">
        <w:t xml:space="preserve">odpowiadające swoim charakterem przedmiotowi zamówienia </w:t>
      </w:r>
      <w:r w:rsidRPr="0041777A">
        <w:rPr>
          <w:color w:val="000000" w:themeColor="text1"/>
        </w:rPr>
        <w:t xml:space="preserve">o wartości brutto każdej z nich  </w:t>
      </w:r>
      <w:r w:rsidRPr="00F357BA">
        <w:rPr>
          <w:b/>
          <w:color w:val="000000" w:themeColor="text1"/>
        </w:rPr>
        <w:t>nie mniejszej niż 10</w:t>
      </w:r>
      <w:r w:rsidRPr="00F357BA">
        <w:rPr>
          <w:b/>
          <w:color w:val="000000" w:themeColor="text1"/>
          <w:shd w:val="clear" w:color="auto" w:fill="FFFFFF" w:themeFill="background1"/>
        </w:rPr>
        <w:t>0.000,00</w:t>
      </w:r>
      <w:r w:rsidRPr="00F357BA">
        <w:rPr>
          <w:b/>
          <w:color w:val="000000" w:themeColor="text1"/>
        </w:rPr>
        <w:t xml:space="preserve"> złotych</w:t>
      </w:r>
      <w:r w:rsidRPr="0041777A">
        <w:rPr>
          <w:color w:val="000000" w:themeColor="text1"/>
        </w:rPr>
        <w:t xml:space="preserve"> - </w:t>
      </w:r>
      <w:r w:rsidRPr="0041777A">
        <w:rPr>
          <w:bCs/>
          <w:color w:val="000000" w:themeColor="text1"/>
        </w:rPr>
        <w:t>co winno być potwierdzone dowodami, że dostawa została wykonana lub jest wykonywana należycie załączając referencje lub dokumenty o podobnym charakterze</w:t>
      </w:r>
      <w:r>
        <w:rPr>
          <w:bCs/>
          <w:color w:val="000000" w:themeColor="text1"/>
        </w:rPr>
        <w:t xml:space="preserve"> </w:t>
      </w:r>
      <w:r w:rsidRPr="0056473E">
        <w:rPr>
          <w:bCs/>
          <w:color w:val="000000" w:themeColor="text1"/>
        </w:rPr>
        <w:t xml:space="preserve">- (załącznik nr </w:t>
      </w:r>
      <w:r w:rsidR="006B4DE7" w:rsidRPr="0056473E">
        <w:rPr>
          <w:bCs/>
          <w:color w:val="000000" w:themeColor="text1"/>
        </w:rPr>
        <w:t>3</w:t>
      </w:r>
      <w:r w:rsidRPr="0056473E">
        <w:rPr>
          <w:bCs/>
          <w:color w:val="000000" w:themeColor="text1"/>
        </w:rPr>
        <w:t xml:space="preserve"> do Z</w:t>
      </w:r>
      <w:r w:rsidR="008D7E66" w:rsidRPr="0056473E">
        <w:rPr>
          <w:bCs/>
          <w:color w:val="000000" w:themeColor="text1"/>
        </w:rPr>
        <w:t>apytania ofertowego</w:t>
      </w:r>
      <w:r w:rsidRPr="0056473E">
        <w:rPr>
          <w:bCs/>
          <w:color w:val="000000" w:themeColor="text1"/>
        </w:rPr>
        <w:t>).</w:t>
      </w:r>
    </w:p>
    <w:p w14:paraId="51194FE9" w14:textId="77777777" w:rsidR="00CA5211" w:rsidRDefault="00CA5211" w:rsidP="00CA5211">
      <w:pPr>
        <w:jc w:val="both"/>
        <w:rPr>
          <w:bCs/>
          <w:color w:val="000000" w:themeColor="text1"/>
        </w:rPr>
      </w:pPr>
    </w:p>
    <w:p w14:paraId="18521500" w14:textId="4A9A09A0" w:rsidR="00CA5211" w:rsidRPr="00CA5211" w:rsidRDefault="00CA5211" w:rsidP="00CA5211">
      <w:pPr>
        <w:jc w:val="both"/>
        <w:rPr>
          <w:b/>
        </w:rPr>
      </w:pPr>
      <w:r w:rsidRPr="00CA5211">
        <w:rPr>
          <w:b/>
          <w:color w:val="000000" w:themeColor="text1"/>
        </w:rPr>
        <w:t>5.2. </w:t>
      </w:r>
      <w:r w:rsidRPr="00CA5211">
        <w:rPr>
          <w:b/>
        </w:rPr>
        <w:t>Zamawiający żąda wraz z ofertą złożenia przez Wykonawcę:</w:t>
      </w:r>
    </w:p>
    <w:p w14:paraId="1FFC5873" w14:textId="51450767" w:rsidR="00CA5211" w:rsidRDefault="00CA5211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t xml:space="preserve">oświadczenia, </w:t>
      </w:r>
      <w:r w:rsidRPr="00386B7F">
        <w:t xml:space="preserve">że oferowany przedmiot zamówienia dopuszczony jest do obrotu </w:t>
      </w:r>
      <w:r>
        <w:t xml:space="preserve">                         </w:t>
      </w:r>
      <w:r w:rsidRPr="00386B7F">
        <w:t xml:space="preserve">w Polsce zgodnie z obowiązującą </w:t>
      </w:r>
      <w:r w:rsidR="00A3339F">
        <w:t>u</w:t>
      </w:r>
      <w:r w:rsidRPr="00386B7F">
        <w:t xml:space="preserve">stawą </w:t>
      </w:r>
      <w:r w:rsidR="00A3339F" w:rsidRPr="00386B7F">
        <w:t>z dnia 0</w:t>
      </w:r>
      <w:r w:rsidR="00A3339F">
        <w:t>7</w:t>
      </w:r>
      <w:r w:rsidR="00A3339F" w:rsidRPr="00386B7F">
        <w:t xml:space="preserve"> </w:t>
      </w:r>
      <w:r w:rsidR="00A3339F">
        <w:t>kwietni</w:t>
      </w:r>
      <w:r w:rsidR="00A3339F" w:rsidRPr="00386B7F">
        <w:t>a 20</w:t>
      </w:r>
      <w:r w:rsidR="00A3339F">
        <w:t>22</w:t>
      </w:r>
      <w:r w:rsidR="00A3339F" w:rsidRPr="00386B7F">
        <w:t>r.</w:t>
      </w:r>
      <w:r w:rsidR="00A3339F">
        <w:t xml:space="preserve"> </w:t>
      </w:r>
      <w:r w:rsidRPr="00386B7F">
        <w:t xml:space="preserve">o </w:t>
      </w:r>
      <w:r w:rsidR="00A3339F">
        <w:t>w</w:t>
      </w:r>
      <w:r w:rsidRPr="00386B7F">
        <w:t xml:space="preserve">yrobach </w:t>
      </w:r>
      <w:r w:rsidR="00A3339F">
        <w:t>m</w:t>
      </w:r>
      <w:r w:rsidRPr="00386B7F">
        <w:t>edycznych (</w:t>
      </w:r>
      <w:r w:rsidR="00BB6CBB" w:rsidRPr="00BB6CBB">
        <w:t>tj. Dz. U. z 2024 poz. 1620</w:t>
      </w:r>
      <w:r w:rsidRPr="00A3339F">
        <w:t>) i</w:t>
      </w:r>
      <w:r w:rsidRPr="00386B7F">
        <w:t xml:space="preserve"> stanowi wyrób</w:t>
      </w:r>
      <w:r w:rsidRPr="00386B7F">
        <w:rPr>
          <w:bCs/>
        </w:rPr>
        <w:t xml:space="preserve"> medyczny w rozumieniu przywołanej ustawy,</w:t>
      </w:r>
      <w:r w:rsidR="00CD6B82">
        <w:rPr>
          <w:bCs/>
        </w:rPr>
        <w:t xml:space="preserve"> </w:t>
      </w:r>
      <w:r w:rsidRPr="00386B7F">
        <w:rPr>
          <w:bCs/>
        </w:rPr>
        <w:t xml:space="preserve">tj. posiada certyfikat CE i deklarację zgodności </w:t>
      </w:r>
      <w:r w:rsidRPr="00386B7F">
        <w:rPr>
          <w:color w:val="000000"/>
        </w:rPr>
        <w:t xml:space="preserve">z Dyrektywą 93/42/EEC dla wyrobów medycznych; </w:t>
      </w:r>
    </w:p>
    <w:p w14:paraId="5FD7B31A" w14:textId="30DBFED6" w:rsid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wykaz dostaw </w:t>
      </w:r>
      <w:r w:rsidR="00D0391D">
        <w:rPr>
          <w:color w:val="000000"/>
        </w:rPr>
        <w:t>zgodny z opisem zawartym w pkt 5.1. ust. 4</w:t>
      </w:r>
      <w:r w:rsidR="008D7E66">
        <w:rPr>
          <w:color w:val="000000"/>
        </w:rPr>
        <w:t>;</w:t>
      </w:r>
    </w:p>
    <w:p w14:paraId="7726DBD3" w14:textId="77777777" w:rsidR="00395BEB" w:rsidRPr="00395BEB" w:rsidRDefault="008D7E66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parafowany wzór umowy </w:t>
      </w:r>
      <w:r w:rsidRPr="00A30B75">
        <w:rPr>
          <w:bCs/>
          <w:color w:val="000000" w:themeColor="text1"/>
        </w:rPr>
        <w:t xml:space="preserve">załącznik nr </w:t>
      </w:r>
      <w:r w:rsidR="00EE4156">
        <w:rPr>
          <w:bCs/>
          <w:color w:val="000000" w:themeColor="text1"/>
        </w:rPr>
        <w:t>5</w:t>
      </w:r>
      <w:r w:rsidRPr="00A30B75">
        <w:rPr>
          <w:bCs/>
          <w:color w:val="000000" w:themeColor="text1"/>
        </w:rPr>
        <w:t xml:space="preserve"> do Z</w:t>
      </w:r>
      <w:r>
        <w:rPr>
          <w:bCs/>
          <w:color w:val="000000" w:themeColor="text1"/>
        </w:rPr>
        <w:t>apytania ofertowego</w:t>
      </w:r>
      <w:r w:rsidR="00395BEB">
        <w:rPr>
          <w:bCs/>
          <w:color w:val="000000" w:themeColor="text1"/>
        </w:rPr>
        <w:t>;</w:t>
      </w:r>
    </w:p>
    <w:p w14:paraId="02CC27B2" w14:textId="5BC2960C" w:rsidR="008D7E66" w:rsidRPr="00386B7F" w:rsidRDefault="00395BEB" w:rsidP="00395BEB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95BEB">
        <w:rPr>
          <w:color w:val="000000"/>
        </w:rPr>
        <w:t>dokładnych opisów katalogowych zawierających instrukcje użytkowania w języku polskim oferowanych preparatów, zawierające dokładne instrukcje sporządzania roztworu roboczego, spektrum biobójcze i czas ekspozycji</w:t>
      </w:r>
      <w:r>
        <w:rPr>
          <w:color w:val="000000"/>
        </w:rPr>
        <w:t xml:space="preserve"> </w:t>
      </w:r>
      <w:r w:rsidRPr="00395BEB">
        <w:rPr>
          <w:b/>
          <w:color w:val="000000"/>
        </w:rPr>
        <w:t xml:space="preserve">(dotyczy </w:t>
      </w:r>
      <w:r w:rsidR="0034361B">
        <w:rPr>
          <w:b/>
          <w:color w:val="000000"/>
        </w:rPr>
        <w:t>C</w:t>
      </w:r>
      <w:r w:rsidRPr="00395BEB">
        <w:rPr>
          <w:b/>
          <w:color w:val="000000"/>
        </w:rPr>
        <w:t>zęści II)</w:t>
      </w:r>
      <w:r w:rsidRPr="00395BEB">
        <w:rPr>
          <w:color w:val="000000"/>
        </w:rPr>
        <w:t>.</w:t>
      </w:r>
    </w:p>
    <w:p w14:paraId="76FFF2A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TERMIN WYKONANIA ZAMÓWIENIA</w:t>
      </w:r>
    </w:p>
    <w:p w14:paraId="6A203B5B" w14:textId="48EEA133" w:rsidR="000B60A0" w:rsidRDefault="000B60A0" w:rsidP="002F2104">
      <w:pPr>
        <w:tabs>
          <w:tab w:val="left" w:pos="284"/>
        </w:tabs>
        <w:jc w:val="both"/>
        <w:rPr>
          <w:bCs/>
        </w:rPr>
      </w:pPr>
      <w:r w:rsidRPr="00152D85">
        <w:rPr>
          <w:b/>
        </w:rPr>
        <w:t>6.</w:t>
      </w:r>
      <w:r w:rsidR="00B4594D">
        <w:rPr>
          <w:b/>
        </w:rPr>
        <w:t>1. </w:t>
      </w:r>
      <w:r w:rsidRPr="009933DB">
        <w:rPr>
          <w:bCs/>
        </w:rPr>
        <w:t xml:space="preserve">Zamówienie </w:t>
      </w:r>
      <w:r>
        <w:rPr>
          <w:bCs/>
        </w:rPr>
        <w:t xml:space="preserve">będzie </w:t>
      </w:r>
      <w:r w:rsidRPr="009933DB">
        <w:rPr>
          <w:bCs/>
        </w:rPr>
        <w:t xml:space="preserve">realizowane sukcesywnie w ciągu </w:t>
      </w:r>
      <w:r w:rsidRPr="00152D85">
        <w:rPr>
          <w:b/>
        </w:rPr>
        <w:t>12 miesięcy</w:t>
      </w:r>
      <w:r w:rsidRPr="009933DB">
        <w:rPr>
          <w:bCs/>
        </w:rPr>
        <w:t xml:space="preserve"> od daty </w:t>
      </w:r>
      <w:r>
        <w:rPr>
          <w:bCs/>
        </w:rPr>
        <w:t>obowiązywania umowy</w:t>
      </w:r>
      <w:r w:rsidR="00BB6CBB">
        <w:rPr>
          <w:bCs/>
        </w:rPr>
        <w:t xml:space="preserve">, </w:t>
      </w:r>
      <w:r w:rsidR="00BB6CBB">
        <w:rPr>
          <w:b/>
          <w:bCs/>
        </w:rPr>
        <w:t xml:space="preserve">tj. </w:t>
      </w:r>
      <w:r w:rsidR="00BB6CBB" w:rsidRPr="008B0F6A">
        <w:rPr>
          <w:b/>
          <w:bCs/>
        </w:rPr>
        <w:t>od 01.</w:t>
      </w:r>
      <w:r w:rsidR="00BB6CBB">
        <w:rPr>
          <w:b/>
          <w:bCs/>
        </w:rPr>
        <w:t>03</w:t>
      </w:r>
      <w:r w:rsidR="00BB6CBB" w:rsidRPr="008B0F6A">
        <w:rPr>
          <w:b/>
          <w:bCs/>
        </w:rPr>
        <w:t>.202</w:t>
      </w:r>
      <w:r w:rsidR="00BB6CBB">
        <w:rPr>
          <w:b/>
          <w:bCs/>
        </w:rPr>
        <w:t>5</w:t>
      </w:r>
      <w:r w:rsidR="00BB6CBB" w:rsidRPr="008B0F6A">
        <w:rPr>
          <w:b/>
          <w:bCs/>
        </w:rPr>
        <w:t xml:space="preserve">r. do </w:t>
      </w:r>
      <w:r w:rsidR="00BB6CBB">
        <w:rPr>
          <w:b/>
          <w:bCs/>
        </w:rPr>
        <w:t>28</w:t>
      </w:r>
      <w:r w:rsidR="00BB6CBB" w:rsidRPr="001D533C">
        <w:rPr>
          <w:b/>
          <w:bCs/>
        </w:rPr>
        <w:t>.</w:t>
      </w:r>
      <w:r w:rsidR="00BB6CBB">
        <w:rPr>
          <w:b/>
          <w:bCs/>
        </w:rPr>
        <w:t>02</w:t>
      </w:r>
      <w:r w:rsidR="00BB6CBB" w:rsidRPr="001D533C">
        <w:rPr>
          <w:b/>
          <w:bCs/>
        </w:rPr>
        <w:t>.202</w:t>
      </w:r>
      <w:r w:rsidR="00BB6CBB">
        <w:rPr>
          <w:b/>
          <w:bCs/>
        </w:rPr>
        <w:t>6</w:t>
      </w:r>
      <w:r w:rsidR="00BB6CBB" w:rsidRPr="001D533C">
        <w:rPr>
          <w:b/>
          <w:bCs/>
        </w:rPr>
        <w:t>r.</w:t>
      </w:r>
    </w:p>
    <w:p w14:paraId="33606164" w14:textId="77777777" w:rsidR="00CA6FB0" w:rsidRDefault="00CA6FB0" w:rsidP="002F2104">
      <w:pPr>
        <w:tabs>
          <w:tab w:val="left" w:pos="284"/>
        </w:tabs>
        <w:jc w:val="both"/>
        <w:rPr>
          <w:bCs/>
        </w:rPr>
      </w:pPr>
    </w:p>
    <w:p w14:paraId="719210AF" w14:textId="77777777" w:rsidR="000B60A0" w:rsidRPr="000F2F49" w:rsidRDefault="000B60A0" w:rsidP="002F210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SPOSÓB UDZIELANIA WYJAŚNIEŃ</w:t>
      </w:r>
    </w:p>
    <w:p w14:paraId="0B9708BB" w14:textId="77777777" w:rsidR="000B60A0" w:rsidRDefault="000B60A0" w:rsidP="000B60A0">
      <w:pPr>
        <w:rPr>
          <w:sz w:val="20"/>
          <w:szCs w:val="20"/>
        </w:rPr>
      </w:pPr>
    </w:p>
    <w:p w14:paraId="3C36AADA" w14:textId="77777777" w:rsidR="000B60A0" w:rsidRDefault="000B60A0" w:rsidP="000B60A0">
      <w:pPr>
        <w:jc w:val="both"/>
      </w:pPr>
      <w:r w:rsidRPr="00A67EEC">
        <w:rPr>
          <w:b/>
          <w:bCs/>
        </w:rPr>
        <w:t>7.1.</w:t>
      </w:r>
      <w:r>
        <w:rPr>
          <w:b/>
          <w:bCs/>
        </w:rPr>
        <w:t> </w:t>
      </w:r>
      <w:r w:rsidRPr="00A67EEC">
        <w:t>Wykonawca może zwrócić się do Zamawiającego z wnioskiem o wyjaśnienie treści Zapytania ofertowego</w:t>
      </w:r>
      <w:r>
        <w:t>, przekazanym za pośrednictwem poczty elektronicznej.</w:t>
      </w:r>
    </w:p>
    <w:p w14:paraId="18453A86" w14:textId="77777777" w:rsidR="000B60A0" w:rsidRDefault="000B60A0" w:rsidP="000B60A0">
      <w:pPr>
        <w:jc w:val="both"/>
      </w:pPr>
      <w:r w:rsidRPr="00A67EEC">
        <w:rPr>
          <w:b/>
          <w:bCs/>
        </w:rPr>
        <w:t>7.2.</w:t>
      </w:r>
      <w:r>
        <w:rPr>
          <w:b/>
          <w:bCs/>
        </w:rPr>
        <w:t xml:space="preserve"> </w:t>
      </w:r>
      <w:r w:rsidRPr="00A67EEC">
        <w:t>Zamawiający udzieli wyjaśnień niezwłocznie, jednak nie p</w:t>
      </w:r>
      <w:r>
        <w:t>ó</w:t>
      </w:r>
      <w:r w:rsidRPr="00A67EEC">
        <w:t xml:space="preserve">źniej </w:t>
      </w:r>
      <w:r>
        <w:t>niż na 2 dni przed upływem terminu składania ofert, jeśli wniosek o wyjaśnienie treści Zapytania ofertowego wpłynął do Zamawiającego nie później niż na 4 dni przed upływem terminu składania ofert.</w:t>
      </w:r>
    </w:p>
    <w:p w14:paraId="32E2EB8A" w14:textId="77777777" w:rsidR="000B60A0" w:rsidRDefault="000B60A0" w:rsidP="000B60A0">
      <w:pPr>
        <w:jc w:val="both"/>
      </w:pPr>
      <w:r w:rsidRPr="00697168">
        <w:rPr>
          <w:b/>
          <w:bCs/>
        </w:rPr>
        <w:t>7.3. </w:t>
      </w:r>
      <w:r>
        <w:t>Jeżeli wniosek o wyjaśnienie treści Zapytania ofertowego wpłynie po terminie, o którym mowa powyżej Zamawiający nie ma obowiązku udzielania wyjaśnień.</w:t>
      </w:r>
    </w:p>
    <w:p w14:paraId="4672E433" w14:textId="58CB9FAC" w:rsidR="000B60A0" w:rsidRDefault="000B60A0" w:rsidP="000B60A0">
      <w:pPr>
        <w:jc w:val="both"/>
      </w:pPr>
      <w:r w:rsidRPr="00697168">
        <w:rPr>
          <w:b/>
          <w:bCs/>
        </w:rPr>
        <w:t>7.4.</w:t>
      </w:r>
      <w:r>
        <w:rPr>
          <w:b/>
          <w:bCs/>
        </w:rPr>
        <w:t> </w:t>
      </w:r>
      <w:r>
        <w:t>Treść zapytań wraz z wyjaśnieniami Zamawiający udostępni na stronie internetowej Biuletynu</w:t>
      </w:r>
      <w:r w:rsidR="00B030F5">
        <w:t xml:space="preserve"> </w:t>
      </w:r>
      <w:r w:rsidR="00F05FAB">
        <w:t>Informacji Publicznej (BIP)</w:t>
      </w:r>
      <w:r>
        <w:t xml:space="preserve">, bez ujawniania źródła zapytania. </w:t>
      </w:r>
    </w:p>
    <w:p w14:paraId="317BA63F" w14:textId="3E02764B" w:rsidR="00CA5211" w:rsidRDefault="00CA5211" w:rsidP="000B60A0">
      <w:pPr>
        <w:jc w:val="both"/>
      </w:pPr>
      <w:r w:rsidRPr="00CA5211">
        <w:rPr>
          <w:b/>
          <w:bCs/>
        </w:rPr>
        <w:lastRenderedPageBreak/>
        <w:t>7.5.</w:t>
      </w:r>
      <w:r>
        <w:rPr>
          <w:b/>
          <w:bCs/>
        </w:rPr>
        <w:t> </w:t>
      </w:r>
      <w:r>
        <w:t xml:space="preserve">W uzasadnionych przypadkach Zamawiający może w każdym czasie, przed upływem terminu do składania ofert, zmienić istotne warunki zamówienia. Dokonaną zmianę Zamawiający przekazuje niezwłocznie wszystkim Wykonawcom, których zaprosił do złożenia oferty cenowej. </w:t>
      </w:r>
    </w:p>
    <w:p w14:paraId="3B2B6D6C" w14:textId="60F6DBB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III.</w:t>
      </w:r>
      <w:r w:rsidRPr="000F2F49">
        <w:rPr>
          <w:b/>
        </w:rPr>
        <w:tab/>
      </w:r>
      <w:r w:rsidR="00A223AD">
        <w:rPr>
          <w:b/>
        </w:rPr>
        <w:t xml:space="preserve"> </w:t>
      </w:r>
      <w:r>
        <w:rPr>
          <w:b/>
        </w:rPr>
        <w:t>SPOSÓB PRZYGOTOWANIA OFERTY</w:t>
      </w:r>
    </w:p>
    <w:p w14:paraId="0C11AEF7" w14:textId="77777777" w:rsidR="000B60A0" w:rsidRPr="003C4BCE" w:rsidRDefault="000B60A0" w:rsidP="000B60A0"/>
    <w:p w14:paraId="1D71EE55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.1.</w:t>
      </w:r>
      <w:r>
        <w:t xml:space="preserve"> Ofertę należy sporządzić w języku polskim.</w:t>
      </w:r>
    </w:p>
    <w:p w14:paraId="370B66AB" w14:textId="02D11554" w:rsidR="000B60A0" w:rsidRDefault="000B60A0" w:rsidP="00903855">
      <w:pPr>
        <w:jc w:val="both"/>
      </w:pPr>
      <w:r>
        <w:rPr>
          <w:b/>
        </w:rPr>
        <w:t>8</w:t>
      </w:r>
      <w:r w:rsidRPr="008D60B3">
        <w:rPr>
          <w:b/>
        </w:rPr>
        <w:t>.2.</w:t>
      </w:r>
      <w:r>
        <w:rPr>
          <w:b/>
        </w:rPr>
        <w:t> </w:t>
      </w:r>
      <w:r w:rsidRPr="004C596B">
        <w:t>Cena ofer</w:t>
      </w:r>
      <w:r>
        <w:t xml:space="preserve">owana musi zawierać wszystkie koszty związane z realizacją przedmiotu zamówienia, zgodnie z Formularzem </w:t>
      </w:r>
      <w:r w:rsidR="00903855">
        <w:t>asortymentowo-</w:t>
      </w:r>
      <w:r>
        <w:t>cenowy</w:t>
      </w:r>
      <w:r w:rsidRPr="0056473E">
        <w:t xml:space="preserve">m - </w:t>
      </w:r>
      <w:r w:rsidRPr="0056473E">
        <w:rPr>
          <w:u w:val="single"/>
        </w:rPr>
        <w:t xml:space="preserve">Załącznik nr </w:t>
      </w:r>
      <w:r w:rsidR="00396547" w:rsidRPr="0056473E">
        <w:rPr>
          <w:u w:val="single"/>
        </w:rPr>
        <w:t>1</w:t>
      </w:r>
      <w:r w:rsidR="00F05FAB" w:rsidRPr="0056473E">
        <w:rPr>
          <w:u w:val="single"/>
        </w:rPr>
        <w:t xml:space="preserve"> i/lub</w:t>
      </w:r>
      <w:r w:rsidR="00396547" w:rsidRPr="0056473E">
        <w:rPr>
          <w:u w:val="single"/>
        </w:rPr>
        <w:t xml:space="preserve"> </w:t>
      </w:r>
      <w:r w:rsidR="00392A96" w:rsidRPr="0056473E">
        <w:rPr>
          <w:u w:val="single"/>
        </w:rPr>
        <w:t>2</w:t>
      </w:r>
      <w:r w:rsidRPr="0056473E">
        <w:t xml:space="preserve"> do niniejszego zapytania ofertowego.</w:t>
      </w:r>
    </w:p>
    <w:p w14:paraId="4B6E84BD" w14:textId="77777777" w:rsidR="000B60A0" w:rsidRPr="00230147" w:rsidRDefault="000B60A0" w:rsidP="000B60A0">
      <w:pPr>
        <w:tabs>
          <w:tab w:val="left" w:pos="360"/>
        </w:tabs>
        <w:jc w:val="both"/>
        <w:rPr>
          <w:bCs/>
        </w:rPr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3</w:t>
      </w:r>
      <w:r w:rsidRPr="008D60B3">
        <w:rPr>
          <w:b/>
        </w:rPr>
        <w:t>.</w:t>
      </w:r>
      <w:r>
        <w:rPr>
          <w:b/>
        </w:rPr>
        <w:t> </w:t>
      </w:r>
      <w:r w:rsidRPr="00230147">
        <w:rPr>
          <w:bCs/>
        </w:rPr>
        <w:t>W cenie należy</w:t>
      </w:r>
      <w:r>
        <w:rPr>
          <w:bCs/>
        </w:rPr>
        <w:t xml:space="preserve"> uwzględnić wszystkie wymagania określone w Zapytaniu ofertowym oraz wszelkie koszty, jakie poniesie Wykonawca z tytułu należytej oraz zgodnej z obowiązującymi przepisami realizacji przedmiotu zamówienia, a także wszystkie potencjalne ryzyka, jakie mogą wystąpić przy realizacji przedmiotu zamówienia. </w:t>
      </w:r>
    </w:p>
    <w:p w14:paraId="69E71F99" w14:textId="77777777" w:rsidR="000B60A0" w:rsidRPr="004C596B" w:rsidRDefault="000B60A0" w:rsidP="000B60A0">
      <w:pPr>
        <w:tabs>
          <w:tab w:val="left" w:pos="360"/>
        </w:tabs>
        <w:jc w:val="both"/>
        <w:rPr>
          <w:bCs/>
          <w:iCs/>
          <w:lang w:eastAsia="ar-SA"/>
        </w:rPr>
      </w:pPr>
      <w:r>
        <w:rPr>
          <w:b/>
        </w:rPr>
        <w:t>8.4. </w:t>
      </w:r>
      <w:r w:rsidRPr="004C596B">
        <w:rPr>
          <w:bCs/>
          <w:iCs/>
          <w:lang w:eastAsia="ar-SA"/>
        </w:rPr>
        <w:t>Oferta musi zawierać ostateczną, sumaryczną cenę netto i brutto za wykonanie przedmiotu zamówienia. Cena musi być podana w złotych polskich liczbowo i słownie.</w:t>
      </w:r>
    </w:p>
    <w:p w14:paraId="62B421B9" w14:textId="77777777" w:rsidR="000B60A0" w:rsidRPr="004C596B" w:rsidRDefault="000B60A0" w:rsidP="000B60A0">
      <w:pPr>
        <w:pStyle w:val="Tekstpodstawowywcity3"/>
        <w:spacing w:after="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137C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137C64"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4C596B">
        <w:rPr>
          <w:sz w:val="24"/>
          <w:szCs w:val="24"/>
        </w:rPr>
        <w:t>Wszystkie obliczenia należy dokonać z dokładnością do dwóch miejsc po przecinku.</w:t>
      </w:r>
    </w:p>
    <w:p w14:paraId="337E9AB0" w14:textId="6F78DFC0" w:rsidR="000B60A0" w:rsidRPr="005B4140" w:rsidRDefault="000B60A0" w:rsidP="00903855">
      <w:pPr>
        <w:jc w:val="both"/>
      </w:pPr>
      <w:r>
        <w:rPr>
          <w:b/>
        </w:rPr>
        <w:t>8.6.</w:t>
      </w:r>
      <w:r w:rsidR="00F05FAB">
        <w:rPr>
          <w:b/>
        </w:rPr>
        <w:t> </w:t>
      </w:r>
      <w:r w:rsidRPr="008D60B3">
        <w:t>O</w:t>
      </w:r>
      <w:r>
        <w:t>ferta powinna z</w:t>
      </w:r>
      <w:r w:rsidRPr="005B4140">
        <w:t xml:space="preserve">awierać adres lub siedzibę oferenta, numer telefonu, </w:t>
      </w:r>
      <w:r w:rsidR="00903855">
        <w:t xml:space="preserve">adres poczty elektronicznej, </w:t>
      </w:r>
      <w:r w:rsidRPr="005B4140">
        <w:t>nr NIP</w:t>
      </w:r>
      <w:r>
        <w:t>.</w:t>
      </w:r>
    </w:p>
    <w:p w14:paraId="1B011BAB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7</w:t>
      </w:r>
      <w:r w:rsidRPr="008D60B3">
        <w:rPr>
          <w:b/>
        </w:rPr>
        <w:t>.</w:t>
      </w:r>
      <w:r>
        <w:t xml:space="preserve"> W ofercie winna być w</w:t>
      </w:r>
      <w:r w:rsidRPr="005B4140">
        <w:t>skazan</w:t>
      </w:r>
      <w:r>
        <w:t>a</w:t>
      </w:r>
      <w:r w:rsidRPr="005B4140">
        <w:t xml:space="preserve"> osob</w:t>
      </w:r>
      <w:r>
        <w:t>a</w:t>
      </w:r>
      <w:r w:rsidRPr="005B4140">
        <w:t xml:space="preserve"> pozostając</w:t>
      </w:r>
      <w:r>
        <w:t>a</w:t>
      </w:r>
      <w:r w:rsidRPr="005B4140">
        <w:t xml:space="preserve"> w </w:t>
      </w:r>
      <w:r w:rsidRPr="005969DE">
        <w:t>dyspozycji Zamawiającego</w:t>
      </w:r>
      <w:r>
        <w:t>.</w:t>
      </w:r>
    </w:p>
    <w:p w14:paraId="5667E8A0" w14:textId="325DD6DC" w:rsidR="000B60A0" w:rsidRPr="002C7788" w:rsidRDefault="000B60A0" w:rsidP="000B60A0">
      <w:pPr>
        <w:jc w:val="both"/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 </w:t>
      </w:r>
      <w:r w:rsidRPr="002C7788">
        <w:t>Osobą upoważnioną do kontaktów z Wykonawcami jest:</w:t>
      </w:r>
    </w:p>
    <w:p w14:paraId="6B5432E4" w14:textId="5927AF92" w:rsidR="000B60A0" w:rsidRPr="002C7788" w:rsidRDefault="000B60A0" w:rsidP="000B60A0">
      <w:pPr>
        <w:jc w:val="both"/>
      </w:pPr>
      <w:r w:rsidRPr="002C7788">
        <w:rPr>
          <w:b/>
        </w:rPr>
        <w:t>Aneta Orłowska-Owczarek</w:t>
      </w:r>
      <w:r w:rsidRPr="002C7788">
        <w:t xml:space="preserve"> tel. 15 844-86-18,</w:t>
      </w:r>
      <w:r>
        <w:t xml:space="preserve"> e-mail: sekretariat@</w:t>
      </w:r>
      <w:r w:rsidR="00F15031">
        <w:t>zpo.stalowowolski</w:t>
      </w:r>
      <w:r>
        <w:t>.pl,</w:t>
      </w:r>
      <w:r w:rsidRPr="002C7788">
        <w:t xml:space="preserve"> w</w:t>
      </w:r>
      <w:r w:rsidR="00F05FAB">
        <w:t> </w:t>
      </w:r>
      <w:r w:rsidRPr="002C7788">
        <w:t>dni robocze od poniedziałku do piątku w godzinach 7:00 – 14:00.</w:t>
      </w:r>
    </w:p>
    <w:p w14:paraId="18313CD5" w14:textId="0FC7724F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</w:t>
      </w:r>
      <w:r w:rsidR="000D0849">
        <w:rPr>
          <w:b/>
        </w:rPr>
        <w:t>9</w:t>
      </w:r>
      <w:r w:rsidRPr="00133B29">
        <w:rPr>
          <w:b/>
        </w:rPr>
        <w:t>.</w:t>
      </w:r>
      <w:r w:rsidRPr="00133B29">
        <w:t> Oferta powinna być podpisana czytelnie przez osobę upoważnioną do reprezentowania Wykonawcy w obrocie gospodarczym, zgodnie z aktem rejestracyjnym i przepisami prawa. Oferta podpisana przez upoważnionego przedstawiciela Wykonawcy wymaga dołączenia do</w:t>
      </w:r>
      <w:r w:rsidR="00F05FAB">
        <w:t> </w:t>
      </w:r>
      <w:r w:rsidRPr="00133B29">
        <w:t>oferty właściwego pełnomocnictwa wskazującego jednoznaczne uprawnienie do</w:t>
      </w:r>
      <w:r w:rsidR="00F05FAB">
        <w:t> </w:t>
      </w:r>
      <w:r w:rsidRPr="00133B29">
        <w:t xml:space="preserve">podpisywania oferty. </w:t>
      </w:r>
      <w:r w:rsidRPr="00133B29">
        <w:rPr>
          <w:b/>
        </w:rPr>
        <w:t>Pełnomocnictwo musi być złożone w oryginale lub kopii poświadczonej za zgodność z oryginałem</w:t>
      </w:r>
      <w:r w:rsidRPr="00133B29">
        <w:t xml:space="preserve"> (</w:t>
      </w:r>
      <w:r w:rsidRPr="00133B29">
        <w:rPr>
          <w:b/>
        </w:rPr>
        <w:t>kopia pełnomocnictwa powinna być poświadczona notarialnie</w:t>
      </w:r>
      <w:r w:rsidRPr="00133B29">
        <w:t>).</w:t>
      </w:r>
    </w:p>
    <w:p w14:paraId="33F76F5A" w14:textId="44DC9352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0</w:t>
      </w:r>
      <w:r w:rsidRPr="00133B29">
        <w:rPr>
          <w:b/>
        </w:rPr>
        <w:t>. </w:t>
      </w:r>
      <w:r w:rsidRPr="00133B29">
        <w:t xml:space="preserve">Oferta otrzymana przez Zamawiającego po terminie składania ofert zostanie </w:t>
      </w:r>
      <w:r>
        <w:t>odrzucona</w:t>
      </w:r>
      <w:r w:rsidRPr="00133B29">
        <w:t>.</w:t>
      </w:r>
    </w:p>
    <w:p w14:paraId="36779D79" w14:textId="4266343C" w:rsidR="000B60A0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1</w:t>
      </w:r>
      <w:r w:rsidRPr="00133B29">
        <w:rPr>
          <w:b/>
        </w:rPr>
        <w:t>.</w:t>
      </w:r>
      <w:r w:rsidRPr="00133B29">
        <w:t xml:space="preserve"> Każdy oferent może złożyć tylko jedną ofertę.</w:t>
      </w:r>
    </w:p>
    <w:p w14:paraId="25E0F34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IX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MIEJSCE ORAZ TERMIN SKŁADANIA OFERT</w:t>
      </w:r>
    </w:p>
    <w:p w14:paraId="41E1360B" w14:textId="41603079" w:rsidR="000B60A0" w:rsidRPr="004C596B" w:rsidRDefault="000B60A0" w:rsidP="000B60A0">
      <w:pPr>
        <w:pStyle w:val="Akapitzlist"/>
        <w:tabs>
          <w:tab w:val="left" w:pos="284"/>
        </w:tabs>
        <w:ind w:left="0"/>
        <w:jc w:val="both"/>
      </w:pPr>
      <w:r>
        <w:rPr>
          <w:b/>
        </w:rPr>
        <w:t>9</w:t>
      </w:r>
      <w:r w:rsidRPr="00363C9B">
        <w:rPr>
          <w:b/>
        </w:rPr>
        <w:t>.1.</w:t>
      </w:r>
      <w:r w:rsidRPr="005B4140">
        <w:t> </w:t>
      </w:r>
      <w:r w:rsidRPr="004C596B">
        <w:rPr>
          <w:bCs/>
          <w:iCs/>
          <w:lang w:eastAsia="ar-SA"/>
        </w:rPr>
        <w:t xml:space="preserve">Ofertę należy złożyć w </w:t>
      </w:r>
      <w:r>
        <w:rPr>
          <w:bCs/>
          <w:iCs/>
          <w:lang w:eastAsia="ar-SA"/>
        </w:rPr>
        <w:t xml:space="preserve">formie pisemnej w </w:t>
      </w:r>
      <w:r w:rsidRPr="004C596B">
        <w:rPr>
          <w:bCs/>
          <w:iCs/>
          <w:lang w:eastAsia="ar-SA"/>
        </w:rPr>
        <w:t>s</w:t>
      </w:r>
      <w:r w:rsidRPr="004C596B">
        <w:t xml:space="preserve">ekretariacie Zakładu Pielęgnacyjno-Opiekuńczego w Stalowej Woli przy ul. </w:t>
      </w:r>
      <w:r>
        <w:t xml:space="preserve">J. </w:t>
      </w:r>
      <w:r w:rsidRPr="004C596B">
        <w:t xml:space="preserve">Dąbrowskiego 5 </w:t>
      </w:r>
      <w:r w:rsidRPr="00306606">
        <w:rPr>
          <w:b/>
        </w:rPr>
        <w:t>do</w:t>
      </w:r>
      <w:r w:rsidRPr="00306606">
        <w:t xml:space="preserve"> </w:t>
      </w:r>
      <w:r w:rsidRPr="006B7C25">
        <w:rPr>
          <w:b/>
        </w:rPr>
        <w:t xml:space="preserve">dnia </w:t>
      </w:r>
      <w:r w:rsidR="00044B4E" w:rsidRPr="0056473E">
        <w:rPr>
          <w:b/>
        </w:rPr>
        <w:t>1</w:t>
      </w:r>
      <w:r w:rsidR="0056473E" w:rsidRPr="0056473E">
        <w:rPr>
          <w:b/>
        </w:rPr>
        <w:t>4</w:t>
      </w:r>
      <w:r w:rsidRPr="0056473E">
        <w:rPr>
          <w:b/>
        </w:rPr>
        <w:t>.0</w:t>
      </w:r>
      <w:r w:rsidR="00F073F6" w:rsidRPr="0056473E">
        <w:rPr>
          <w:b/>
        </w:rPr>
        <w:t>2</w:t>
      </w:r>
      <w:r w:rsidRPr="0056473E">
        <w:rPr>
          <w:b/>
        </w:rPr>
        <w:t>.202</w:t>
      </w:r>
      <w:r w:rsidR="00F073F6" w:rsidRPr="0056473E">
        <w:rPr>
          <w:b/>
        </w:rPr>
        <w:t>5</w:t>
      </w:r>
      <w:r w:rsidRPr="0056473E">
        <w:rPr>
          <w:b/>
        </w:rPr>
        <w:t xml:space="preserve">r. do godz. </w:t>
      </w:r>
      <w:r w:rsidR="00EA1557" w:rsidRPr="0056473E">
        <w:rPr>
          <w:b/>
        </w:rPr>
        <w:t>10</w:t>
      </w:r>
      <w:r w:rsidRPr="0056473E">
        <w:rPr>
          <w:b/>
        </w:rPr>
        <w:t>:00</w:t>
      </w:r>
      <w:r>
        <w:rPr>
          <w:b/>
        </w:rPr>
        <w:t xml:space="preserve"> </w:t>
      </w:r>
      <w:r w:rsidRPr="00016F3F">
        <w:t xml:space="preserve">na formularzu ofertowym </w:t>
      </w:r>
      <w:r w:rsidRPr="00D0307D">
        <w:t xml:space="preserve">stanowiącym </w:t>
      </w:r>
      <w:r w:rsidRPr="00D0307D">
        <w:rPr>
          <w:u w:val="single"/>
        </w:rPr>
        <w:t xml:space="preserve">Załącznik nr </w:t>
      </w:r>
      <w:r w:rsidR="00F15031" w:rsidRPr="00D0307D">
        <w:rPr>
          <w:u w:val="single"/>
        </w:rPr>
        <w:t>4</w:t>
      </w:r>
      <w:r w:rsidRPr="00016F3F">
        <w:t xml:space="preserve"> do niniejszego zapytania ofertowego</w:t>
      </w:r>
      <w:r w:rsidRPr="004C596B">
        <w:t>.</w:t>
      </w:r>
      <w:r>
        <w:t xml:space="preserve"> D</w:t>
      </w:r>
      <w:r w:rsidRPr="00B826A2">
        <w:t>ecydujące</w:t>
      </w:r>
      <w:r w:rsidRPr="004C596B">
        <w:t xml:space="preserve"> znaczenie dla oceny zachowania powyższego terminu ma data </w:t>
      </w:r>
      <w:r w:rsidR="0091467A">
        <w:t xml:space="preserve">                         </w:t>
      </w:r>
      <w:r w:rsidRPr="004C596B">
        <w:t xml:space="preserve">i godzina wpływu oferty do Zamawiającego, a nie data jej wysłania przesyłką pocztową czy kurierską. </w:t>
      </w:r>
    </w:p>
    <w:p w14:paraId="77E322A1" w14:textId="151C481D" w:rsidR="000B60A0" w:rsidRPr="005949B1" w:rsidRDefault="000B60A0" w:rsidP="000B60A0">
      <w:pPr>
        <w:pStyle w:val="Akapitzlist"/>
        <w:tabs>
          <w:tab w:val="left" w:pos="284"/>
        </w:tabs>
        <w:ind w:left="0"/>
        <w:jc w:val="both"/>
      </w:pPr>
      <w:r w:rsidRPr="00490983">
        <w:t xml:space="preserve">Wraz z ofertą należy złożyć </w:t>
      </w:r>
      <w:r w:rsidRPr="0056473E">
        <w:t xml:space="preserve">wypełnione </w:t>
      </w:r>
      <w:r w:rsidR="007C0A91" w:rsidRPr="0056473E">
        <w:rPr>
          <w:u w:val="single"/>
        </w:rPr>
        <w:t>Załączniki nr 1 i/lub</w:t>
      </w:r>
      <w:r w:rsidRPr="0056473E">
        <w:rPr>
          <w:u w:val="single"/>
        </w:rPr>
        <w:t xml:space="preserve"> 2, </w:t>
      </w:r>
      <w:r w:rsidR="007C0A91" w:rsidRPr="0056473E">
        <w:rPr>
          <w:u w:val="single"/>
        </w:rPr>
        <w:t xml:space="preserve">oraz </w:t>
      </w:r>
      <w:r w:rsidR="00A572C4" w:rsidRPr="0056473E">
        <w:rPr>
          <w:u w:val="single"/>
        </w:rPr>
        <w:t>3</w:t>
      </w:r>
      <w:r w:rsidR="007C0A91" w:rsidRPr="0056473E">
        <w:rPr>
          <w:u w:val="single"/>
        </w:rPr>
        <w:t>,</w:t>
      </w:r>
      <w:r w:rsidRPr="0056473E">
        <w:rPr>
          <w:u w:val="single"/>
        </w:rPr>
        <w:t xml:space="preserve"> </w:t>
      </w:r>
      <w:r w:rsidR="00C65AEC" w:rsidRPr="0056473E">
        <w:rPr>
          <w:u w:val="single"/>
        </w:rPr>
        <w:t>5</w:t>
      </w:r>
      <w:r w:rsidRPr="0056473E">
        <w:rPr>
          <w:u w:val="single"/>
        </w:rPr>
        <w:t>.</w:t>
      </w:r>
      <w:r w:rsidRPr="0036183E">
        <w:rPr>
          <w:u w:val="single"/>
        </w:rPr>
        <w:t xml:space="preserve"> </w:t>
      </w:r>
    </w:p>
    <w:p w14:paraId="5FB46423" w14:textId="35C6ECBE" w:rsidR="000B60A0" w:rsidRPr="00EA1557" w:rsidRDefault="000B60A0" w:rsidP="000B60A0">
      <w:pPr>
        <w:pStyle w:val="Akapitzlist"/>
        <w:ind w:left="0"/>
        <w:jc w:val="both"/>
        <w:rPr>
          <w:b/>
          <w:iCs/>
          <w:lang w:eastAsia="ar-SA"/>
        </w:rPr>
      </w:pPr>
      <w:r>
        <w:rPr>
          <w:b/>
          <w:bCs/>
          <w:iCs/>
          <w:lang w:eastAsia="ar-SA"/>
        </w:rPr>
        <w:t>9</w:t>
      </w:r>
      <w:r w:rsidRPr="00942EA9">
        <w:rPr>
          <w:b/>
          <w:bCs/>
          <w:iCs/>
          <w:lang w:eastAsia="ar-SA"/>
        </w:rPr>
        <w:t>.2.</w:t>
      </w:r>
      <w:r>
        <w:rPr>
          <w:b/>
          <w:bCs/>
          <w:iCs/>
          <w:lang w:eastAsia="ar-SA"/>
        </w:rPr>
        <w:t> </w:t>
      </w:r>
      <w:r>
        <w:rPr>
          <w:bCs/>
          <w:iCs/>
          <w:lang w:eastAsia="ar-SA"/>
        </w:rPr>
        <w:t>O</w:t>
      </w:r>
      <w:r w:rsidRPr="004C596B">
        <w:rPr>
          <w:bCs/>
          <w:iCs/>
          <w:lang w:eastAsia="ar-SA"/>
        </w:rPr>
        <w:t xml:space="preserve">twarcie ofert nastąpi w </w:t>
      </w:r>
      <w:r w:rsidRPr="0056473E">
        <w:rPr>
          <w:bCs/>
          <w:iCs/>
          <w:lang w:eastAsia="ar-SA"/>
        </w:rPr>
        <w:t xml:space="preserve">dniu </w:t>
      </w:r>
      <w:r w:rsidR="00BB7856" w:rsidRPr="0056473E">
        <w:rPr>
          <w:b/>
          <w:iCs/>
          <w:lang w:eastAsia="ar-SA"/>
        </w:rPr>
        <w:t>1</w:t>
      </w:r>
      <w:r w:rsidR="0056473E" w:rsidRPr="0056473E">
        <w:rPr>
          <w:b/>
          <w:iCs/>
          <w:lang w:eastAsia="ar-SA"/>
        </w:rPr>
        <w:t>4</w:t>
      </w:r>
      <w:r w:rsidR="00EA1557" w:rsidRPr="0056473E">
        <w:rPr>
          <w:b/>
          <w:iCs/>
          <w:lang w:eastAsia="ar-SA"/>
        </w:rPr>
        <w:t>.02</w:t>
      </w:r>
      <w:r w:rsidRPr="0056473E">
        <w:rPr>
          <w:b/>
          <w:bCs/>
          <w:iCs/>
          <w:lang w:eastAsia="ar-SA"/>
        </w:rPr>
        <w:t>.202</w:t>
      </w:r>
      <w:r w:rsidR="00EA1557" w:rsidRPr="0056473E">
        <w:rPr>
          <w:b/>
          <w:bCs/>
          <w:iCs/>
          <w:lang w:eastAsia="ar-SA"/>
        </w:rPr>
        <w:t>5</w:t>
      </w:r>
      <w:r w:rsidRPr="0056473E">
        <w:rPr>
          <w:b/>
          <w:bCs/>
          <w:iCs/>
          <w:lang w:eastAsia="ar-SA"/>
        </w:rPr>
        <w:t xml:space="preserve">r. o godz. </w:t>
      </w:r>
      <w:r w:rsidR="00EA1557" w:rsidRPr="0056473E">
        <w:rPr>
          <w:b/>
          <w:bCs/>
          <w:iCs/>
          <w:lang w:eastAsia="ar-SA"/>
        </w:rPr>
        <w:t>10</w:t>
      </w:r>
      <w:r w:rsidRPr="0056473E">
        <w:rPr>
          <w:b/>
          <w:bCs/>
          <w:iCs/>
          <w:lang w:eastAsia="ar-SA"/>
        </w:rPr>
        <w:t>:</w:t>
      </w:r>
      <w:r w:rsidR="0068320D" w:rsidRPr="0056473E">
        <w:rPr>
          <w:b/>
          <w:bCs/>
          <w:iCs/>
          <w:lang w:eastAsia="ar-SA"/>
        </w:rPr>
        <w:t>3</w:t>
      </w:r>
      <w:r w:rsidRPr="0056473E">
        <w:rPr>
          <w:b/>
          <w:bCs/>
          <w:iCs/>
          <w:lang w:eastAsia="ar-SA"/>
        </w:rPr>
        <w:t>0</w:t>
      </w:r>
      <w:r w:rsidRPr="0056473E">
        <w:t xml:space="preserve"> w</w:t>
      </w:r>
      <w:r w:rsidRPr="004C596B">
        <w:t xml:space="preserve"> budynku Zakładu Pielęgnacyjno</w:t>
      </w:r>
      <w:r>
        <w:t xml:space="preserve">- Opiekuńczego </w:t>
      </w:r>
      <w:r w:rsidRPr="004C596B">
        <w:t xml:space="preserve">w Stalowej Woli przy ul. </w:t>
      </w:r>
      <w:r>
        <w:t xml:space="preserve">J. </w:t>
      </w:r>
      <w:r w:rsidRPr="004C596B">
        <w:t>Dąbrowskiego 5 (sala konferencyjna – parter).</w:t>
      </w:r>
    </w:p>
    <w:p w14:paraId="2672710D" w14:textId="77777777" w:rsidR="000B60A0" w:rsidRDefault="000B60A0" w:rsidP="000B60A0">
      <w:pPr>
        <w:pStyle w:val="Akapitzlist"/>
        <w:ind w:left="0"/>
        <w:jc w:val="both"/>
      </w:pPr>
    </w:p>
    <w:p w14:paraId="0F67CD80" w14:textId="77777777" w:rsidR="000B60A0" w:rsidRDefault="000B60A0" w:rsidP="000B60A0">
      <w:pPr>
        <w:autoSpaceDE w:val="0"/>
        <w:autoSpaceDN w:val="0"/>
        <w:adjustRightInd w:val="0"/>
        <w:ind w:left="567" w:hanging="567"/>
      </w:pPr>
      <w:r w:rsidRPr="003033B5">
        <w:t xml:space="preserve">Koperta powinna być oznaczona napisem o treści: </w:t>
      </w:r>
    </w:p>
    <w:p w14:paraId="2B74F277" w14:textId="77777777" w:rsidR="0056473E" w:rsidRDefault="0056473E" w:rsidP="000B60A0">
      <w:pPr>
        <w:autoSpaceDE w:val="0"/>
        <w:autoSpaceDN w:val="0"/>
        <w:adjustRightInd w:val="0"/>
        <w:ind w:left="567" w:hanging="567"/>
      </w:pPr>
    </w:p>
    <w:p w14:paraId="6225168A" w14:textId="6DA206C7" w:rsidR="000B60A0" w:rsidRPr="006B7C25" w:rsidRDefault="000B60A0" w:rsidP="000B60A0">
      <w:pPr>
        <w:rPr>
          <w:b/>
        </w:rPr>
      </w:pPr>
      <w:r w:rsidRPr="003033B5">
        <w:rPr>
          <w:b/>
          <w:lang w:eastAsia="ar-SA"/>
        </w:rPr>
        <w:t>Numer</w:t>
      </w:r>
      <w:r>
        <w:rPr>
          <w:b/>
          <w:lang w:eastAsia="ar-SA"/>
        </w:rPr>
        <w:t> </w:t>
      </w:r>
      <w:r w:rsidRPr="003033B5">
        <w:rPr>
          <w:b/>
          <w:lang w:eastAsia="ar-SA"/>
        </w:rPr>
        <w:t>sprawy:</w:t>
      </w:r>
      <w:r>
        <w:rPr>
          <w:b/>
          <w:lang w:eastAsia="ar-SA"/>
        </w:rPr>
        <w:t> </w:t>
      </w:r>
      <w:r w:rsidR="00EA1557">
        <w:rPr>
          <w:b/>
          <w:lang w:eastAsia="ar-SA"/>
        </w:rPr>
        <w:t>1</w:t>
      </w:r>
      <w:r w:rsidR="00DF704A" w:rsidRPr="0091467A">
        <w:rPr>
          <w:b/>
          <w:lang w:eastAsia="ar-SA"/>
        </w:rPr>
        <w:t>/ZO</w:t>
      </w:r>
      <w:r w:rsidRPr="0091467A">
        <w:rPr>
          <w:b/>
          <w:lang w:eastAsia="ar-SA"/>
        </w:rPr>
        <w:t>/Z</w:t>
      </w:r>
      <w:r w:rsidR="00DF704A" w:rsidRPr="0091467A">
        <w:rPr>
          <w:b/>
          <w:lang w:eastAsia="ar-SA"/>
        </w:rPr>
        <w:t>P</w:t>
      </w:r>
      <w:r w:rsidRPr="0091467A">
        <w:rPr>
          <w:b/>
          <w:lang w:eastAsia="ar-SA"/>
        </w:rPr>
        <w:t>O/202</w:t>
      </w:r>
      <w:r w:rsidR="00EA1557">
        <w:rPr>
          <w:b/>
          <w:lang w:eastAsia="ar-SA"/>
        </w:rPr>
        <w:t>5</w:t>
      </w:r>
      <w:r>
        <w:rPr>
          <w:b/>
          <w:lang w:eastAsia="ar-SA"/>
        </w:rPr>
        <w:t xml:space="preserve"> </w:t>
      </w:r>
    </w:p>
    <w:p w14:paraId="43DE8AC4" w14:textId="5707183D" w:rsidR="000B60A0" w:rsidRPr="00D96CC0" w:rsidRDefault="000B60A0" w:rsidP="000B6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6F5A67">
        <w:rPr>
          <w:b/>
          <w:i/>
        </w:rPr>
        <w:lastRenderedPageBreak/>
        <w:t>„</w:t>
      </w:r>
      <w:r w:rsidR="00DF4FE5">
        <w:rPr>
          <w:b/>
          <w:i/>
        </w:rPr>
        <w:t>Sukcesywna d</w:t>
      </w:r>
      <w:r w:rsidR="00DF4FE5" w:rsidRPr="00C37AAE">
        <w:rPr>
          <w:b/>
          <w:i/>
        </w:rPr>
        <w:t>ostawa jednorazowego sprzętu medycznego oraz materiałów opatrunkowych i</w:t>
      </w:r>
      <w:r w:rsidR="00DF4FE5">
        <w:rPr>
          <w:b/>
          <w:i/>
        </w:rPr>
        <w:t> </w:t>
      </w:r>
      <w:r w:rsidR="00DF4FE5" w:rsidRPr="00C37AAE">
        <w:rPr>
          <w:b/>
          <w:i/>
        </w:rPr>
        <w:t>dezynfekcyjnych do Zakładu Pielęgnacyjno-Opiekuńczego Samodzielnego Publicznego Zakładu Opieki Zdrowotnej w Stalowej Woli</w:t>
      </w:r>
      <w:r w:rsidRPr="006F5A67">
        <w:rPr>
          <w:b/>
          <w:bCs/>
          <w:i/>
        </w:rPr>
        <w:t>”</w:t>
      </w:r>
      <w:r w:rsidR="007C0A91" w:rsidRPr="007C0A91">
        <w:rPr>
          <w:bCs/>
        </w:rPr>
        <w:t xml:space="preserve"> z podziałem na części</w:t>
      </w:r>
      <w:r w:rsidRPr="007C0A91">
        <w:rPr>
          <w:bCs/>
        </w:rPr>
        <w:t>.</w:t>
      </w:r>
    </w:p>
    <w:p w14:paraId="4B7E6ADA" w14:textId="065A9CD6" w:rsidR="000B60A0" w:rsidRPr="003033B5" w:rsidRDefault="000B60A0" w:rsidP="000B60A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567"/>
        <w:jc w:val="center"/>
        <w:rPr>
          <w:b/>
          <w:i/>
          <w:sz w:val="28"/>
          <w:szCs w:val="20"/>
        </w:rPr>
      </w:pPr>
      <w:r w:rsidRPr="003033B5">
        <w:rPr>
          <w:i/>
        </w:rPr>
        <w:t xml:space="preserve">Nie </w:t>
      </w:r>
      <w:r w:rsidRPr="00A3339F">
        <w:rPr>
          <w:i/>
        </w:rPr>
        <w:t xml:space="preserve">otwierać </w:t>
      </w:r>
      <w:r w:rsidRPr="0056473E">
        <w:rPr>
          <w:b/>
          <w:bCs/>
          <w:iCs/>
          <w:lang w:eastAsia="ar-SA"/>
        </w:rPr>
        <w:t xml:space="preserve">do dnia </w:t>
      </w:r>
      <w:r w:rsidR="007C0A91" w:rsidRPr="0056473E">
        <w:rPr>
          <w:b/>
          <w:bCs/>
          <w:iCs/>
          <w:lang w:eastAsia="ar-SA"/>
        </w:rPr>
        <w:t>1</w:t>
      </w:r>
      <w:r w:rsidR="0056473E" w:rsidRPr="0056473E">
        <w:rPr>
          <w:b/>
          <w:bCs/>
          <w:iCs/>
          <w:lang w:eastAsia="ar-SA"/>
        </w:rPr>
        <w:t>4</w:t>
      </w:r>
      <w:r w:rsidRPr="0056473E">
        <w:rPr>
          <w:b/>
          <w:bCs/>
          <w:iCs/>
          <w:lang w:eastAsia="ar-SA"/>
        </w:rPr>
        <w:t>.0</w:t>
      </w:r>
      <w:r w:rsidR="006770AA" w:rsidRPr="0056473E">
        <w:rPr>
          <w:b/>
          <w:bCs/>
          <w:iCs/>
          <w:lang w:eastAsia="ar-SA"/>
        </w:rPr>
        <w:t>2</w:t>
      </w:r>
      <w:r w:rsidRPr="0056473E">
        <w:rPr>
          <w:b/>
          <w:bCs/>
          <w:iCs/>
          <w:lang w:eastAsia="ar-SA"/>
        </w:rPr>
        <w:t>.202</w:t>
      </w:r>
      <w:r w:rsidR="006770AA" w:rsidRPr="0056473E">
        <w:rPr>
          <w:b/>
          <w:bCs/>
          <w:iCs/>
          <w:lang w:eastAsia="ar-SA"/>
        </w:rPr>
        <w:t>5</w:t>
      </w:r>
      <w:r w:rsidRPr="0056473E">
        <w:rPr>
          <w:b/>
          <w:bCs/>
          <w:iCs/>
          <w:lang w:eastAsia="ar-SA"/>
        </w:rPr>
        <w:t xml:space="preserve">r. do godz. </w:t>
      </w:r>
      <w:r w:rsidR="006770AA" w:rsidRPr="0056473E">
        <w:rPr>
          <w:b/>
          <w:bCs/>
          <w:iCs/>
          <w:lang w:eastAsia="ar-SA"/>
        </w:rPr>
        <w:t>10</w:t>
      </w:r>
      <w:r w:rsidRPr="0056473E">
        <w:rPr>
          <w:b/>
          <w:bCs/>
          <w:iCs/>
          <w:lang w:eastAsia="ar-SA"/>
        </w:rPr>
        <w:t>:</w:t>
      </w:r>
      <w:r w:rsidR="0068320D" w:rsidRPr="0056473E">
        <w:rPr>
          <w:b/>
          <w:bCs/>
          <w:iCs/>
          <w:lang w:eastAsia="ar-SA"/>
        </w:rPr>
        <w:t>3</w:t>
      </w:r>
      <w:r w:rsidRPr="0056473E">
        <w:rPr>
          <w:b/>
          <w:bCs/>
          <w:iCs/>
          <w:lang w:eastAsia="ar-SA"/>
        </w:rPr>
        <w:t>0.</w:t>
      </w:r>
    </w:p>
    <w:p w14:paraId="000B0850" w14:textId="77777777" w:rsidR="00B86591" w:rsidRDefault="00B86591" w:rsidP="000B60A0">
      <w:pPr>
        <w:pStyle w:val="Akapitzlist"/>
        <w:ind w:left="284" w:firstLine="142"/>
      </w:pPr>
    </w:p>
    <w:p w14:paraId="40F06D25" w14:textId="77777777" w:rsidR="00B86591" w:rsidRDefault="00B86591" w:rsidP="000B60A0">
      <w:pPr>
        <w:pStyle w:val="Akapitzlist"/>
        <w:ind w:left="284" w:firstLine="142"/>
      </w:pPr>
    </w:p>
    <w:p w14:paraId="4BD60B61" w14:textId="424A8C2D" w:rsidR="000B60A0" w:rsidRPr="003033B5" w:rsidRDefault="000B60A0" w:rsidP="000B60A0">
      <w:pPr>
        <w:pStyle w:val="Akapitzlist"/>
        <w:ind w:left="284" w:firstLine="142"/>
      </w:pPr>
      <w:r w:rsidRPr="003033B5">
        <w:t xml:space="preserve">na adres: </w:t>
      </w:r>
    </w:p>
    <w:p w14:paraId="6D7F6E70" w14:textId="77777777" w:rsidR="000B60A0" w:rsidRDefault="000B60A0" w:rsidP="000B60A0">
      <w:pPr>
        <w:pStyle w:val="Akapitzlist"/>
        <w:ind w:left="426"/>
        <w:rPr>
          <w:b/>
        </w:rPr>
      </w:pPr>
      <w:r w:rsidRPr="003033B5">
        <w:rPr>
          <w:b/>
        </w:rPr>
        <w:t xml:space="preserve">Zakład Pielęgnacyjno-Opiekuńczy SPZOZ, </w:t>
      </w:r>
      <w:r w:rsidRPr="003033B5">
        <w:rPr>
          <w:b/>
        </w:rPr>
        <w:br/>
        <w:t>ul. J. Dąbrowskiego 5, 37-464 Stalowa Wola</w:t>
      </w:r>
    </w:p>
    <w:p w14:paraId="7C677D4C" w14:textId="77777777" w:rsidR="00B86591" w:rsidRPr="003033B5" w:rsidRDefault="00B86591" w:rsidP="000B60A0">
      <w:pPr>
        <w:pStyle w:val="Akapitzlist"/>
        <w:ind w:left="426"/>
      </w:pPr>
    </w:p>
    <w:p w14:paraId="4CBCB599" w14:textId="77777777" w:rsidR="000B60A0" w:rsidRDefault="000B60A0" w:rsidP="00B86591">
      <w:pPr>
        <w:pStyle w:val="Akapitzlist"/>
        <w:ind w:left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9</w:t>
      </w:r>
      <w:r w:rsidRPr="00D96CC0">
        <w:rPr>
          <w:b/>
          <w:bCs/>
          <w:color w:val="FF0000"/>
        </w:rPr>
        <w:t>.3. Rozpatrzeniu podlegają tylko oferty spełniające wszystkie wymagania.</w:t>
      </w:r>
    </w:p>
    <w:p w14:paraId="1809C870" w14:textId="77777777" w:rsidR="00BB1122" w:rsidRDefault="00BB1122" w:rsidP="00B86591">
      <w:pPr>
        <w:pStyle w:val="Akapitzlist"/>
        <w:ind w:left="0"/>
        <w:jc w:val="both"/>
        <w:rPr>
          <w:b/>
          <w:bCs/>
          <w:color w:val="FF0000"/>
        </w:rPr>
      </w:pPr>
    </w:p>
    <w:p w14:paraId="01C7FF7F" w14:textId="77777777" w:rsidR="00BB1122" w:rsidRPr="008F6482" w:rsidRDefault="000B60A0" w:rsidP="00B86591">
      <w:pPr>
        <w:pBdr>
          <w:bottom w:val="double" w:sz="4" w:space="1" w:color="auto"/>
        </w:pBdr>
        <w:shd w:val="clear" w:color="auto" w:fill="DAEEF3"/>
        <w:spacing w:line="276" w:lineRule="auto"/>
        <w:ind w:left="568" w:hanging="568"/>
        <w:jc w:val="both"/>
        <w:rPr>
          <w:b/>
        </w:rPr>
      </w:pPr>
      <w:r>
        <w:rPr>
          <w:b/>
        </w:rPr>
        <w:t>X</w:t>
      </w:r>
      <w:r w:rsidRPr="000F2F49">
        <w:rPr>
          <w:b/>
        </w:rPr>
        <w:t>.</w:t>
      </w:r>
      <w:r w:rsidRPr="000F2F49">
        <w:rPr>
          <w:b/>
        </w:rPr>
        <w:tab/>
      </w:r>
      <w:r w:rsidR="00BB1122" w:rsidRPr="008F6482">
        <w:rPr>
          <w:b/>
        </w:rPr>
        <w:t>OPIS KRYTERIÓW OCENY OFERT, WRAZ Z PODANIEM WAG TYCH KRYTERIÓW I SPOSOBU OCENY OFERT</w:t>
      </w:r>
    </w:p>
    <w:p w14:paraId="263AA6F4" w14:textId="77777777" w:rsidR="000B60A0" w:rsidRPr="00942EA9" w:rsidRDefault="000B60A0" w:rsidP="000B60A0">
      <w:pPr>
        <w:tabs>
          <w:tab w:val="left" w:pos="0"/>
        </w:tabs>
        <w:jc w:val="both"/>
      </w:pPr>
      <w:r>
        <w:rPr>
          <w:b/>
        </w:rPr>
        <w:t>10</w:t>
      </w:r>
      <w:r w:rsidRPr="00784A13">
        <w:rPr>
          <w:b/>
        </w:rPr>
        <w:t>.1</w:t>
      </w:r>
      <w:r>
        <w:t>. </w:t>
      </w:r>
      <w:r w:rsidRPr="00942EA9">
        <w:t>Zamawiający dokona oceny ważnych ofert na podstawie następujących kryteriów:</w:t>
      </w:r>
    </w:p>
    <w:p w14:paraId="1999B6C3" w14:textId="6C4E5743" w:rsidR="00392A96" w:rsidRDefault="00392A96" w:rsidP="006770AA">
      <w:r>
        <w:t xml:space="preserve"> </w:t>
      </w:r>
      <w:r w:rsidR="00BB1122">
        <w:t> </w:t>
      </w:r>
      <w:r>
        <w:t xml:space="preserve">    </w:t>
      </w:r>
      <w:r w:rsidR="000B60A0" w:rsidRPr="005B4140">
        <w:t>1.</w:t>
      </w:r>
      <w:r>
        <w:t> </w:t>
      </w:r>
      <w:r w:rsidR="000B60A0" w:rsidRPr="005B4140">
        <w:t>Cena –</w:t>
      </w:r>
      <w:r w:rsidR="006770AA">
        <w:t>100</w:t>
      </w:r>
      <w:r w:rsidR="000B60A0" w:rsidRPr="005B4140">
        <w:t>%</w:t>
      </w:r>
      <w:r w:rsidR="000B60A0">
        <w:t>,</w:t>
      </w:r>
      <w:r w:rsidR="003E3606">
        <w:t> </w:t>
      </w:r>
      <w:r w:rsidR="000B60A0">
        <w:t>najniższa cena brutto</w:t>
      </w:r>
      <w:r w:rsidR="006770AA">
        <w:t>.</w:t>
      </w:r>
    </w:p>
    <w:p w14:paraId="5DA8044D" w14:textId="77777777" w:rsidR="004D2CDE" w:rsidRDefault="004D2CDE" w:rsidP="004D2CDE">
      <w:pPr>
        <w:tabs>
          <w:tab w:val="left" w:pos="2127"/>
        </w:tabs>
        <w:ind w:left="360"/>
      </w:pPr>
    </w:p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7373"/>
        <w:gridCol w:w="1983"/>
        <w:gridCol w:w="25"/>
      </w:tblGrid>
      <w:tr w:rsidR="000B60A0" w:rsidRPr="003033B5" w14:paraId="3C24B770" w14:textId="77777777" w:rsidTr="00DF4FE5">
        <w:trPr>
          <w:gridBefore w:val="1"/>
          <w:wBefore w:w="12" w:type="dxa"/>
          <w:trHeight w:val="349"/>
          <w:jc w:val="center"/>
        </w:trPr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79F0159E" w14:textId="77777777" w:rsidR="000B60A0" w:rsidRPr="003033B5" w:rsidRDefault="000B60A0" w:rsidP="00DF4FE5">
            <w:pPr>
              <w:tabs>
                <w:tab w:val="left" w:pos="0"/>
                <w:tab w:val="left" w:pos="993"/>
              </w:tabs>
              <w:snapToGrid w:val="0"/>
              <w:ind w:left="426" w:firstLine="283"/>
              <w:jc w:val="center"/>
            </w:pPr>
            <w:r w:rsidRPr="003033B5">
              <w:rPr>
                <w:b/>
              </w:rPr>
              <w:t>Kryterium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7A452A" w14:textId="77777777" w:rsidR="000B60A0" w:rsidRPr="003033B5" w:rsidRDefault="000B60A0" w:rsidP="00DF4FE5">
            <w:pPr>
              <w:tabs>
                <w:tab w:val="left" w:pos="0"/>
                <w:tab w:val="left" w:pos="993"/>
              </w:tabs>
              <w:snapToGrid w:val="0"/>
              <w:ind w:left="425"/>
              <w:rPr>
                <w:b/>
              </w:rPr>
            </w:pPr>
            <w:r w:rsidRPr="003033B5">
              <w:rPr>
                <w:b/>
              </w:rPr>
              <w:t>Waga</w:t>
            </w:r>
          </w:p>
          <w:p w14:paraId="0FBC0BFE" w14:textId="77777777" w:rsidR="000B60A0" w:rsidRPr="003033B5" w:rsidRDefault="000B60A0" w:rsidP="00DF4FE5">
            <w:pPr>
              <w:tabs>
                <w:tab w:val="left" w:pos="0"/>
                <w:tab w:val="left" w:pos="993"/>
              </w:tabs>
              <w:snapToGrid w:val="0"/>
              <w:ind w:left="425"/>
            </w:pPr>
            <w:r w:rsidRPr="003033B5">
              <w:rPr>
                <w:b/>
              </w:rPr>
              <w:t>kryterium</w:t>
            </w:r>
          </w:p>
        </w:tc>
      </w:tr>
      <w:tr w:rsidR="000B60A0" w:rsidRPr="003033B5" w14:paraId="4D47BABB" w14:textId="77777777" w:rsidTr="00DF4FE5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9E04F3" w14:textId="155B2FB6" w:rsidR="000B60A0" w:rsidRPr="003033B5" w:rsidRDefault="000B60A0" w:rsidP="00DF4FE5">
            <w:pPr>
              <w:snapToGrid w:val="0"/>
              <w:jc w:val="both"/>
              <w:rPr>
                <w:b/>
              </w:rPr>
            </w:pPr>
            <w:r w:rsidRPr="003033B5">
              <w:rPr>
                <w:b/>
              </w:rPr>
              <w:t>Cena</w:t>
            </w:r>
            <w:r w:rsidR="00B24AAD">
              <w:rPr>
                <w:b/>
              </w:rPr>
              <w:t xml:space="preserve"> (C)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022" w14:textId="3C678CDA" w:rsidR="000B60A0" w:rsidRPr="003033B5" w:rsidRDefault="006770AA" w:rsidP="00DF4FE5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100</w:t>
            </w:r>
            <w:r w:rsidR="000B60A0" w:rsidRPr="003033B5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</w:tbl>
    <w:p w14:paraId="53D384BB" w14:textId="77777777" w:rsidR="000B60A0" w:rsidRDefault="000B60A0" w:rsidP="000B60A0">
      <w:pPr>
        <w:jc w:val="both"/>
        <w:rPr>
          <w:b/>
        </w:rPr>
      </w:pPr>
    </w:p>
    <w:p w14:paraId="7497C9E1" w14:textId="51F48AE0" w:rsidR="000B60A0" w:rsidRDefault="000B60A0" w:rsidP="000B60A0">
      <w:pPr>
        <w:jc w:val="both"/>
      </w:pPr>
      <w:r>
        <w:rPr>
          <w:b/>
        </w:rPr>
        <w:t>10</w:t>
      </w:r>
      <w:r w:rsidRPr="00261D15">
        <w:rPr>
          <w:b/>
        </w:rPr>
        <w:t>.2.</w:t>
      </w:r>
      <w:r>
        <w:t xml:space="preserve"> </w:t>
      </w:r>
      <w:r w:rsidRPr="00261D15">
        <w:t>Zamawiający wybierze ofertę</w:t>
      </w:r>
      <w:r w:rsidR="00392A96">
        <w:t xml:space="preserve">, która spełni </w:t>
      </w:r>
      <w:r w:rsidR="003E3606">
        <w:t>wyłącznie kryteria określone w niniejszej specyfikacji</w:t>
      </w:r>
      <w:r>
        <w:t>.</w:t>
      </w:r>
    </w:p>
    <w:p w14:paraId="3B3FBFEA" w14:textId="481CA976" w:rsidR="003E3606" w:rsidRDefault="003E3606" w:rsidP="000B60A0">
      <w:pPr>
        <w:jc w:val="both"/>
      </w:pPr>
      <w:r w:rsidRPr="003E3606">
        <w:rPr>
          <w:b/>
          <w:bCs/>
        </w:rPr>
        <w:t>10.3.</w:t>
      </w:r>
      <w:r>
        <w:rPr>
          <w:b/>
          <w:bCs/>
        </w:rPr>
        <w:t> </w:t>
      </w:r>
      <w:r>
        <w:t xml:space="preserve">Zamawiający udzieli zamówienia Wykonawcy, którego oferta zostanie uznana za najkorzystniejszą spośród ofert nieodrzuconych w oparciu </w:t>
      </w:r>
      <w:r w:rsidR="00770409">
        <w:t xml:space="preserve">o </w:t>
      </w:r>
      <w:r>
        <w:t>podane kryteria</w:t>
      </w:r>
      <w:r w:rsidR="00770409">
        <w:t xml:space="preserve"> (która otrzyma</w:t>
      </w:r>
      <w:r w:rsidR="00BB1122">
        <w:t xml:space="preserve"> najwyższą ocenę w kryterium o najwyższej wadze) wg wzoru:</w:t>
      </w:r>
    </w:p>
    <w:p w14:paraId="59BE010E" w14:textId="77777777" w:rsidR="00BB1122" w:rsidRDefault="00BB1122" w:rsidP="000B60A0">
      <w:pPr>
        <w:jc w:val="both"/>
      </w:pPr>
    </w:p>
    <w:p w14:paraId="0334E010" w14:textId="11B0746B" w:rsidR="00BB1122" w:rsidRPr="00901685" w:rsidRDefault="00BB1122" w:rsidP="00BB1122">
      <w:pPr>
        <w:spacing w:line="276" w:lineRule="auto"/>
        <w:ind w:left="709" w:hanging="425"/>
      </w:pPr>
      <w:r w:rsidRPr="00901685">
        <w:rPr>
          <w:bCs/>
        </w:rPr>
        <w:t>1)</w:t>
      </w:r>
      <w:r w:rsidRPr="00901685">
        <w:rPr>
          <w:b/>
        </w:rPr>
        <w:tab/>
        <w:t>Cena (C)</w:t>
      </w:r>
      <w:r w:rsidRPr="00901685">
        <w:t xml:space="preserve"> - waga kryterium </w:t>
      </w:r>
      <w:r w:rsidR="006770AA">
        <w:t>10</w:t>
      </w:r>
      <w:r w:rsidR="004D2CDE">
        <w:t>0</w:t>
      </w:r>
      <w:r w:rsidRPr="00901685">
        <w:t>%;</w:t>
      </w:r>
    </w:p>
    <w:p w14:paraId="5CB16A6D" w14:textId="77777777" w:rsidR="004D2CDE" w:rsidRDefault="004D2CDE" w:rsidP="00BB1122">
      <w:pPr>
        <w:pStyle w:val="pkt"/>
        <w:spacing w:before="0" w:after="0" w:line="276" w:lineRule="auto"/>
        <w:ind w:left="426" w:hanging="426"/>
        <w:rPr>
          <w:b/>
          <w:bCs/>
          <w:szCs w:val="24"/>
        </w:rPr>
      </w:pPr>
    </w:p>
    <w:p w14:paraId="5A64A69C" w14:textId="67846206" w:rsidR="00BB1122" w:rsidRPr="000D0EF6" w:rsidRDefault="00B24AAD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bCs/>
          <w:szCs w:val="24"/>
        </w:rPr>
        <w:t>10.4.</w:t>
      </w:r>
      <w:r w:rsidR="00BB1122">
        <w:rPr>
          <w:szCs w:val="24"/>
        </w:rPr>
        <w:t> </w:t>
      </w:r>
      <w:r w:rsidR="00BB1122" w:rsidRPr="000D0EF6">
        <w:rPr>
          <w:szCs w:val="24"/>
        </w:rPr>
        <w:t>Zasady oceny ofert w poszczególnych kryteriach:</w:t>
      </w:r>
    </w:p>
    <w:p w14:paraId="62588CA1" w14:textId="1A649655" w:rsidR="00BB1122" w:rsidRPr="00A07558" w:rsidRDefault="00BB1122" w:rsidP="00BB1122">
      <w:pPr>
        <w:spacing w:line="276" w:lineRule="auto"/>
        <w:ind w:left="709" w:hanging="425"/>
        <w:contextualSpacing/>
        <w:jc w:val="both"/>
        <w:rPr>
          <w:b/>
        </w:rPr>
      </w:pPr>
      <w:r w:rsidRPr="00A07558">
        <w:rPr>
          <w:bCs/>
        </w:rPr>
        <w:t>1)</w:t>
      </w:r>
      <w:r w:rsidRPr="00A07558">
        <w:rPr>
          <w:b/>
        </w:rPr>
        <w:tab/>
        <w:t xml:space="preserve">Cena (C) - waga </w:t>
      </w:r>
      <w:r w:rsidR="006770AA">
        <w:rPr>
          <w:b/>
        </w:rPr>
        <w:t>100</w:t>
      </w:r>
      <w:r w:rsidRPr="00A07558">
        <w:rPr>
          <w:b/>
        </w:rPr>
        <w:t>%</w:t>
      </w:r>
      <w:r>
        <w:rPr>
          <w:b/>
        </w:rPr>
        <w:t xml:space="preserve"> </w:t>
      </w:r>
      <w:r w:rsidRPr="00A07558">
        <w:rPr>
          <w:b/>
        </w:rPr>
        <w:t>=</w:t>
      </w:r>
      <w:r>
        <w:rPr>
          <w:b/>
        </w:rPr>
        <w:t xml:space="preserve"> </w:t>
      </w:r>
      <w:r w:rsidR="006770AA">
        <w:rPr>
          <w:b/>
        </w:rPr>
        <w:t>10</w:t>
      </w:r>
      <w:r w:rsidR="00044670">
        <w:rPr>
          <w:b/>
        </w:rPr>
        <w:t>0</w:t>
      </w:r>
      <w:r w:rsidRPr="00A07558">
        <w:rPr>
          <w:b/>
        </w:rPr>
        <w:t xml:space="preserve"> pkt</w:t>
      </w:r>
    </w:p>
    <w:p w14:paraId="7A17F425" w14:textId="77777777" w:rsidR="00BB1122" w:rsidRPr="00A07558" w:rsidRDefault="00BB1122" w:rsidP="002A7798">
      <w:pPr>
        <w:pStyle w:val="Akapitzlist"/>
        <w:spacing w:before="240" w:line="276" w:lineRule="auto"/>
        <w:ind w:left="2124" w:hanging="564"/>
        <w:jc w:val="both"/>
        <w:rPr>
          <w:b/>
        </w:rPr>
      </w:pPr>
      <w:r w:rsidRPr="00A07558">
        <w:rPr>
          <w:b/>
        </w:rPr>
        <w:t>cena najniższa brutto*</w:t>
      </w:r>
    </w:p>
    <w:p w14:paraId="03FE32B8" w14:textId="222B2E27" w:rsidR="00BB1122" w:rsidRPr="00A07558" w:rsidRDefault="00BB1122" w:rsidP="00BB1122">
      <w:pPr>
        <w:pStyle w:val="Akapitzlist"/>
        <w:spacing w:line="276" w:lineRule="auto"/>
        <w:ind w:left="1080" w:hanging="371"/>
        <w:jc w:val="both"/>
      </w:pPr>
      <w:r w:rsidRPr="00A07558">
        <w:rPr>
          <w:b/>
        </w:rPr>
        <w:t>C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6770AA">
        <w:rPr>
          <w:b/>
        </w:rPr>
        <w:t>10</w:t>
      </w:r>
      <w:r w:rsidR="00044670">
        <w:rPr>
          <w:b/>
        </w:rPr>
        <w:t>0</w:t>
      </w:r>
      <w:r w:rsidRPr="00A07558">
        <w:rPr>
          <w:b/>
        </w:rPr>
        <w:t>%</w:t>
      </w:r>
    </w:p>
    <w:p w14:paraId="49EC7950" w14:textId="4DC72792" w:rsidR="00BB1122" w:rsidRPr="00A07558" w:rsidRDefault="00BB1122" w:rsidP="00BB1122">
      <w:pPr>
        <w:pStyle w:val="Akapitzlist"/>
        <w:spacing w:line="276" w:lineRule="auto"/>
        <w:ind w:left="1080"/>
        <w:jc w:val="both"/>
        <w:rPr>
          <w:b/>
        </w:rPr>
      </w:pPr>
      <w:r w:rsidRPr="00A07558">
        <w:tab/>
      </w:r>
      <w:r w:rsidR="002A7798">
        <w:t xml:space="preserve">  </w:t>
      </w:r>
      <w:r w:rsidRPr="00A07558">
        <w:rPr>
          <w:b/>
        </w:rPr>
        <w:t>cena oferty ocenianej brutto</w:t>
      </w:r>
    </w:p>
    <w:p w14:paraId="0FF6BBF2" w14:textId="77777777" w:rsidR="00BB1122" w:rsidRPr="00A07558" w:rsidRDefault="00BB1122" w:rsidP="00BB1122">
      <w:pPr>
        <w:spacing w:before="240" w:after="240" w:line="276" w:lineRule="auto"/>
        <w:ind w:left="372" w:firstLine="337"/>
        <w:jc w:val="both"/>
        <w:rPr>
          <w:b/>
        </w:rPr>
      </w:pPr>
      <w:r w:rsidRPr="00A07558">
        <w:rPr>
          <w:b/>
        </w:rPr>
        <w:t>* spośród wszystkich złożonych ofert niepodlegających odrzuceniu</w:t>
      </w:r>
    </w:p>
    <w:p w14:paraId="0794EA24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a)</w:t>
      </w:r>
      <w:r w:rsidRPr="00A07558">
        <w:rPr>
          <w:b/>
        </w:rPr>
        <w:tab/>
      </w:r>
      <w:r w:rsidRPr="00A07558">
        <w:t>Podstawą przyznania punktów w kryterium "Cena" będzie cena ofertowa brutto podana przez Wykonawcę w Formularzu ofertowym.</w:t>
      </w:r>
    </w:p>
    <w:p w14:paraId="76E71588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b)</w:t>
      </w:r>
      <w:r w:rsidRPr="00A07558">
        <w:rPr>
          <w:b/>
        </w:rPr>
        <w:tab/>
      </w:r>
      <w:r w:rsidRPr="00A07558">
        <w:t>Cena ofertowa brutto musi uwzględniać wszelkie koszty jakie Wykonawca poniesie w związku z realizacją przedmiotu zamówienia.</w:t>
      </w:r>
    </w:p>
    <w:p w14:paraId="347B1BD8" w14:textId="77777777" w:rsidR="00F860C5" w:rsidRDefault="00F860C5" w:rsidP="008D6A08">
      <w:pPr>
        <w:pStyle w:val="Tekstpodstawowy"/>
        <w:spacing w:line="276" w:lineRule="auto"/>
        <w:ind w:left="426" w:hanging="142"/>
        <w:rPr>
          <w:bCs/>
        </w:rPr>
      </w:pPr>
    </w:p>
    <w:p w14:paraId="09DDC516" w14:textId="25052A64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bCs/>
          <w:szCs w:val="24"/>
        </w:rPr>
        <w:t>10.5</w:t>
      </w:r>
      <w:r w:rsidR="00BB1122" w:rsidRPr="005A0101">
        <w:rPr>
          <w:b/>
          <w:bCs/>
          <w:szCs w:val="24"/>
        </w:rPr>
        <w:t>.</w:t>
      </w:r>
      <w:r w:rsidR="00BB1122">
        <w:rPr>
          <w:szCs w:val="24"/>
        </w:rPr>
        <w:t xml:space="preserve"> </w:t>
      </w:r>
      <w:r w:rsidR="00BB1122" w:rsidRPr="001F6EDA">
        <w:rPr>
          <w:szCs w:val="24"/>
        </w:rPr>
        <w:t xml:space="preserve">Punktacja przyznawana ofertom w poszczególnych kryteriach oceny ofert będzie liczona </w:t>
      </w:r>
      <w:r w:rsidR="00BB1122">
        <w:rPr>
          <w:szCs w:val="24"/>
        </w:rPr>
        <w:t xml:space="preserve"> </w:t>
      </w:r>
      <w:r w:rsidR="00C544B4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BB1122" w:rsidRPr="001F6EDA">
        <w:rPr>
          <w:szCs w:val="24"/>
        </w:rPr>
        <w:t>z dokładnością do dwóch miejsc po przecinku, zgodnie z zasadami arytmetyki.</w:t>
      </w:r>
    </w:p>
    <w:p w14:paraId="1BDE9378" w14:textId="607AFB0A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lastRenderedPageBreak/>
        <w:t>10.6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 xml:space="preserve">W toku badania i oceny ofert Zamawiający może żądać od Wykonawcy wyjaśnień </w:t>
      </w:r>
      <w:r>
        <w:rPr>
          <w:szCs w:val="24"/>
        </w:rPr>
        <w:t xml:space="preserve">  </w:t>
      </w:r>
      <w:r w:rsidR="00BB1122" w:rsidRPr="001F6EDA">
        <w:rPr>
          <w:szCs w:val="24"/>
        </w:rPr>
        <w:t>dotyczących treści złożonej oferty, w tym zaoferowanej ceny.</w:t>
      </w:r>
    </w:p>
    <w:p w14:paraId="44CC1818" w14:textId="0D4185C5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10.7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udzieli zamówienia Wykonawcy, którego oferta zostanie uznana za najkorzystniejszą. Jeżeli Zamawiający nie będzie prowadził negocjacji, dokona wyboru najkorzystniejszej oferty spośród niepodlegających odrzuceniu ofert.</w:t>
      </w:r>
    </w:p>
    <w:p w14:paraId="64C51EB8" w14:textId="45DC4DA6" w:rsidR="00BB1122" w:rsidRPr="001F6EDA" w:rsidRDefault="002548C7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szCs w:val="24"/>
        </w:rPr>
        <w:t>10.8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poprawi w ofercie:</w:t>
      </w:r>
    </w:p>
    <w:p w14:paraId="7938560D" w14:textId="77777777" w:rsidR="00BB1122" w:rsidRPr="001F6EDA" w:rsidRDefault="00BB1122" w:rsidP="00BB1122">
      <w:pPr>
        <w:pStyle w:val="pkt"/>
        <w:spacing w:before="0" w:after="0" w:line="276" w:lineRule="auto"/>
        <w:ind w:left="426" w:firstLine="0"/>
        <w:rPr>
          <w:szCs w:val="24"/>
        </w:rPr>
      </w:pPr>
      <w:r w:rsidRPr="001F6EDA">
        <w:rPr>
          <w:szCs w:val="24"/>
        </w:rPr>
        <w:t>1)</w:t>
      </w:r>
      <w:r w:rsidRPr="001F6EDA">
        <w:rPr>
          <w:szCs w:val="24"/>
        </w:rPr>
        <w:tab/>
        <w:t>oczywiste omyłki pisarskie,</w:t>
      </w:r>
    </w:p>
    <w:p w14:paraId="014A2F6E" w14:textId="77777777" w:rsidR="00BB1122" w:rsidRPr="001F6EDA" w:rsidRDefault="00BB1122" w:rsidP="00BB1122">
      <w:pPr>
        <w:pStyle w:val="pkt"/>
        <w:spacing w:before="0" w:after="0" w:line="276" w:lineRule="auto"/>
        <w:ind w:left="709" w:hanging="258"/>
        <w:rPr>
          <w:szCs w:val="24"/>
        </w:rPr>
      </w:pPr>
      <w:r w:rsidRPr="001F6EDA">
        <w:rPr>
          <w:szCs w:val="24"/>
        </w:rPr>
        <w:t>2) oczywiste omyłki rachunkowe, z uwzględnieniem konsekwencji rachunkowych dokonanych poprawek,</w:t>
      </w:r>
    </w:p>
    <w:p w14:paraId="160A486F" w14:textId="77777777" w:rsidR="00BB1122" w:rsidRPr="001F6EDA" w:rsidRDefault="00BB1122" w:rsidP="00BB1122">
      <w:pPr>
        <w:pStyle w:val="pkt"/>
        <w:spacing w:before="0" w:after="0" w:line="276" w:lineRule="auto"/>
        <w:ind w:left="741" w:hanging="290"/>
        <w:rPr>
          <w:szCs w:val="24"/>
        </w:rPr>
      </w:pPr>
      <w:r w:rsidRPr="001F6EDA">
        <w:rPr>
          <w:szCs w:val="24"/>
        </w:rPr>
        <w:t>3) inne omyłki polegające na niezgodności oferty z dokumentami zamówienia, niepowodujące istotnych zmian w treści oferty,</w:t>
      </w:r>
    </w:p>
    <w:p w14:paraId="23898A04" w14:textId="77777777" w:rsidR="00BB1122" w:rsidRDefault="00BB1122" w:rsidP="00BB1122">
      <w:pPr>
        <w:pStyle w:val="pkt"/>
        <w:spacing w:before="0" w:after="0" w:line="276" w:lineRule="auto"/>
        <w:ind w:left="483" w:firstLine="30"/>
        <w:rPr>
          <w:szCs w:val="24"/>
        </w:rPr>
      </w:pPr>
      <w:r w:rsidRPr="001F6EDA">
        <w:rPr>
          <w:szCs w:val="24"/>
        </w:rPr>
        <w:t>– niezwłocznie zawiadamiając o tym Wykonawcę, którego oferta została  poprawiona.</w:t>
      </w:r>
    </w:p>
    <w:p w14:paraId="242BD5D4" w14:textId="77777777" w:rsidR="000B60A0" w:rsidRDefault="000B60A0" w:rsidP="000B60A0">
      <w:pPr>
        <w:jc w:val="both"/>
      </w:pPr>
      <w:r>
        <w:t>Zamawiający wyznaczy Wykonawcy odpowiedni termin na wyrażenie zgody na poprawienie                  w ofercie omyłki lub zakwestionowanie sposobu jej poprawienia. Brak odpowiedzi                           w wyznaczonym terminie uznaje się za wyrażenie zgody na poprawienie omyłki.</w:t>
      </w:r>
    </w:p>
    <w:p w14:paraId="40B6EB06" w14:textId="0093C261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9</w:t>
      </w:r>
      <w:r w:rsidRPr="00136752">
        <w:rPr>
          <w:b/>
          <w:bCs/>
        </w:rPr>
        <w:t>.</w:t>
      </w:r>
      <w:r>
        <w:rPr>
          <w:b/>
          <w:bCs/>
        </w:rPr>
        <w:t> </w:t>
      </w:r>
      <w:r>
        <w:t xml:space="preserve">Jeżeli zaoferowana cena wydaje się rażąco niska w stosunku do przedmiotu zamówienia lub budzi wątpliwości Zamawiającego, Zamawiający zażąda od Wykonawcy wyjaśnień. </w:t>
      </w:r>
    </w:p>
    <w:p w14:paraId="44632A2F" w14:textId="03A0A207" w:rsidR="000B60A0" w:rsidRDefault="000B60A0" w:rsidP="00190BE1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10</w:t>
      </w:r>
      <w:r w:rsidRPr="00136752">
        <w:rPr>
          <w:b/>
          <w:bCs/>
        </w:rPr>
        <w:t>. </w:t>
      </w:r>
      <w:r>
        <w:t>Obowiązek wykazania, że oferta nie zawiera rażąco niskiej ceny spoczywa na Wykonawcy.</w:t>
      </w:r>
    </w:p>
    <w:p w14:paraId="2B562138" w14:textId="29C62976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11</w:t>
      </w:r>
      <w:r w:rsidRPr="00136752">
        <w:rPr>
          <w:b/>
          <w:bCs/>
        </w:rPr>
        <w:t>. </w:t>
      </w:r>
      <w:r w:rsidRPr="000C73FD">
        <w:t xml:space="preserve">Zamawiający odrzuci ofertę Wykonawcy, który nie udzielił </w:t>
      </w:r>
      <w:r>
        <w:t>wyjaśnień w wyznaczonym terminie, lub jeżeli złożone wyjaśnienia wraz z dowodami nie uzasadniają rażąco niskiej ceny tej oferty.</w:t>
      </w:r>
    </w:p>
    <w:p w14:paraId="29C29156" w14:textId="77777777" w:rsidR="00741178" w:rsidRDefault="00741178" w:rsidP="000B60A0">
      <w:pPr>
        <w:jc w:val="both"/>
      </w:pPr>
    </w:p>
    <w:p w14:paraId="22677A74" w14:textId="2478F08E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XI. TERMIN ZWIĄZANIA OFERTĄ</w:t>
      </w:r>
    </w:p>
    <w:p w14:paraId="2018834D" w14:textId="6771F2DE" w:rsidR="00190BE1" w:rsidRDefault="00190BE1" w:rsidP="000B60A0">
      <w:pPr>
        <w:jc w:val="both"/>
      </w:pPr>
    </w:p>
    <w:p w14:paraId="197F2872" w14:textId="65E18346" w:rsidR="00190BE1" w:rsidRPr="000D0849" w:rsidRDefault="00190BE1">
      <w:pPr>
        <w:pStyle w:val="Akapitzlist"/>
        <w:numPr>
          <w:ilvl w:val="0"/>
          <w:numId w:val="14"/>
        </w:numPr>
        <w:ind w:left="284" w:hanging="284"/>
        <w:jc w:val="both"/>
        <w:rPr>
          <w:b/>
          <w:bCs/>
        </w:rPr>
      </w:pPr>
      <w:r>
        <w:t>Wykonawca pozostaje związany ofertą przez okres 30 dni</w:t>
      </w:r>
      <w:r w:rsidR="000D0849">
        <w:t xml:space="preserve">, tj. do </w:t>
      </w:r>
      <w:r w:rsidR="000D0849" w:rsidRPr="00A3339F">
        <w:t xml:space="preserve">dnia </w:t>
      </w:r>
      <w:r w:rsidR="00BB7856" w:rsidRPr="00BB7856">
        <w:rPr>
          <w:b/>
        </w:rPr>
        <w:t>1</w:t>
      </w:r>
      <w:r w:rsidR="0056473E">
        <w:rPr>
          <w:b/>
        </w:rPr>
        <w:t>5</w:t>
      </w:r>
      <w:r w:rsidR="000D0849" w:rsidRPr="00A3339F">
        <w:rPr>
          <w:b/>
          <w:bCs/>
        </w:rPr>
        <w:t>.0</w:t>
      </w:r>
      <w:r w:rsidR="006770AA">
        <w:rPr>
          <w:b/>
          <w:bCs/>
        </w:rPr>
        <w:t>3</w:t>
      </w:r>
      <w:r w:rsidR="000D0849" w:rsidRPr="00A3339F">
        <w:rPr>
          <w:b/>
          <w:bCs/>
        </w:rPr>
        <w:t>.202</w:t>
      </w:r>
      <w:r w:rsidR="006770AA">
        <w:rPr>
          <w:b/>
          <w:bCs/>
        </w:rPr>
        <w:t>5</w:t>
      </w:r>
      <w:r w:rsidR="000D0849" w:rsidRPr="00A3339F">
        <w:rPr>
          <w:b/>
          <w:bCs/>
        </w:rPr>
        <w:t>r</w:t>
      </w:r>
      <w:r w:rsidR="000D0849" w:rsidRPr="000D0849">
        <w:rPr>
          <w:b/>
          <w:bCs/>
        </w:rPr>
        <w:t>.</w:t>
      </w:r>
    </w:p>
    <w:p w14:paraId="79AF6721" w14:textId="346C3A3F" w:rsidR="00190BE1" w:rsidRDefault="00190BE1">
      <w:pPr>
        <w:pStyle w:val="Akapitzlist"/>
        <w:numPr>
          <w:ilvl w:val="0"/>
          <w:numId w:val="14"/>
        </w:numPr>
        <w:ind w:left="284" w:hanging="284"/>
        <w:jc w:val="both"/>
      </w:pPr>
      <w:r>
        <w:t>Bieg terminu rozpoczyna się wraz z upływem terminu złożenia oferty.</w:t>
      </w:r>
    </w:p>
    <w:p w14:paraId="37036485" w14:textId="2B8E46A0" w:rsidR="00190BE1" w:rsidRDefault="00190BE1" w:rsidP="00190BE1">
      <w:pPr>
        <w:jc w:val="both"/>
      </w:pPr>
    </w:p>
    <w:p w14:paraId="1FE308B5" w14:textId="6677D597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 xml:space="preserve">XII. UNIEWAŻNIENIE ZAPROSZENIA DO ZŁOŻENIA OFERTY CENOWEJ </w:t>
      </w:r>
    </w:p>
    <w:p w14:paraId="018DEB4B" w14:textId="3C8853EB" w:rsidR="00502596" w:rsidRDefault="00502596" w:rsidP="00190BE1">
      <w:pPr>
        <w:jc w:val="both"/>
      </w:pPr>
    </w:p>
    <w:p w14:paraId="550836A3" w14:textId="61C9DBDC" w:rsidR="00502596" w:rsidRPr="00502596" w:rsidRDefault="0050259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502596">
        <w:t>Zamawiający zastrzega sobie prawo do unieważnienia zaproszenia do złożenia oferty cenowej, jeśli:</w:t>
      </w:r>
    </w:p>
    <w:p w14:paraId="4AF98756" w14:textId="241EBBF2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>nie została złożona żadna oferta,</w:t>
      </w:r>
    </w:p>
    <w:p w14:paraId="0DA4ADF2" w14:textId="11C4269C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 xml:space="preserve">cena najkorzystniejszej oferty przewyższa kwotę, którą Zamawiający może </w:t>
      </w:r>
      <w:r w:rsidR="00862D07">
        <w:t>przeznaczyć na sfinansowanie zamówienia.</w:t>
      </w:r>
    </w:p>
    <w:p w14:paraId="2D09EB5E" w14:textId="1B4C4DD0" w:rsidR="00862D07" w:rsidRDefault="00862D07" w:rsidP="004D2CDE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862D07">
        <w:t>Zamawiający zastrzega sobie prawo do unieważnienia zaproszenia do złożenia oferty cenowej, na każdym jego etapie bez podania przyczyny.</w:t>
      </w:r>
    </w:p>
    <w:p w14:paraId="4D0D88F7" w14:textId="77777777" w:rsidR="004D2CDE" w:rsidRPr="00862D07" w:rsidRDefault="004D2CDE" w:rsidP="004D2CDE">
      <w:pPr>
        <w:ind w:left="360"/>
        <w:jc w:val="both"/>
      </w:pPr>
    </w:p>
    <w:p w14:paraId="22453A83" w14:textId="53C6B49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3234E4">
        <w:rPr>
          <w:b/>
        </w:rPr>
        <w:t>II</w:t>
      </w:r>
      <w:r>
        <w:rPr>
          <w:b/>
        </w:rPr>
        <w:t>. </w:t>
      </w:r>
      <w:r w:rsidRPr="000F2F49">
        <w:rPr>
          <w:b/>
        </w:rPr>
        <w:t>OCHRONA DANYCH OSOBOWYCH</w:t>
      </w:r>
    </w:p>
    <w:p w14:paraId="54E26CE9" w14:textId="77777777" w:rsidR="000B60A0" w:rsidRPr="000F2F49" w:rsidRDefault="000B60A0" w:rsidP="000B60A0">
      <w:pPr>
        <w:pStyle w:val="pkt"/>
        <w:spacing w:before="240" w:after="0"/>
        <w:ind w:left="426" w:hanging="426"/>
      </w:pPr>
      <w:r w:rsidRPr="000F2F49">
        <w:rPr>
          <w:b/>
        </w:rPr>
        <w:t>1.</w:t>
      </w:r>
      <w:r w:rsidRPr="000F2F49">
        <w:rPr>
          <w:b/>
        </w:rPr>
        <w:tab/>
      </w:r>
      <w:r w:rsidRPr="000F2F49"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</w:t>
      </w:r>
      <w:r w:rsidRPr="000F2F49">
        <w:lastRenderedPageBreak/>
        <w:t>dyrektywy 95/46/WE (ogólne rozporządzenie o danych) (Dz. U. UE L119 z dnia 4 maja 2016r., str. 1; zwanym dalej "RODO") informujemy, że:</w:t>
      </w:r>
    </w:p>
    <w:p w14:paraId="0D78FEC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1)</w:t>
      </w:r>
      <w:r w:rsidRPr="000F2F49">
        <w:rPr>
          <w:b/>
        </w:rPr>
        <w:tab/>
      </w:r>
      <w:r w:rsidRPr="000F2F49">
        <w:t>administratorem Pani/Pana danych osobowych jest</w:t>
      </w:r>
      <w:r>
        <w:t xml:space="preserve"> </w:t>
      </w:r>
      <w:r w:rsidRPr="002715AE">
        <w:rPr>
          <w:i/>
        </w:rPr>
        <w:t>Zakład Pielęgnacyjno-Opiekuńczy SPZOZ w Stalowej Woli z siedzibą w Stalowej Woli, ul. J. Dąbrowskiego 5, reprezentowany przez Dyrektora</w:t>
      </w:r>
      <w:r w:rsidRPr="000F2F49">
        <w:t>;</w:t>
      </w:r>
    </w:p>
    <w:p w14:paraId="75D249B1" w14:textId="11BAD030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2)</w:t>
      </w:r>
      <w:r w:rsidRPr="000F2F49">
        <w:rPr>
          <w:b/>
        </w:rPr>
        <w:tab/>
      </w:r>
      <w:r w:rsidRPr="002715AE">
        <w:t xml:space="preserve">inspektorem ochrony danych osobowych </w:t>
      </w:r>
      <w:r>
        <w:t xml:space="preserve">jest </w:t>
      </w:r>
      <w:r w:rsidRPr="002715AE">
        <w:t>Pani: Magdalena Sołtys-Kurek, dane kontaktowe: tel. 15 643 36 35, e-mail: abi@sta</w:t>
      </w:r>
      <w:r>
        <w:t>lowowolski.pl;</w:t>
      </w:r>
    </w:p>
    <w:p w14:paraId="1F61F6C0" w14:textId="79073F79" w:rsidR="000B60A0" w:rsidRPr="006F5A67" w:rsidRDefault="000B60A0" w:rsidP="000B60A0">
      <w:pPr>
        <w:ind w:left="851" w:hanging="425"/>
        <w:jc w:val="both"/>
        <w:rPr>
          <w:b/>
          <w:bCs/>
          <w:i/>
        </w:rPr>
      </w:pPr>
      <w:r w:rsidRPr="008635F5">
        <w:rPr>
          <w:bCs/>
        </w:rPr>
        <w:t>3)</w:t>
      </w:r>
      <w:r w:rsidRPr="000F2F49">
        <w:rPr>
          <w:b/>
        </w:rPr>
        <w:tab/>
      </w:r>
      <w:r w:rsidRPr="00BE762E">
        <w:t>Pani/Pana dane osobowe przetwarzane będą na podstawie art. 6 ust. 1 lit. b,</w:t>
      </w:r>
      <w:r>
        <w:t xml:space="preserve"> </w:t>
      </w:r>
      <w:r w:rsidRPr="00BE762E">
        <w:t xml:space="preserve">c RODO </w:t>
      </w:r>
      <w:r>
        <w:t xml:space="preserve">             </w:t>
      </w:r>
      <w:r w:rsidRPr="00BE762E">
        <w:t xml:space="preserve">w celu związanym z przedmiotowym postępowaniem o udzielenie zamówienia publicznego pn. </w:t>
      </w:r>
      <w:r w:rsidRPr="006F5A67">
        <w:rPr>
          <w:b/>
          <w:i/>
        </w:rPr>
        <w:t>„</w:t>
      </w:r>
      <w:r w:rsidR="00DF4FE5">
        <w:rPr>
          <w:b/>
          <w:i/>
        </w:rPr>
        <w:t>Sukcesywna d</w:t>
      </w:r>
      <w:r w:rsidR="00DF4FE5" w:rsidRPr="00C37AAE">
        <w:rPr>
          <w:b/>
          <w:i/>
        </w:rPr>
        <w:t>ostawa jednorazowego sprzętu medycznego oraz materiałów opatrunkowych i</w:t>
      </w:r>
      <w:r w:rsidR="00DF4FE5">
        <w:rPr>
          <w:b/>
          <w:i/>
        </w:rPr>
        <w:t> </w:t>
      </w:r>
      <w:r w:rsidR="00DF4FE5" w:rsidRPr="00C37AAE">
        <w:rPr>
          <w:b/>
          <w:i/>
        </w:rPr>
        <w:t>dezynfekcyjnych do Zakładu Pielęgnacyjno-Opiekuńczego Samodzielnego Publicznego Zakładu Opieki Zdrowotnej w Stalowej Woli</w:t>
      </w:r>
      <w:r w:rsidRPr="006F5A67">
        <w:rPr>
          <w:b/>
          <w:bCs/>
          <w:i/>
        </w:rPr>
        <w:t>”</w:t>
      </w:r>
      <w:r w:rsidR="007C0A91" w:rsidRPr="007C0A91">
        <w:rPr>
          <w:bCs/>
        </w:rPr>
        <w:t xml:space="preserve"> z podziałem na części</w:t>
      </w:r>
      <w:r w:rsidRPr="007C0A91">
        <w:rPr>
          <w:bCs/>
        </w:rPr>
        <w:t>;</w:t>
      </w:r>
    </w:p>
    <w:p w14:paraId="0C43E98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4)</w:t>
      </w:r>
      <w:r w:rsidRPr="000F2F49">
        <w:rPr>
          <w:b/>
        </w:rPr>
        <w:tab/>
      </w:r>
      <w:r w:rsidRPr="00BE762E">
        <w:t xml:space="preserve">odbiorcami Pani/Pana danych osobowych będą osoby lub podmioty, którym udostępniona zostanie dokumentacja postępowania w oparciu o art. 74 ustawy </w:t>
      </w:r>
      <w:proofErr w:type="spellStart"/>
      <w:r w:rsidRPr="00BE762E">
        <w:t>Pzp</w:t>
      </w:r>
      <w:proofErr w:type="spellEnd"/>
      <w:r w:rsidRPr="00BE762E">
        <w:t xml:space="preserve"> oraz podmioty którym powierzono przetwarzanie danych osobowych na podstawie umowy</w:t>
      </w:r>
      <w:r>
        <w:t>;</w:t>
      </w:r>
    </w:p>
    <w:p w14:paraId="2461FE30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5)</w:t>
      </w:r>
      <w:r w:rsidRPr="000F2F49">
        <w:rPr>
          <w:b/>
        </w:rPr>
        <w:tab/>
      </w:r>
      <w:r w:rsidRPr="00BE762E">
        <w:t xml:space="preserve">Pani/Pana dane osobowe będą przechowywane, zgodnie z art. 78 ust. 1 ustawy </w:t>
      </w:r>
      <w:proofErr w:type="spellStart"/>
      <w:r w:rsidRPr="00BE762E">
        <w:t>Pzp</w:t>
      </w:r>
      <w:proofErr w:type="spellEnd"/>
      <w:r w:rsidRPr="00BE762E">
        <w:t xml:space="preserve"> przez okres 4 lat od dnia zakończenia postępowania o udzielenie zamówienia, a</w:t>
      </w:r>
      <w:r>
        <w:t> </w:t>
      </w:r>
      <w:r w:rsidRPr="00BE762E">
        <w:t>jeżeli czas trwania umowy przekracza 4 lata, okres przechowywania obejmuje cały czas trwania umowy</w:t>
      </w:r>
      <w:r w:rsidRPr="000F2F49">
        <w:t>;</w:t>
      </w:r>
    </w:p>
    <w:p w14:paraId="5E6148BC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6)</w:t>
      </w:r>
      <w:r w:rsidRPr="000F2F49">
        <w:rPr>
          <w:b/>
        </w:rPr>
        <w:tab/>
      </w:r>
      <w:r w:rsidRPr="000F2F49">
        <w:t>obowiązek podania przez Panią/Pana danych osobowych bezpośrednio Pani/Pana dotyczących jest wymogiem ustawowym określonym w przepisach ustawy</w:t>
      </w:r>
      <w:r>
        <w:t xml:space="preserve"> </w:t>
      </w:r>
      <w:proofErr w:type="spellStart"/>
      <w:r>
        <w:t>Pzp</w:t>
      </w:r>
      <w:proofErr w:type="spellEnd"/>
      <w:r w:rsidRPr="000F2F49">
        <w:t>, związanym z udziałem w postępowaniu o udzielenie zamówienia publicznego</w:t>
      </w:r>
      <w:r>
        <w:t>;</w:t>
      </w:r>
    </w:p>
    <w:p w14:paraId="55303135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7)</w:t>
      </w:r>
      <w:r w:rsidRPr="000F2F49">
        <w:rPr>
          <w:b/>
        </w:rPr>
        <w:tab/>
      </w:r>
      <w:r w:rsidRPr="000F2F49">
        <w:t>w odniesieniu do Pani/Pana danych osobowych decyzje nie będą podejmowane w</w:t>
      </w:r>
      <w:r>
        <w:t> </w:t>
      </w:r>
      <w:r w:rsidRPr="000F2F49">
        <w:t>sposób zautomatyzowany, stosownie do art. 22 RODO</w:t>
      </w:r>
      <w:r>
        <w:t>;</w:t>
      </w:r>
    </w:p>
    <w:p w14:paraId="34DCA116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8)</w:t>
      </w:r>
      <w:r w:rsidRPr="000F2F49">
        <w:rPr>
          <w:b/>
        </w:rPr>
        <w:tab/>
      </w:r>
      <w:r w:rsidRPr="000F2F49">
        <w:t>posiada Pani/Pan:</w:t>
      </w:r>
    </w:p>
    <w:p w14:paraId="0F1C92E0" w14:textId="736AF5A3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0F2F49">
        <w:rPr>
          <w:b/>
        </w:rPr>
        <w:tab/>
      </w:r>
      <w:r w:rsidRPr="000F2F49">
        <w:t>na podstawie art. 15 RODO prawo dostępu do danych osobowych Pani/Pana dotyczących (</w:t>
      </w:r>
      <w:r w:rsidRPr="00BE762E">
        <w:rPr>
          <w:i/>
        </w:rPr>
        <w:t xml:space="preserve">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</w:t>
      </w:r>
      <w:r w:rsidR="002552BF">
        <w:rPr>
          <w:i/>
        </w:rPr>
        <w:t xml:space="preserve">             </w:t>
      </w:r>
      <w:r w:rsidRPr="00BE762E">
        <w:rPr>
          <w:i/>
        </w:rPr>
        <w:t>o udzielenie zamówienia publicznego lub konkursu albo sprecyzowanie nazwy lub daty zakończonego postępowania o udzielenie zamówienia</w:t>
      </w:r>
      <w:r w:rsidRPr="000F2F49">
        <w:t>);</w:t>
      </w:r>
    </w:p>
    <w:p w14:paraId="563B5299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0F2F49">
        <w:rPr>
          <w:b/>
        </w:rPr>
        <w:tab/>
      </w:r>
      <w:r w:rsidRPr="000F2F49">
        <w:t>na podstawie art. 16 RODO prawo do sprostowania Pani/Pana danych osobowych (</w:t>
      </w:r>
      <w:r w:rsidRPr="000F2F49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F2F49">
        <w:t>);</w:t>
      </w:r>
    </w:p>
    <w:p w14:paraId="3CDC8C67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18 RODO prawo żądania od administratora ograniczenia przetwarzania danych osobowych z zastrzeżeniem okresu trwania postępowania </w:t>
      </w:r>
      <w:r>
        <w:t xml:space="preserve">                </w:t>
      </w:r>
      <w:r w:rsidRPr="000F2F49">
        <w:t>o udzielenie zamówienia publicznego lub konkursu oraz przypadków, o których mowa w art. 18 ust. 2 RODO (</w:t>
      </w:r>
      <w:r w:rsidRPr="000F2F49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F2F49">
        <w:t>);</w:t>
      </w:r>
    </w:p>
    <w:p w14:paraId="74031691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d)</w:t>
      </w:r>
      <w:r w:rsidRPr="000F2F49">
        <w:rPr>
          <w:b/>
        </w:rPr>
        <w:tab/>
      </w:r>
      <w:r w:rsidRPr="000F2F49">
        <w:t xml:space="preserve">prawo do wniesienia skargi do Prezesa Urzędu Ochrony Danych Osobowych, gdy uzna Pani/Pan, że przetwarzanie danych osobowych Pani/Pana dotyczących narusza przepisy RODO; </w:t>
      </w:r>
      <w:r w:rsidRPr="000F2F49">
        <w:rPr>
          <w:i/>
        </w:rPr>
        <w:t xml:space="preserve"> </w:t>
      </w:r>
    </w:p>
    <w:p w14:paraId="3585BFFF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lastRenderedPageBreak/>
        <w:t>9)</w:t>
      </w:r>
      <w:r w:rsidRPr="000F2F49">
        <w:rPr>
          <w:b/>
        </w:rPr>
        <w:tab/>
      </w:r>
      <w:r w:rsidRPr="000F2F49">
        <w:t>nie przysługuje Pani/Panu:</w:t>
      </w:r>
    </w:p>
    <w:p w14:paraId="67237546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8635F5">
        <w:rPr>
          <w:bCs/>
        </w:rPr>
        <w:tab/>
      </w:r>
      <w:r w:rsidRPr="000F2F49">
        <w:t>w związku z art. 17 ust. 3 lit. b, d lub e RODO prawo do usunięcia danych osobowych;</w:t>
      </w:r>
    </w:p>
    <w:p w14:paraId="5656DDE3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8635F5">
        <w:rPr>
          <w:bCs/>
        </w:rPr>
        <w:tab/>
      </w:r>
      <w:r w:rsidRPr="000F2F49">
        <w:t>prawo do przenoszenia danych osobowych, o którym mowa w art. 20 RODO;</w:t>
      </w:r>
    </w:p>
    <w:p w14:paraId="5D8B370A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21 RODO prawo sprzeciwu, wobec przetwarzania danych osobowych, gdyż podstawą prawną przetwarzania Pani/Pana danych osobowych jest art. 6 ust. 1 lit. c RODO; </w:t>
      </w:r>
    </w:p>
    <w:p w14:paraId="40CB51DA" w14:textId="77777777" w:rsidR="000B60A0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10)</w:t>
      </w:r>
      <w:r w:rsidRPr="000F2F49">
        <w:rPr>
          <w:b/>
        </w:rPr>
        <w:tab/>
      </w:r>
      <w:r w:rsidRPr="000F2F49">
        <w:t xml:space="preserve">przysługuje Pani/Panu prawo wniesienia skargi do organu nadzorczego na niezgodne </w:t>
      </w:r>
      <w:r>
        <w:t xml:space="preserve">                </w:t>
      </w:r>
      <w:r w:rsidRPr="000F2F49">
        <w:t xml:space="preserve">z RODO przetwarzanie Pani/Pana danych osobowych przez administratora. Organem właściwym dla przedmiotowej skargi jest Urząd Ochrony Danych Osobowych, </w:t>
      </w:r>
      <w:r>
        <w:t xml:space="preserve">                        </w:t>
      </w:r>
      <w:r w:rsidRPr="000F2F49">
        <w:t>ul. Stawki 2, 00-193 Warszawa.</w:t>
      </w:r>
    </w:p>
    <w:p w14:paraId="411B5591" w14:textId="77777777" w:rsidR="00C65AEC" w:rsidRPr="000F2F49" w:rsidRDefault="00C65AEC" w:rsidP="000B60A0">
      <w:pPr>
        <w:pStyle w:val="pkt"/>
        <w:spacing w:before="0" w:after="0"/>
        <w:ind w:left="852" w:hanging="426"/>
      </w:pPr>
    </w:p>
    <w:p w14:paraId="227DBAB5" w14:textId="3179D7FA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5265FF">
        <w:rPr>
          <w:b/>
        </w:rPr>
        <w:t>V</w:t>
      </w:r>
      <w:r>
        <w:rPr>
          <w:b/>
        </w:rPr>
        <w:t>. ZAŁĄCZNIKI</w:t>
      </w:r>
    </w:p>
    <w:p w14:paraId="6868B1E1" w14:textId="3D25E435" w:rsidR="001C3549" w:rsidRPr="00AD350E" w:rsidRDefault="000B60A0" w:rsidP="000B60A0">
      <w:pPr>
        <w:jc w:val="both"/>
      </w:pPr>
      <w:r w:rsidRPr="00AD350E">
        <w:t xml:space="preserve">Zał. nr 1 </w:t>
      </w:r>
      <w:r w:rsidR="00A50290">
        <w:t>Formularz asortymentowo-cenowy C</w:t>
      </w:r>
      <w:r w:rsidR="00AD350E" w:rsidRPr="00AD350E">
        <w:t>zęść 1</w:t>
      </w:r>
      <w:r w:rsidR="007B6D6E" w:rsidRPr="00AD350E">
        <w:t>.</w:t>
      </w:r>
    </w:p>
    <w:p w14:paraId="4C7072DE" w14:textId="203E889C" w:rsidR="000B60A0" w:rsidRDefault="001C3549" w:rsidP="000B60A0">
      <w:pPr>
        <w:jc w:val="both"/>
      </w:pPr>
      <w:r w:rsidRPr="00AD350E">
        <w:t xml:space="preserve">Zał. nr 2 </w:t>
      </w:r>
      <w:r w:rsidR="000B60A0" w:rsidRPr="00AD350E">
        <w:t>Formularz asortymentowo-cenowy</w:t>
      </w:r>
      <w:r w:rsidR="00A50290">
        <w:t xml:space="preserve"> C</w:t>
      </w:r>
      <w:r w:rsidR="00AD350E" w:rsidRPr="00AD350E">
        <w:t>zęść 2</w:t>
      </w:r>
      <w:r w:rsidR="000B60A0" w:rsidRPr="00AD350E">
        <w:t>.</w:t>
      </w:r>
    </w:p>
    <w:p w14:paraId="10F38292" w14:textId="159C1536" w:rsidR="000B60A0" w:rsidRDefault="000B60A0" w:rsidP="000B60A0">
      <w:pPr>
        <w:jc w:val="both"/>
      </w:pPr>
      <w:r>
        <w:t xml:space="preserve">Zał. nr </w:t>
      </w:r>
      <w:r w:rsidR="001C3549">
        <w:t>3</w:t>
      </w:r>
      <w:r>
        <w:t xml:space="preserve"> Wykaz wykonanych dostaw.</w:t>
      </w:r>
    </w:p>
    <w:p w14:paraId="68E4DF4C" w14:textId="69515DE9" w:rsidR="000B60A0" w:rsidRDefault="000B60A0" w:rsidP="000B60A0">
      <w:pPr>
        <w:jc w:val="both"/>
      </w:pPr>
      <w:r>
        <w:t xml:space="preserve">Zał. nr </w:t>
      </w:r>
      <w:r w:rsidR="001C3549">
        <w:t>4</w:t>
      </w:r>
      <w:r>
        <w:t xml:space="preserve"> Formularz ofertowy.</w:t>
      </w:r>
    </w:p>
    <w:p w14:paraId="2F5752A8" w14:textId="3A362789" w:rsidR="000B60A0" w:rsidRDefault="000B60A0" w:rsidP="000B60A0">
      <w:pPr>
        <w:jc w:val="both"/>
      </w:pPr>
      <w:r>
        <w:t xml:space="preserve">Zał. nr </w:t>
      </w:r>
      <w:r w:rsidR="001C3549">
        <w:t>5</w:t>
      </w:r>
      <w:r>
        <w:t xml:space="preserve"> Projekt umowy.</w:t>
      </w:r>
    </w:p>
    <w:p w14:paraId="23AF0A97" w14:textId="77777777" w:rsidR="00174249" w:rsidRDefault="00174249">
      <w:pPr>
        <w:sectPr w:rsidR="00174249" w:rsidSect="00B479F4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294E9CC" w14:textId="14140665" w:rsidR="00174249" w:rsidRPr="00721CE1" w:rsidRDefault="00174249" w:rsidP="00174249">
      <w:pPr>
        <w:suppressAutoHyphens/>
        <w:jc w:val="right"/>
        <w:rPr>
          <w:b/>
          <w:sz w:val="16"/>
          <w:szCs w:val="16"/>
        </w:rPr>
      </w:pPr>
      <w:r w:rsidRPr="00721CE1">
        <w:rPr>
          <w:sz w:val="16"/>
          <w:szCs w:val="16"/>
          <w:u w:val="single"/>
        </w:rPr>
        <w:lastRenderedPageBreak/>
        <w:t xml:space="preserve">Załącznik nr </w:t>
      </w:r>
      <w:r>
        <w:rPr>
          <w:sz w:val="16"/>
          <w:szCs w:val="16"/>
          <w:u w:val="single"/>
        </w:rPr>
        <w:t xml:space="preserve">1 </w:t>
      </w:r>
      <w:r w:rsidRPr="00EF26F3">
        <w:rPr>
          <w:sz w:val="16"/>
          <w:szCs w:val="16"/>
        </w:rPr>
        <w:t>Formularz asortymentowo-cenowy Część: I do SWZ</w:t>
      </w:r>
      <w:r>
        <w:rPr>
          <w:sz w:val="16"/>
          <w:szCs w:val="16"/>
        </w:rPr>
        <w:t xml:space="preserve"> </w:t>
      </w:r>
    </w:p>
    <w:p w14:paraId="55DA3C2E" w14:textId="77777777" w:rsidR="00174249" w:rsidRDefault="00174249" w:rsidP="00174249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 w:rsidRPr="007B03A6">
        <w:rPr>
          <w:b/>
          <w:szCs w:val="20"/>
        </w:rPr>
        <w:t>FORMULARZ ASORTYMENTOWO-CENOWY</w:t>
      </w:r>
    </w:p>
    <w:p w14:paraId="3043A154" w14:textId="77777777" w:rsidR="00174249" w:rsidRPr="00721CE1" w:rsidRDefault="00174249" w:rsidP="00174249">
      <w:pPr>
        <w:spacing w:line="276" w:lineRule="auto"/>
        <w:jc w:val="both"/>
      </w:pPr>
      <w:r w:rsidRPr="00721CE1">
        <w:rPr>
          <w:b/>
          <w:u w:val="single"/>
        </w:rPr>
        <w:t>Część I</w:t>
      </w:r>
      <w:r w:rsidRPr="000A59B4">
        <w:rPr>
          <w:b/>
        </w:rPr>
        <w:t xml:space="preserve">: </w:t>
      </w:r>
      <w:r>
        <w:t>Dostawa j</w:t>
      </w:r>
      <w:r w:rsidRPr="00721CE1">
        <w:t>ednorazowego sprzętu medycznego</w:t>
      </w:r>
      <w:r>
        <w:t xml:space="preserve">, </w:t>
      </w:r>
      <w:r w:rsidRPr="00721CE1">
        <w:t>materiałów opatrunkowych.</w:t>
      </w:r>
    </w:p>
    <w:p w14:paraId="2D90ED95" w14:textId="77777777" w:rsidR="00174249" w:rsidRPr="007B03A6" w:rsidRDefault="00174249" w:rsidP="00174249">
      <w:pPr>
        <w:tabs>
          <w:tab w:val="left" w:pos="4820"/>
          <w:tab w:val="right" w:pos="9072"/>
        </w:tabs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4342"/>
        <w:gridCol w:w="1440"/>
        <w:gridCol w:w="1620"/>
        <w:gridCol w:w="1800"/>
        <w:gridCol w:w="1620"/>
        <w:gridCol w:w="1080"/>
        <w:gridCol w:w="1800"/>
      </w:tblGrid>
      <w:tr w:rsidR="00174249" w:rsidRPr="007B03A6" w14:paraId="562025C1" w14:textId="77777777" w:rsidTr="00174249">
        <w:tc>
          <w:tcPr>
            <w:tcW w:w="588" w:type="dxa"/>
            <w:vAlign w:val="center"/>
          </w:tcPr>
          <w:p w14:paraId="2BF72D5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Lp.</w:t>
            </w:r>
          </w:p>
        </w:tc>
        <w:tc>
          <w:tcPr>
            <w:tcW w:w="4342" w:type="dxa"/>
            <w:vAlign w:val="center"/>
          </w:tcPr>
          <w:p w14:paraId="449355F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Nazwa towaru</w:t>
            </w:r>
          </w:p>
        </w:tc>
        <w:tc>
          <w:tcPr>
            <w:tcW w:w="1440" w:type="dxa"/>
            <w:vAlign w:val="center"/>
          </w:tcPr>
          <w:p w14:paraId="6356E6F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  <w:p w14:paraId="17E8391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Jedn. miary</w:t>
            </w:r>
          </w:p>
          <w:p w14:paraId="42E34EF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5596699" w14:textId="77777777" w:rsidR="00174249" w:rsidRPr="00296C7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296C79">
              <w:t>Ilość</w:t>
            </w:r>
          </w:p>
        </w:tc>
        <w:tc>
          <w:tcPr>
            <w:tcW w:w="1800" w:type="dxa"/>
            <w:vAlign w:val="center"/>
          </w:tcPr>
          <w:p w14:paraId="71C1C1A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Cena jednost</w:t>
            </w:r>
            <w:r>
              <w:t>kowa</w:t>
            </w:r>
            <w:r w:rsidRPr="007B03A6">
              <w:t xml:space="preserve"> netto</w:t>
            </w:r>
          </w:p>
        </w:tc>
        <w:tc>
          <w:tcPr>
            <w:tcW w:w="1620" w:type="dxa"/>
            <w:vAlign w:val="center"/>
          </w:tcPr>
          <w:p w14:paraId="312E840D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szCs w:val="20"/>
              </w:rPr>
            </w:pPr>
            <w:r w:rsidRPr="007B03A6">
              <w:rPr>
                <w:szCs w:val="20"/>
              </w:rPr>
              <w:t>Wartość</w:t>
            </w:r>
          </w:p>
          <w:p w14:paraId="608CA7A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rPr>
                <w:szCs w:val="20"/>
              </w:rPr>
              <w:t>netto</w:t>
            </w:r>
          </w:p>
        </w:tc>
        <w:tc>
          <w:tcPr>
            <w:tcW w:w="1080" w:type="dxa"/>
            <w:vAlign w:val="center"/>
          </w:tcPr>
          <w:p w14:paraId="0F09D0E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V</w:t>
            </w:r>
            <w:r>
              <w:t>AT</w:t>
            </w:r>
            <w:r w:rsidRPr="007B03A6">
              <w:br/>
              <w:t>w %</w:t>
            </w:r>
          </w:p>
        </w:tc>
        <w:tc>
          <w:tcPr>
            <w:tcW w:w="1800" w:type="dxa"/>
            <w:vAlign w:val="center"/>
          </w:tcPr>
          <w:p w14:paraId="06A0BA3D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Wartość</w:t>
            </w:r>
          </w:p>
          <w:p w14:paraId="5F157B1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brutto</w:t>
            </w:r>
          </w:p>
        </w:tc>
      </w:tr>
      <w:tr w:rsidR="00174249" w:rsidRPr="007B03A6" w14:paraId="1B3567D6" w14:textId="77777777" w:rsidTr="00174249">
        <w:tc>
          <w:tcPr>
            <w:tcW w:w="588" w:type="dxa"/>
            <w:vAlign w:val="center"/>
          </w:tcPr>
          <w:p w14:paraId="2A553561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shd w:val="clear" w:color="auto" w:fill="auto"/>
          </w:tcPr>
          <w:p w14:paraId="21EDA308" w14:textId="77777777" w:rsidR="00174249" w:rsidRPr="003536D9" w:rsidRDefault="00174249" w:rsidP="00174249">
            <w:pPr>
              <w:jc w:val="both"/>
            </w:pPr>
            <w:r w:rsidRPr="003536D9">
              <w:t>Cewnik do odsysania górnych dróg oddechowych sterylny  Ch-12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9426C0" w14:textId="77777777" w:rsidR="00174249" w:rsidRPr="003536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3536D9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9F5A1C" w14:textId="77777777" w:rsidR="00174249" w:rsidRPr="003536D9" w:rsidRDefault="00174249" w:rsidP="00174249">
            <w:pPr>
              <w:jc w:val="center"/>
              <w:rPr>
                <w:color w:val="000000"/>
              </w:rPr>
            </w:pPr>
            <w:r w:rsidRPr="003536D9">
              <w:rPr>
                <w:color w:val="000000"/>
              </w:rPr>
              <w:t>1 500</w:t>
            </w:r>
          </w:p>
        </w:tc>
        <w:tc>
          <w:tcPr>
            <w:tcW w:w="1800" w:type="dxa"/>
            <w:vAlign w:val="center"/>
          </w:tcPr>
          <w:p w14:paraId="2650AD2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00F87D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EDBE2D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499CC0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9BCEA63" w14:textId="77777777" w:rsidTr="00174249">
        <w:tc>
          <w:tcPr>
            <w:tcW w:w="588" w:type="dxa"/>
            <w:vAlign w:val="center"/>
          </w:tcPr>
          <w:p w14:paraId="6ADD4C2A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shd w:val="clear" w:color="auto" w:fill="auto"/>
          </w:tcPr>
          <w:p w14:paraId="46BFD5C7" w14:textId="77777777" w:rsidR="00174249" w:rsidRPr="003536D9" w:rsidRDefault="00174249" w:rsidP="00174249">
            <w:pPr>
              <w:jc w:val="both"/>
            </w:pPr>
            <w:r w:rsidRPr="003536D9">
              <w:t>Cewnik do odsysania górnych dróg oddechowych sterylny  Ch-14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790A22" w14:textId="77777777" w:rsidR="00174249" w:rsidRPr="003536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3536D9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86A832" w14:textId="77777777" w:rsidR="00174249" w:rsidRPr="003536D9" w:rsidRDefault="00174249" w:rsidP="00174249">
            <w:pPr>
              <w:jc w:val="center"/>
              <w:rPr>
                <w:color w:val="000000"/>
              </w:rPr>
            </w:pPr>
            <w:r w:rsidRPr="003536D9">
              <w:rPr>
                <w:color w:val="000000"/>
              </w:rPr>
              <w:t>500</w:t>
            </w:r>
          </w:p>
        </w:tc>
        <w:tc>
          <w:tcPr>
            <w:tcW w:w="1800" w:type="dxa"/>
            <w:vAlign w:val="center"/>
          </w:tcPr>
          <w:p w14:paraId="56EF6AF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39E6852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B8F0EB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A33A13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F3F5062" w14:textId="77777777" w:rsidTr="00174249">
        <w:tc>
          <w:tcPr>
            <w:tcW w:w="588" w:type="dxa"/>
            <w:vAlign w:val="center"/>
          </w:tcPr>
          <w:p w14:paraId="6F78BA45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058ECEE6" w14:textId="77777777" w:rsidR="00174249" w:rsidRPr="007B03A6" w:rsidRDefault="00174249" w:rsidP="00174249">
            <w:pPr>
              <w:jc w:val="both"/>
            </w:pPr>
            <w:r w:rsidRPr="007B03A6">
              <w:t>Cewnik do odsysania górnych dróg oddechowych sterylny  Ch</w:t>
            </w:r>
            <w:r>
              <w:t>-</w:t>
            </w:r>
            <w:r w:rsidRPr="007B03A6">
              <w:t>16</w:t>
            </w:r>
          </w:p>
        </w:tc>
        <w:tc>
          <w:tcPr>
            <w:tcW w:w="1440" w:type="dxa"/>
            <w:vAlign w:val="center"/>
          </w:tcPr>
          <w:p w14:paraId="52A3FB5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EDEB67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1 800</w:t>
            </w:r>
          </w:p>
        </w:tc>
        <w:tc>
          <w:tcPr>
            <w:tcW w:w="1800" w:type="dxa"/>
            <w:vAlign w:val="center"/>
          </w:tcPr>
          <w:p w14:paraId="7D6CD47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31FB16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1E64E2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B50364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27A9C546" w14:textId="77777777" w:rsidTr="00174249">
        <w:tc>
          <w:tcPr>
            <w:tcW w:w="588" w:type="dxa"/>
            <w:vAlign w:val="center"/>
          </w:tcPr>
          <w:p w14:paraId="4AFBA37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32BB8465" w14:textId="77777777" w:rsidR="00174249" w:rsidRPr="007B03A6" w:rsidRDefault="00174249" w:rsidP="00174249">
            <w:pPr>
              <w:jc w:val="both"/>
            </w:pPr>
            <w:r>
              <w:t xml:space="preserve">Cewnik do podawania tlenu przez nos 2m, 1x </w:t>
            </w:r>
            <w:proofErr w:type="spellStart"/>
            <w:r>
              <w:t>uż</w:t>
            </w:r>
            <w:proofErr w:type="spellEnd"/>
            <w:r>
              <w:t>.</w:t>
            </w:r>
          </w:p>
        </w:tc>
        <w:tc>
          <w:tcPr>
            <w:tcW w:w="1440" w:type="dxa"/>
            <w:vAlign w:val="center"/>
          </w:tcPr>
          <w:p w14:paraId="5ED2E0F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0C7DFA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00" w:type="dxa"/>
            <w:vAlign w:val="center"/>
          </w:tcPr>
          <w:p w14:paraId="0949C66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E4D041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1BA268F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40A2267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0141C7C" w14:textId="77777777" w:rsidTr="00174249">
        <w:tc>
          <w:tcPr>
            <w:tcW w:w="588" w:type="dxa"/>
            <w:vAlign w:val="center"/>
          </w:tcPr>
          <w:p w14:paraId="3701CA73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5AC06435" w14:textId="77777777" w:rsidR="00174249" w:rsidRPr="003536D9" w:rsidRDefault="00174249" w:rsidP="00174249">
            <w:pPr>
              <w:jc w:val="both"/>
            </w:pPr>
            <w:r w:rsidRPr="003536D9">
              <w:t xml:space="preserve"> Cewnik do podawania tlenu z łącznikiem do </w:t>
            </w:r>
            <w:proofErr w:type="spellStart"/>
            <w:r w:rsidRPr="003536D9">
              <w:t>Thermoventu</w:t>
            </w:r>
            <w:proofErr w:type="spellEnd"/>
            <w:r w:rsidRPr="003536D9">
              <w:t xml:space="preserve"> („sztuczny nos”) 2m, 1xuż.</w:t>
            </w:r>
          </w:p>
        </w:tc>
        <w:tc>
          <w:tcPr>
            <w:tcW w:w="1440" w:type="dxa"/>
            <w:vAlign w:val="center"/>
          </w:tcPr>
          <w:p w14:paraId="21D13B91" w14:textId="77777777" w:rsidR="00174249" w:rsidRPr="003536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3536D9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E6FC3E" w14:textId="77777777" w:rsidR="00174249" w:rsidRPr="003536D9" w:rsidRDefault="00174249" w:rsidP="00174249">
            <w:pPr>
              <w:jc w:val="center"/>
              <w:rPr>
                <w:color w:val="000000"/>
              </w:rPr>
            </w:pPr>
            <w:r w:rsidRPr="003536D9">
              <w:rPr>
                <w:color w:val="000000"/>
              </w:rPr>
              <w:t>15</w:t>
            </w:r>
          </w:p>
        </w:tc>
        <w:tc>
          <w:tcPr>
            <w:tcW w:w="1800" w:type="dxa"/>
            <w:vAlign w:val="center"/>
          </w:tcPr>
          <w:p w14:paraId="2267DD2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59CA43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553E96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F2D188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CC7148A" w14:textId="77777777" w:rsidTr="00174249">
        <w:tc>
          <w:tcPr>
            <w:tcW w:w="588" w:type="dxa"/>
            <w:vAlign w:val="center"/>
          </w:tcPr>
          <w:p w14:paraId="7E95A885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E6EF099" w14:textId="77777777" w:rsidR="00174249" w:rsidRPr="00427F23" w:rsidRDefault="00174249" w:rsidP="00174249">
            <w:pPr>
              <w:jc w:val="both"/>
              <w:rPr>
                <w:color w:val="000000" w:themeColor="text1"/>
              </w:rPr>
            </w:pPr>
            <w:r w:rsidRPr="00427F23">
              <w:rPr>
                <w:color w:val="000000" w:themeColor="text1"/>
              </w:rPr>
              <w:t xml:space="preserve">Cewnik </w:t>
            </w:r>
            <w:proofErr w:type="spellStart"/>
            <w:r w:rsidRPr="00427F23">
              <w:rPr>
                <w:color w:val="000000" w:themeColor="text1"/>
              </w:rPr>
              <w:t>Foleya</w:t>
            </w:r>
            <w:proofErr w:type="spellEnd"/>
            <w:r w:rsidRPr="00427F23">
              <w:rPr>
                <w:color w:val="000000" w:themeColor="text1"/>
              </w:rPr>
              <w:t xml:space="preserve"> 100% silikon  dwudrożny  z</w:t>
            </w:r>
            <w:r>
              <w:rPr>
                <w:color w:val="000000" w:themeColor="text1"/>
              </w:rPr>
              <w:t> </w:t>
            </w:r>
            <w:r w:rsidRPr="00427F23">
              <w:rPr>
                <w:color w:val="000000" w:themeColor="text1"/>
              </w:rPr>
              <w:t>plastikową zastawką Ch</w:t>
            </w:r>
            <w:r>
              <w:rPr>
                <w:color w:val="000000" w:themeColor="text1"/>
              </w:rPr>
              <w:t>-</w:t>
            </w:r>
            <w:r w:rsidRPr="00427F23">
              <w:rPr>
                <w:color w:val="000000" w:themeColor="text1"/>
              </w:rPr>
              <w:t>16, 5-10ml                      z możliwością napełnienia balonu</w:t>
            </w:r>
          </w:p>
        </w:tc>
        <w:tc>
          <w:tcPr>
            <w:tcW w:w="1440" w:type="dxa"/>
            <w:vAlign w:val="center"/>
          </w:tcPr>
          <w:p w14:paraId="11110835" w14:textId="77777777" w:rsidR="00174249" w:rsidRPr="00427F23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27F23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749EF0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7602342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D989E2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72F7348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0A6DF0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D31E54A" w14:textId="77777777" w:rsidTr="00174249">
        <w:tc>
          <w:tcPr>
            <w:tcW w:w="588" w:type="dxa"/>
            <w:vAlign w:val="center"/>
          </w:tcPr>
          <w:p w14:paraId="2C6BDBC9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0DB65FE" w14:textId="77777777" w:rsidR="00174249" w:rsidRPr="00427F23" w:rsidRDefault="00174249" w:rsidP="00174249">
            <w:pPr>
              <w:jc w:val="both"/>
              <w:rPr>
                <w:color w:val="000000" w:themeColor="text1"/>
              </w:rPr>
            </w:pPr>
            <w:r w:rsidRPr="00427F23">
              <w:rPr>
                <w:color w:val="000000" w:themeColor="text1"/>
              </w:rPr>
              <w:t xml:space="preserve">Cewnik </w:t>
            </w:r>
            <w:proofErr w:type="spellStart"/>
            <w:r w:rsidRPr="00427F23">
              <w:rPr>
                <w:color w:val="000000" w:themeColor="text1"/>
              </w:rPr>
              <w:t>Foleya</w:t>
            </w:r>
            <w:proofErr w:type="spellEnd"/>
            <w:r w:rsidRPr="00427F23">
              <w:rPr>
                <w:color w:val="000000" w:themeColor="text1"/>
              </w:rPr>
              <w:t xml:space="preserve"> 100% silikon  dwudrożny  z</w:t>
            </w:r>
            <w:r>
              <w:rPr>
                <w:color w:val="000000" w:themeColor="text1"/>
              </w:rPr>
              <w:t> </w:t>
            </w:r>
            <w:r w:rsidRPr="00427F23">
              <w:rPr>
                <w:color w:val="000000" w:themeColor="text1"/>
              </w:rPr>
              <w:t>plastikową zastawką Ch</w:t>
            </w:r>
            <w:r>
              <w:rPr>
                <w:color w:val="000000" w:themeColor="text1"/>
              </w:rPr>
              <w:t>-</w:t>
            </w:r>
            <w:r w:rsidRPr="00427F23">
              <w:rPr>
                <w:color w:val="000000" w:themeColor="text1"/>
              </w:rPr>
              <w:t xml:space="preserve">18, 5-10ml              z możliwością napełnienia balonu </w:t>
            </w:r>
          </w:p>
        </w:tc>
        <w:tc>
          <w:tcPr>
            <w:tcW w:w="1440" w:type="dxa"/>
            <w:vAlign w:val="center"/>
          </w:tcPr>
          <w:p w14:paraId="3BE48F0D" w14:textId="77777777" w:rsidR="00174249" w:rsidRPr="00427F23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27F23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50AE07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1431274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3CBB7A8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7F5829F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44EC6E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AB0B999" w14:textId="77777777" w:rsidTr="00174249">
        <w:tc>
          <w:tcPr>
            <w:tcW w:w="588" w:type="dxa"/>
            <w:vAlign w:val="center"/>
          </w:tcPr>
          <w:p w14:paraId="4E35F91C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07A28DFA" w14:textId="77777777" w:rsidR="00174249" w:rsidRPr="00427F23" w:rsidRDefault="00174249" w:rsidP="00174249">
            <w:pPr>
              <w:jc w:val="both"/>
              <w:rPr>
                <w:color w:val="000000" w:themeColor="text1"/>
              </w:rPr>
            </w:pPr>
            <w:r w:rsidRPr="00427F23">
              <w:rPr>
                <w:color w:val="000000" w:themeColor="text1"/>
              </w:rPr>
              <w:t xml:space="preserve">Cewnik </w:t>
            </w:r>
            <w:proofErr w:type="spellStart"/>
            <w:r w:rsidRPr="00427F23">
              <w:rPr>
                <w:color w:val="000000" w:themeColor="text1"/>
              </w:rPr>
              <w:t>Foleya</w:t>
            </w:r>
            <w:proofErr w:type="spellEnd"/>
            <w:r w:rsidRPr="00427F23">
              <w:rPr>
                <w:color w:val="000000" w:themeColor="text1"/>
              </w:rPr>
              <w:t xml:space="preserve"> 100% silikon dwudrożny                     z plastikową zastawką Ch</w:t>
            </w:r>
            <w:r>
              <w:rPr>
                <w:color w:val="000000" w:themeColor="text1"/>
              </w:rPr>
              <w:t>-</w:t>
            </w:r>
            <w:r w:rsidRPr="00427F23">
              <w:rPr>
                <w:color w:val="000000" w:themeColor="text1"/>
              </w:rPr>
              <w:t>20, 5-10ml                       z możliwością napełnienia balonu</w:t>
            </w:r>
          </w:p>
        </w:tc>
        <w:tc>
          <w:tcPr>
            <w:tcW w:w="1440" w:type="dxa"/>
            <w:vAlign w:val="center"/>
          </w:tcPr>
          <w:p w14:paraId="022D6B64" w14:textId="77777777" w:rsidR="00174249" w:rsidRPr="00427F23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27F23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7D9E51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252F4BB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27978F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92347E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4989E8B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24EDA3E" w14:textId="77777777" w:rsidTr="00174249">
        <w:tc>
          <w:tcPr>
            <w:tcW w:w="588" w:type="dxa"/>
            <w:vAlign w:val="center"/>
          </w:tcPr>
          <w:p w14:paraId="78CD009D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B9D85A9" w14:textId="77777777" w:rsidR="00174249" w:rsidRPr="00466C31" w:rsidRDefault="00174249" w:rsidP="00174249">
            <w:pPr>
              <w:jc w:val="both"/>
            </w:pPr>
            <w:r w:rsidRPr="00466C31">
              <w:t xml:space="preserve">Cewnik </w:t>
            </w:r>
            <w:proofErr w:type="spellStart"/>
            <w:r w:rsidRPr="00466C31">
              <w:t>Foleya</w:t>
            </w:r>
            <w:proofErr w:type="spellEnd"/>
            <w:r>
              <w:t xml:space="preserve"> </w:t>
            </w:r>
            <w:r w:rsidRPr="00466C31">
              <w:t>dwudrożny z gumową zastawką</w:t>
            </w:r>
            <w:r>
              <w:t>,</w:t>
            </w:r>
            <w:r w:rsidRPr="00466C31">
              <w:t xml:space="preserve"> sterylny C</w:t>
            </w:r>
            <w:r>
              <w:t>h</w:t>
            </w:r>
            <w:r w:rsidRPr="00466C31">
              <w:t>-18</w:t>
            </w:r>
            <w:r>
              <w:t>,</w:t>
            </w:r>
            <w:r w:rsidRPr="00466C31">
              <w:t xml:space="preserve"> 15-30ml</w:t>
            </w:r>
          </w:p>
          <w:p w14:paraId="151DA3B3" w14:textId="77777777" w:rsidR="00174249" w:rsidRPr="00466C31" w:rsidRDefault="00174249" w:rsidP="00174249">
            <w:pPr>
              <w:jc w:val="both"/>
            </w:pPr>
            <w:r w:rsidRPr="00466C31">
              <w:t xml:space="preserve">z możliwością napełnienia balonu </w:t>
            </w:r>
          </w:p>
        </w:tc>
        <w:tc>
          <w:tcPr>
            <w:tcW w:w="1440" w:type="dxa"/>
            <w:vAlign w:val="center"/>
          </w:tcPr>
          <w:p w14:paraId="2D1DD4E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7CA72F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0526A20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3623767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984470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32A5162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3AEA64F" w14:textId="77777777" w:rsidTr="00174249">
        <w:tc>
          <w:tcPr>
            <w:tcW w:w="588" w:type="dxa"/>
            <w:vAlign w:val="center"/>
          </w:tcPr>
          <w:p w14:paraId="26171F5E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01B1E62" w14:textId="77777777" w:rsidR="00174249" w:rsidRPr="00466C31" w:rsidRDefault="00174249" w:rsidP="00174249">
            <w:pPr>
              <w:jc w:val="both"/>
            </w:pPr>
            <w:r w:rsidRPr="00466C31">
              <w:t xml:space="preserve">Cewnik </w:t>
            </w:r>
            <w:proofErr w:type="spellStart"/>
            <w:r w:rsidRPr="00466C31">
              <w:t>Foleya</w:t>
            </w:r>
            <w:proofErr w:type="spellEnd"/>
            <w:r>
              <w:t xml:space="preserve"> </w:t>
            </w:r>
            <w:r w:rsidRPr="00466C31">
              <w:t>dwudrożny z gumową zastawką</w:t>
            </w:r>
            <w:r>
              <w:t>,</w:t>
            </w:r>
            <w:r w:rsidRPr="00466C31">
              <w:t xml:space="preserve"> sterylny C</w:t>
            </w:r>
            <w:r>
              <w:t>h</w:t>
            </w:r>
            <w:r w:rsidRPr="00466C31">
              <w:t>-</w:t>
            </w:r>
            <w:r>
              <w:t>20,</w:t>
            </w:r>
            <w:r w:rsidRPr="00466C31">
              <w:t xml:space="preserve"> 5-</w:t>
            </w:r>
            <w:r>
              <w:t>1</w:t>
            </w:r>
            <w:r w:rsidRPr="00466C31">
              <w:t>0ml</w:t>
            </w:r>
          </w:p>
          <w:p w14:paraId="0B698027" w14:textId="77777777" w:rsidR="00174249" w:rsidRPr="00466C31" w:rsidRDefault="00174249" w:rsidP="00174249">
            <w:pPr>
              <w:jc w:val="both"/>
            </w:pPr>
            <w:r w:rsidRPr="00466C31">
              <w:t>z możliwością napełnienia balonu</w:t>
            </w:r>
          </w:p>
        </w:tc>
        <w:tc>
          <w:tcPr>
            <w:tcW w:w="1440" w:type="dxa"/>
            <w:vAlign w:val="center"/>
          </w:tcPr>
          <w:p w14:paraId="696616E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88B738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73E98E0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1FA5C3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CB164E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C78DC7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5392223" w14:textId="77777777" w:rsidTr="00174249">
        <w:tc>
          <w:tcPr>
            <w:tcW w:w="588" w:type="dxa"/>
            <w:vAlign w:val="center"/>
          </w:tcPr>
          <w:p w14:paraId="3E2EFFD0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2C18A39C" w14:textId="77777777" w:rsidR="00174249" w:rsidRPr="00A73A4F" w:rsidRDefault="00174249" w:rsidP="00174249">
            <w:pPr>
              <w:pStyle w:val="Nagwek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73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Czepek medyczny ochronny </w:t>
            </w:r>
            <w:r w:rsidRPr="00A7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polipropylenowy </w:t>
            </w:r>
            <w:r w:rsidRPr="00A73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 użytku </w:t>
            </w:r>
            <w:r w:rsidRPr="00A7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jednorazowego,  uniwersalny na gumkę</w:t>
            </w:r>
          </w:p>
        </w:tc>
        <w:tc>
          <w:tcPr>
            <w:tcW w:w="1440" w:type="dxa"/>
            <w:vAlign w:val="center"/>
          </w:tcPr>
          <w:p w14:paraId="4849515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3FC357B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09F0A3" w14:textId="5C8F779B" w:rsidR="00174249" w:rsidRPr="00296C79" w:rsidRDefault="006C6600" w:rsidP="001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vAlign w:val="center"/>
          </w:tcPr>
          <w:p w14:paraId="4C61642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F4CC65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F62206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2828BC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75F1AC6" w14:textId="77777777" w:rsidTr="00174249">
        <w:tc>
          <w:tcPr>
            <w:tcW w:w="588" w:type="dxa"/>
            <w:vAlign w:val="center"/>
          </w:tcPr>
          <w:p w14:paraId="5BDF988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2BEBF8B2" w14:textId="77777777" w:rsidR="00174249" w:rsidRPr="001D7F2D" w:rsidRDefault="00174249" w:rsidP="00174249">
            <w:pPr>
              <w:pStyle w:val="Nagwek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D3BF7">
              <w:rPr>
                <w:rFonts w:ascii="Times New Roman" w:hAnsi="Times New Roman" w:cs="Times New Roman"/>
                <w:color w:val="000000" w:themeColor="text1"/>
              </w:rPr>
              <w:t>Fartuch chirurgiczny z włókniny SMMMS -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D3BF7">
              <w:rPr>
                <w:rFonts w:ascii="Times New Roman" w:hAnsi="Times New Roman" w:cs="Times New Roman"/>
                <w:color w:val="000000" w:themeColor="text1"/>
              </w:rPr>
              <w:t>wzmacniany, jałowy fartuch specjalistyczny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Style w:val="Nagwek8Znak"/>
              </w:rPr>
              <w:t xml:space="preserve"> </w:t>
            </w:r>
            <w:r w:rsidRPr="001D7F2D">
              <w:rPr>
                <w:rStyle w:val="Pogrubienie"/>
                <w:rFonts w:eastAsiaTheme="majorEastAsia"/>
                <w:b w:val="0"/>
                <w:bCs w:val="0"/>
                <w:color w:val="000000" w:themeColor="text1"/>
              </w:rPr>
              <w:t xml:space="preserve">jednorazowego użytku,  </w:t>
            </w:r>
            <w:r w:rsidRPr="001D7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min. gramatura </w:t>
            </w:r>
            <w:r w:rsidRPr="0053506B">
              <w:rPr>
                <w:rStyle w:val="product-detailsvalue"/>
                <w:rFonts w:ascii="Times New Roman" w:hAnsi="Times New Roman" w:cs="Times New Roman"/>
                <w:color w:val="000000" w:themeColor="text1"/>
              </w:rPr>
              <w:t>35 g/m</w:t>
            </w:r>
            <w:r w:rsidRPr="0053506B">
              <w:rPr>
                <w:rStyle w:val="product-detailsvalue"/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3506B">
              <w:rPr>
                <w:rStyle w:val="product-detailsvalue"/>
                <w:rFonts w:ascii="Times New Roman" w:hAnsi="Times New Roman" w:cs="Times New Roman"/>
                <w:color w:val="000000" w:themeColor="text1"/>
              </w:rPr>
              <w:t xml:space="preserve"> + 40 g/m</w:t>
            </w:r>
            <w:r w:rsidRPr="0053506B">
              <w:rPr>
                <w:rStyle w:val="product-detailsvalue"/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C53">
              <w:rPr>
                <w:rFonts w:ascii="Times New Roman" w:hAnsi="Times New Roman" w:cs="Times New Roman"/>
                <w:color w:val="000000" w:themeColor="text1"/>
              </w:rPr>
              <w:t>Rozmiar L/XL</w:t>
            </w:r>
          </w:p>
        </w:tc>
        <w:tc>
          <w:tcPr>
            <w:tcW w:w="1440" w:type="dxa"/>
            <w:vAlign w:val="center"/>
          </w:tcPr>
          <w:p w14:paraId="16B0833B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A73B9D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50</w:t>
            </w:r>
          </w:p>
        </w:tc>
        <w:tc>
          <w:tcPr>
            <w:tcW w:w="1800" w:type="dxa"/>
            <w:vAlign w:val="center"/>
          </w:tcPr>
          <w:p w14:paraId="06A6ACF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346125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723962B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E8C4C7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3017C39A" w14:textId="77777777" w:rsidTr="00174249">
        <w:tc>
          <w:tcPr>
            <w:tcW w:w="588" w:type="dxa"/>
            <w:vAlign w:val="center"/>
          </w:tcPr>
          <w:p w14:paraId="6692DCB8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2B2A60ED" w14:textId="77777777" w:rsidR="00174249" w:rsidRPr="00474933" w:rsidRDefault="00174249" w:rsidP="00174249">
            <w:r w:rsidRPr="00474933">
              <w:t>Fartuch jednorazowy foliowy</w:t>
            </w:r>
          </w:p>
          <w:p w14:paraId="13D53506" w14:textId="77777777" w:rsidR="00174249" w:rsidRPr="004532C6" w:rsidRDefault="00174249" w:rsidP="00174249">
            <w:pPr>
              <w:spacing w:line="256" w:lineRule="auto"/>
            </w:pPr>
            <w:r w:rsidRPr="00474933">
              <w:rPr>
                <w:shd w:val="clear" w:color="auto" w:fill="FFFFFF"/>
              </w:rPr>
              <w:t>zakładany na szyję, wiązany z tyłu na troki</w:t>
            </w:r>
          </w:p>
        </w:tc>
        <w:tc>
          <w:tcPr>
            <w:tcW w:w="1440" w:type="dxa"/>
            <w:vAlign w:val="center"/>
          </w:tcPr>
          <w:p w14:paraId="755FE13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op.  </w:t>
            </w:r>
          </w:p>
          <w:p w14:paraId="7A512552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11A950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400</w:t>
            </w:r>
          </w:p>
        </w:tc>
        <w:tc>
          <w:tcPr>
            <w:tcW w:w="1800" w:type="dxa"/>
            <w:vAlign w:val="center"/>
          </w:tcPr>
          <w:p w14:paraId="3E99128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16925F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9E2CC9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CCFEF2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762B14C5" w14:textId="77777777" w:rsidTr="00174249">
        <w:tc>
          <w:tcPr>
            <w:tcW w:w="588" w:type="dxa"/>
            <w:vAlign w:val="center"/>
          </w:tcPr>
          <w:p w14:paraId="1AB7C982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7BA3C8C" w14:textId="77777777" w:rsidR="00174249" w:rsidRPr="001D7F2D" w:rsidRDefault="00174249" w:rsidP="00174249">
            <w:pPr>
              <w:pStyle w:val="Nagwek4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D7F2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pl-PL"/>
              </w:rPr>
              <w:t xml:space="preserve">Fartuch ochronny niejałowy </w:t>
            </w:r>
            <w:r w:rsidRPr="001D7F2D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z włókniny </w:t>
            </w:r>
            <w:r w:rsidRPr="001D7F2D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polipropylenowej</w:t>
            </w:r>
            <w:r w:rsidRPr="001D7F2D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D7F2D">
              <w:rPr>
                <w:rStyle w:val="Pogrubienie"/>
                <w:rFonts w:eastAsia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jednorazowego użytku, medyczny, </w:t>
            </w:r>
            <w:r w:rsidRPr="001D7F2D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min. gramatura 20 g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/m</w:t>
            </w:r>
            <w:r w:rsidRPr="00D90EB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D7F2D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, wiązany                z tyłu na troki, długie rękawy, mankiety zakończone ściągaczem</w:t>
            </w:r>
            <w:r w:rsidRPr="001D7F2D">
              <w:rPr>
                <w:rStyle w:val="Pogrubienie"/>
                <w:rFonts w:eastAsia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 Zapewnia podwyższoną ochronę</w:t>
            </w:r>
            <w:r>
              <w:rPr>
                <w:rStyle w:val="Pogrubienie"/>
                <w:rFonts w:eastAsiaTheme="maj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(uniwersalny)</w:t>
            </w:r>
          </w:p>
        </w:tc>
        <w:tc>
          <w:tcPr>
            <w:tcW w:w="1440" w:type="dxa"/>
            <w:vAlign w:val="center"/>
          </w:tcPr>
          <w:p w14:paraId="5EB182CD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op.</w:t>
            </w:r>
          </w:p>
          <w:p w14:paraId="5AF3D84D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10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DD60B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300</w:t>
            </w:r>
          </w:p>
        </w:tc>
        <w:tc>
          <w:tcPr>
            <w:tcW w:w="1800" w:type="dxa"/>
            <w:vAlign w:val="center"/>
          </w:tcPr>
          <w:p w14:paraId="28C9363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A30D99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F18E70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964AC1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5F3DE8B" w14:textId="77777777" w:rsidTr="00174249">
        <w:tc>
          <w:tcPr>
            <w:tcW w:w="588" w:type="dxa"/>
            <w:vAlign w:val="center"/>
          </w:tcPr>
          <w:p w14:paraId="6DC8B3AA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7A16264" w14:textId="77777777" w:rsidR="00174249" w:rsidRPr="00D90EB4" w:rsidRDefault="00174249" w:rsidP="00174249">
            <w:pPr>
              <w:jc w:val="both"/>
            </w:pPr>
            <w:r w:rsidRPr="001D7F2D">
              <w:rPr>
                <w:color w:val="000000" w:themeColor="text1"/>
              </w:rPr>
              <w:t xml:space="preserve">Fartuch ochronny niejałowy </w:t>
            </w:r>
            <w:r w:rsidRPr="001D7F2D">
              <w:rPr>
                <w:color w:val="000000" w:themeColor="text1"/>
                <w:shd w:val="clear" w:color="auto" w:fill="FFFFFF"/>
              </w:rPr>
              <w:t xml:space="preserve">z włókniny </w:t>
            </w:r>
            <w:r w:rsidRPr="001D7F2D">
              <w:rPr>
                <w:color w:val="000000" w:themeColor="text1"/>
              </w:rPr>
              <w:t>polipropylenowej</w:t>
            </w:r>
            <w:r w:rsidRPr="001D7F2D">
              <w:rPr>
                <w:color w:val="000000" w:themeColor="text1"/>
                <w:shd w:val="clear" w:color="auto" w:fill="FFFFFF"/>
              </w:rPr>
              <w:t xml:space="preserve"> </w:t>
            </w:r>
            <w:r w:rsidRPr="001D7F2D">
              <w:rPr>
                <w:rStyle w:val="Pogrubienie"/>
                <w:b w:val="0"/>
                <w:bCs w:val="0"/>
                <w:color w:val="000000" w:themeColor="text1"/>
              </w:rPr>
              <w:t xml:space="preserve">jednorazowego użytku, medyczny, </w:t>
            </w:r>
            <w:r w:rsidRPr="001D7F2D">
              <w:rPr>
                <w:color w:val="000000" w:themeColor="text1"/>
                <w:shd w:val="clear" w:color="auto" w:fill="FFFFFF"/>
              </w:rPr>
              <w:t xml:space="preserve">min. gramatura </w:t>
            </w:r>
            <w:r>
              <w:rPr>
                <w:color w:val="000000" w:themeColor="text1"/>
                <w:shd w:val="clear" w:color="auto" w:fill="FFFFFF"/>
              </w:rPr>
              <w:t>3</w:t>
            </w:r>
            <w:r w:rsidRPr="001D7F2D">
              <w:rPr>
                <w:color w:val="000000" w:themeColor="text1"/>
                <w:shd w:val="clear" w:color="auto" w:fill="FFFFFF"/>
              </w:rPr>
              <w:t>0 g</w:t>
            </w:r>
            <w:r>
              <w:rPr>
                <w:color w:val="000000" w:themeColor="text1"/>
                <w:shd w:val="clear" w:color="auto" w:fill="FFFFFF"/>
              </w:rPr>
              <w:t>/m</w:t>
            </w:r>
            <w:r w:rsidRPr="00D90EB4">
              <w:rPr>
                <w:color w:val="000000" w:themeColor="text1"/>
                <w:shd w:val="clear" w:color="auto" w:fill="FFFFFF"/>
                <w:vertAlign w:val="superscript"/>
              </w:rPr>
              <w:t>2</w:t>
            </w:r>
            <w:r w:rsidRPr="001D7F2D">
              <w:rPr>
                <w:color w:val="000000" w:themeColor="text1"/>
                <w:shd w:val="clear" w:color="auto" w:fill="FFFFFF"/>
              </w:rPr>
              <w:t>, wiązany                z tyłu na troki, długie rękawy, mankiety zakończone ściągaczem</w:t>
            </w:r>
            <w:r w:rsidRPr="001D7F2D">
              <w:rPr>
                <w:rStyle w:val="Pogrubienie"/>
                <w:b w:val="0"/>
                <w:bCs w:val="0"/>
                <w:color w:val="000000" w:themeColor="text1"/>
              </w:rPr>
              <w:t>. Zapewnia podwyższoną ochronę</w:t>
            </w:r>
            <w:r>
              <w:rPr>
                <w:rStyle w:val="Pogrubienie"/>
                <w:b w:val="0"/>
                <w:bCs w:val="0"/>
                <w:color w:val="000000" w:themeColor="text1"/>
              </w:rPr>
              <w:t>. Rozmiar L/XL</w:t>
            </w:r>
          </w:p>
        </w:tc>
        <w:tc>
          <w:tcPr>
            <w:tcW w:w="1440" w:type="dxa"/>
            <w:vAlign w:val="center"/>
          </w:tcPr>
          <w:p w14:paraId="154863E2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op.</w:t>
            </w:r>
          </w:p>
          <w:p w14:paraId="152C8881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10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7D8791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200</w:t>
            </w:r>
          </w:p>
        </w:tc>
        <w:tc>
          <w:tcPr>
            <w:tcW w:w="1800" w:type="dxa"/>
            <w:vAlign w:val="center"/>
          </w:tcPr>
          <w:p w14:paraId="32C6A33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96F364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A82842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4C14D31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6D490B6" w14:textId="77777777" w:rsidTr="00174249">
        <w:tc>
          <w:tcPr>
            <w:tcW w:w="588" w:type="dxa"/>
            <w:vAlign w:val="center"/>
          </w:tcPr>
          <w:p w14:paraId="07AD60A1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2160A3B5" w14:textId="77777777" w:rsidR="00174249" w:rsidRPr="00D90EB4" w:rsidRDefault="00174249" w:rsidP="00174249">
            <w:pPr>
              <w:jc w:val="both"/>
            </w:pPr>
            <w:r w:rsidRPr="00D90EB4">
              <w:t>Fartuch</w:t>
            </w:r>
            <w:r>
              <w:t> </w:t>
            </w:r>
            <w:r w:rsidRPr="00D90EB4">
              <w:t>medyczny. </w:t>
            </w:r>
            <w:r w:rsidRPr="008239EF">
              <w:t>Rękaw</w:t>
            </w:r>
            <w:r>
              <w:t> w</w:t>
            </w:r>
            <w:r w:rsidRPr="008239EF">
              <w:t>ykończony </w:t>
            </w:r>
            <w:r>
              <w:t xml:space="preserve"> </w:t>
            </w:r>
            <w:r w:rsidRPr="008239EF">
              <w:t>elastycznym </w:t>
            </w:r>
            <w:r w:rsidRPr="008239EF">
              <w:rPr>
                <w:rStyle w:val="Pogrubienie"/>
                <w:b w:val="0"/>
                <w:bCs w:val="0"/>
              </w:rPr>
              <w:t>mankietem</w:t>
            </w:r>
            <w:r w:rsidRPr="008239EF">
              <w:t>, jednorazowego użytku,</w:t>
            </w:r>
            <w:r w:rsidRPr="008239EF">
              <w:rPr>
                <w:rStyle w:val="Pogrubienie"/>
              </w:rPr>
              <w:t xml:space="preserve"> </w:t>
            </w:r>
            <w:r w:rsidRPr="008239EF">
              <w:rPr>
                <w:rStyle w:val="Pogrubienie"/>
                <w:b w:val="0"/>
                <w:bCs w:val="0"/>
              </w:rPr>
              <w:t>niejałowy</w:t>
            </w:r>
            <w:r>
              <w:rPr>
                <w:rStyle w:val="Pogrubienie"/>
                <w:b w:val="0"/>
                <w:bCs w:val="0"/>
              </w:rPr>
              <w:t>.</w:t>
            </w:r>
            <w:r w:rsidRPr="008239EF">
              <w:t xml:space="preserve"> Oddychająca </w:t>
            </w:r>
            <w:r>
              <w:t xml:space="preserve">                            </w:t>
            </w:r>
            <w:r w:rsidRPr="008239EF">
              <w:t>i paroprzepuszczalna włóknina</w:t>
            </w:r>
            <w:r w:rsidRPr="008239EF">
              <w:rPr>
                <w:rStyle w:val="Pogrubienie"/>
              </w:rPr>
              <w:t xml:space="preserve"> </w:t>
            </w:r>
            <w:r w:rsidRPr="008239EF">
              <w:rPr>
                <w:rStyle w:val="Pogrubienie"/>
                <w:b w:val="0"/>
                <w:bCs w:val="0"/>
              </w:rPr>
              <w:t>typu:</w:t>
            </w:r>
            <w:r>
              <w:rPr>
                <w:rStyle w:val="Pogrubienie"/>
              </w:rPr>
              <w:t xml:space="preserve"> </w:t>
            </w:r>
            <w:r w:rsidRPr="008239EF">
              <w:rPr>
                <w:rStyle w:val="Pogrubienie"/>
                <w:b w:val="0"/>
                <w:bCs w:val="0"/>
              </w:rPr>
              <w:t>SMS</w:t>
            </w:r>
            <w:r w:rsidRPr="008239EF">
              <w:rPr>
                <w:b/>
                <w:bCs/>
              </w:rPr>
              <w:t xml:space="preserve"> </w:t>
            </w:r>
            <w:r w:rsidRPr="008239EF">
              <w:t>o</w:t>
            </w:r>
            <w:r>
              <w:t> </w:t>
            </w:r>
            <w:r w:rsidRPr="008239EF">
              <w:t>gramaturze</w:t>
            </w:r>
            <w:r w:rsidRPr="008239EF">
              <w:rPr>
                <w:b/>
                <w:bCs/>
              </w:rPr>
              <w:t xml:space="preserve"> </w:t>
            </w:r>
            <w:r w:rsidRPr="008239EF">
              <w:rPr>
                <w:rStyle w:val="Pogrubienie"/>
                <w:b w:val="0"/>
                <w:bCs w:val="0"/>
              </w:rPr>
              <w:t>40</w:t>
            </w:r>
            <w:r>
              <w:rPr>
                <w:rStyle w:val="Pogrubienie"/>
                <w:b w:val="0"/>
                <w:bCs w:val="0"/>
              </w:rPr>
              <w:t xml:space="preserve"> </w:t>
            </w:r>
            <w:r w:rsidRPr="008239EF">
              <w:rPr>
                <w:rStyle w:val="Pogrubienie"/>
                <w:b w:val="0"/>
                <w:bCs w:val="0"/>
              </w:rPr>
              <w:t>g/m²</w:t>
            </w:r>
            <w:r>
              <w:rPr>
                <w:rStyle w:val="Pogrubienie"/>
                <w:b w:val="0"/>
                <w:bCs w:val="0"/>
              </w:rPr>
              <w:t>.</w:t>
            </w:r>
            <w:r>
              <w:t xml:space="preserve"> </w:t>
            </w:r>
            <w:r w:rsidRPr="008239EF">
              <w:t>Tylne części fartucha zachodzą na siebie</w:t>
            </w:r>
            <w:r>
              <w:t xml:space="preserve">, </w:t>
            </w:r>
            <w:r w:rsidRPr="00792E14">
              <w:rPr>
                <w:color w:val="000000" w:themeColor="text1"/>
                <w:shd w:val="clear" w:color="auto" w:fill="FFFFFF"/>
              </w:rPr>
              <w:t xml:space="preserve">wiązany z tyłu na troki, </w:t>
            </w:r>
            <w:r w:rsidRPr="00792E14">
              <w:rPr>
                <w:color w:val="000000" w:themeColor="text1"/>
                <w:shd w:val="clear" w:color="auto" w:fill="FFFFFF"/>
              </w:rPr>
              <w:lastRenderedPageBreak/>
              <w:t>długie rękawy</w:t>
            </w:r>
            <w:r>
              <w:rPr>
                <w:color w:val="000000" w:themeColor="text1"/>
                <w:shd w:val="clear" w:color="auto" w:fill="FFFFFF"/>
              </w:rPr>
              <w:t xml:space="preserve">, preferowane </w:t>
            </w:r>
            <w:r w:rsidRPr="00792E14">
              <w:rPr>
                <w:color w:val="000000" w:themeColor="text1"/>
                <w:shd w:val="clear" w:color="auto" w:fill="FFFFFF"/>
              </w:rPr>
              <w:t>z</w:t>
            </w:r>
            <w:r w:rsidRPr="00792E14">
              <w:t>apięcie na rzep w okolicy karku</w:t>
            </w:r>
            <w:r>
              <w:t>. Rozmiar L/XL</w:t>
            </w:r>
          </w:p>
        </w:tc>
        <w:tc>
          <w:tcPr>
            <w:tcW w:w="1440" w:type="dxa"/>
            <w:vAlign w:val="center"/>
          </w:tcPr>
          <w:p w14:paraId="13751878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lastRenderedPageBreak/>
              <w:t>op.</w:t>
            </w:r>
          </w:p>
          <w:p w14:paraId="0E387289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10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8EBB6D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50</w:t>
            </w:r>
          </w:p>
        </w:tc>
        <w:tc>
          <w:tcPr>
            <w:tcW w:w="1800" w:type="dxa"/>
            <w:vAlign w:val="center"/>
          </w:tcPr>
          <w:p w14:paraId="4CB90D4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23F3DF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7F3969D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89E955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15F56A50" w14:textId="77777777" w:rsidTr="00174249">
        <w:tc>
          <w:tcPr>
            <w:tcW w:w="588" w:type="dxa"/>
            <w:vAlign w:val="center"/>
          </w:tcPr>
          <w:p w14:paraId="33C068FD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78887B3" w14:textId="77777777" w:rsidR="00174249" w:rsidRPr="003536D9" w:rsidRDefault="00174249" w:rsidP="00174249">
            <w:pPr>
              <w:jc w:val="both"/>
            </w:pPr>
            <w:r w:rsidRPr="003536D9">
              <w:t xml:space="preserve">Gąbka do higieny jamy ustnej, niesterylna, 1x </w:t>
            </w:r>
            <w:proofErr w:type="spellStart"/>
            <w:r w:rsidRPr="003536D9">
              <w:t>uż</w:t>
            </w:r>
            <w:proofErr w:type="spellEnd"/>
            <w:r w:rsidRPr="003536D9">
              <w:t>., pakowana pojedynczo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CADD68" w14:textId="77777777" w:rsidR="00174249" w:rsidRPr="003536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3536D9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9CB087" w14:textId="77777777" w:rsidR="00174249" w:rsidRPr="003536D9" w:rsidRDefault="00174249" w:rsidP="00174249">
            <w:pPr>
              <w:jc w:val="center"/>
              <w:rPr>
                <w:color w:val="000000"/>
              </w:rPr>
            </w:pPr>
            <w:r w:rsidRPr="003536D9">
              <w:rPr>
                <w:color w:val="000000"/>
              </w:rPr>
              <w:t>2 000</w:t>
            </w:r>
          </w:p>
        </w:tc>
        <w:tc>
          <w:tcPr>
            <w:tcW w:w="1800" w:type="dxa"/>
            <w:vAlign w:val="center"/>
          </w:tcPr>
          <w:p w14:paraId="562D0B6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91B388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45438C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6E1425A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78CEC4AE" w14:textId="77777777" w:rsidTr="00174249">
        <w:tc>
          <w:tcPr>
            <w:tcW w:w="588" w:type="dxa"/>
            <w:vAlign w:val="center"/>
          </w:tcPr>
          <w:p w14:paraId="02FC2F3F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FAD2F7F" w14:textId="77777777" w:rsidR="00174249" w:rsidRPr="007B03A6" w:rsidRDefault="00174249" w:rsidP="00174249">
            <w:pPr>
              <w:jc w:val="both"/>
            </w:pPr>
            <w:r w:rsidRPr="007B03A6">
              <w:t xml:space="preserve">Hypoalergiczny przylepiec na jedwabiu 2,5cm x 9,14m </w:t>
            </w:r>
          </w:p>
        </w:tc>
        <w:tc>
          <w:tcPr>
            <w:tcW w:w="1440" w:type="dxa"/>
            <w:vAlign w:val="center"/>
          </w:tcPr>
          <w:p w14:paraId="5203EA0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365660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60</w:t>
            </w:r>
          </w:p>
        </w:tc>
        <w:tc>
          <w:tcPr>
            <w:tcW w:w="1800" w:type="dxa"/>
            <w:vAlign w:val="center"/>
          </w:tcPr>
          <w:p w14:paraId="6E9C8B6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69D937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62EFEF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33F92A0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658209F" w14:textId="77777777" w:rsidTr="00174249">
        <w:tc>
          <w:tcPr>
            <w:tcW w:w="588" w:type="dxa"/>
            <w:vAlign w:val="center"/>
          </w:tcPr>
          <w:p w14:paraId="2F5C3B80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006373BF" w14:textId="77777777" w:rsidR="00174249" w:rsidRPr="007B03A6" w:rsidRDefault="00174249" w:rsidP="00174249">
            <w:pPr>
              <w:jc w:val="both"/>
            </w:pPr>
            <w:r w:rsidRPr="007B03A6">
              <w:t xml:space="preserve">Hypoalergiczny przylepiec na jedwabiu 5cm x </w:t>
            </w:r>
            <w:r>
              <w:t>5</w:t>
            </w:r>
            <w:r w:rsidRPr="007B03A6">
              <w:t>m</w:t>
            </w:r>
          </w:p>
        </w:tc>
        <w:tc>
          <w:tcPr>
            <w:tcW w:w="1440" w:type="dxa"/>
            <w:vAlign w:val="center"/>
          </w:tcPr>
          <w:p w14:paraId="025C1C7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BDA06F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60</w:t>
            </w:r>
          </w:p>
        </w:tc>
        <w:tc>
          <w:tcPr>
            <w:tcW w:w="1800" w:type="dxa"/>
            <w:vAlign w:val="center"/>
          </w:tcPr>
          <w:p w14:paraId="5FC08CF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8EBD03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99F4A8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3EFB361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B6484B7" w14:textId="77777777" w:rsidTr="00174249">
        <w:tc>
          <w:tcPr>
            <w:tcW w:w="588" w:type="dxa"/>
            <w:vAlign w:val="center"/>
          </w:tcPr>
          <w:p w14:paraId="3DE85A0A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5D30927" w14:textId="77777777" w:rsidR="00174249" w:rsidRPr="007B03A6" w:rsidRDefault="00174249" w:rsidP="00174249">
            <w:pPr>
              <w:jc w:val="both"/>
            </w:pPr>
            <w:r w:rsidRPr="007B03A6">
              <w:t xml:space="preserve">Hypoalergiczny przylepiec na jedwabiu 5cm x 9,14m </w:t>
            </w:r>
          </w:p>
        </w:tc>
        <w:tc>
          <w:tcPr>
            <w:tcW w:w="1440" w:type="dxa"/>
            <w:vAlign w:val="center"/>
          </w:tcPr>
          <w:p w14:paraId="5C12D6A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C11144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220</w:t>
            </w:r>
          </w:p>
        </w:tc>
        <w:tc>
          <w:tcPr>
            <w:tcW w:w="1800" w:type="dxa"/>
            <w:vAlign w:val="center"/>
          </w:tcPr>
          <w:p w14:paraId="5EC046A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164470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F0655E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411B324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2B4FA134" w14:textId="77777777" w:rsidTr="00174249">
        <w:tc>
          <w:tcPr>
            <w:tcW w:w="588" w:type="dxa"/>
            <w:vAlign w:val="center"/>
          </w:tcPr>
          <w:p w14:paraId="6A443FC9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57500405" w14:textId="77777777" w:rsidR="00174249" w:rsidRPr="007B03A6" w:rsidRDefault="00174249" w:rsidP="00174249">
            <w:pPr>
              <w:jc w:val="both"/>
            </w:pPr>
            <w:r w:rsidRPr="007B03A6">
              <w:t>Igła in</w:t>
            </w:r>
            <w:r>
              <w:t>i</w:t>
            </w:r>
            <w:r w:rsidRPr="007B03A6">
              <w:t xml:space="preserve">ekcyjna  1 x </w:t>
            </w:r>
            <w:proofErr w:type="spellStart"/>
            <w:r w:rsidRPr="007B03A6">
              <w:t>uż</w:t>
            </w:r>
            <w:proofErr w:type="spellEnd"/>
            <w:r w:rsidRPr="007B03A6">
              <w:t>. 0,8 x 40mm</w:t>
            </w:r>
            <w:r w:rsidRPr="00BE3E22">
              <w:t xml:space="preserve"> sterylna, </w:t>
            </w:r>
            <w:proofErr w:type="spellStart"/>
            <w:r w:rsidRPr="00BE3E22">
              <w:t>apirogenna</w:t>
            </w:r>
            <w:proofErr w:type="spellEnd"/>
            <w:r w:rsidRPr="00BE3E22">
              <w:t xml:space="preserve"> igła jednorazowego użytku, dostępna w pojedynczych, odrywanych blistrach</w:t>
            </w:r>
          </w:p>
        </w:tc>
        <w:tc>
          <w:tcPr>
            <w:tcW w:w="1440" w:type="dxa"/>
            <w:vAlign w:val="center"/>
          </w:tcPr>
          <w:p w14:paraId="33B7134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116B4E0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9C5394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6</w:t>
            </w:r>
          </w:p>
        </w:tc>
        <w:tc>
          <w:tcPr>
            <w:tcW w:w="1800" w:type="dxa"/>
            <w:vAlign w:val="center"/>
          </w:tcPr>
          <w:p w14:paraId="743F3F1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3964258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20093A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B2DE8F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3A42C255" w14:textId="77777777" w:rsidTr="00174249">
        <w:tc>
          <w:tcPr>
            <w:tcW w:w="588" w:type="dxa"/>
            <w:vAlign w:val="center"/>
          </w:tcPr>
          <w:p w14:paraId="28E80E66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697D35F8" w14:textId="77777777" w:rsidR="00174249" w:rsidRPr="007B03A6" w:rsidRDefault="00174249" w:rsidP="00174249">
            <w:pPr>
              <w:jc w:val="both"/>
            </w:pPr>
            <w:r w:rsidRPr="007B03A6">
              <w:t>Igła in</w:t>
            </w:r>
            <w:r>
              <w:t>i</w:t>
            </w:r>
            <w:r w:rsidRPr="007B03A6">
              <w:t xml:space="preserve">ekcyjna  1 x </w:t>
            </w:r>
            <w:proofErr w:type="spellStart"/>
            <w:r w:rsidRPr="007B03A6">
              <w:t>uż</w:t>
            </w:r>
            <w:proofErr w:type="spellEnd"/>
            <w:r w:rsidRPr="007B03A6">
              <w:t>. 0,9 x 40mm</w:t>
            </w:r>
            <w:r w:rsidRPr="00BE3E22">
              <w:t xml:space="preserve"> sterylna, </w:t>
            </w:r>
            <w:proofErr w:type="spellStart"/>
            <w:r w:rsidRPr="00BE3E22">
              <w:t>apirogenna</w:t>
            </w:r>
            <w:proofErr w:type="spellEnd"/>
            <w:r w:rsidRPr="00BE3E22">
              <w:t xml:space="preserve"> igła jednorazowego użytku, dostępna w pojedynczych, odrywanych blistrach</w:t>
            </w:r>
          </w:p>
        </w:tc>
        <w:tc>
          <w:tcPr>
            <w:tcW w:w="1440" w:type="dxa"/>
            <w:vAlign w:val="center"/>
          </w:tcPr>
          <w:p w14:paraId="038C5FE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3B4827F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31082A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2613154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5239BA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217609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5E12B3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CC037C1" w14:textId="77777777" w:rsidTr="00174249">
        <w:tc>
          <w:tcPr>
            <w:tcW w:w="588" w:type="dxa"/>
            <w:vAlign w:val="center"/>
          </w:tcPr>
          <w:p w14:paraId="2E2604F5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0398E8D3" w14:textId="77777777" w:rsidR="00174249" w:rsidRPr="007B03A6" w:rsidRDefault="00174249" w:rsidP="00174249">
            <w:pPr>
              <w:jc w:val="both"/>
            </w:pPr>
            <w:r w:rsidRPr="007B03A6">
              <w:t>Igła in</w:t>
            </w:r>
            <w:r>
              <w:t>i</w:t>
            </w:r>
            <w:r w:rsidRPr="007B03A6">
              <w:t xml:space="preserve">ekcyjna  1 x </w:t>
            </w:r>
            <w:proofErr w:type="spellStart"/>
            <w:r w:rsidRPr="007B03A6">
              <w:t>uż</w:t>
            </w:r>
            <w:proofErr w:type="spellEnd"/>
            <w:r w:rsidRPr="007B03A6">
              <w:t>. 1,2 x 40mm</w:t>
            </w:r>
            <w:r w:rsidRPr="00BE3E22">
              <w:t xml:space="preserve"> sterylna, </w:t>
            </w:r>
            <w:proofErr w:type="spellStart"/>
            <w:r w:rsidRPr="00BE3E22">
              <w:t>apirogenna</w:t>
            </w:r>
            <w:proofErr w:type="spellEnd"/>
            <w:r w:rsidRPr="00BE3E22">
              <w:t xml:space="preserve"> igła jednorazowego użytku, dostępna w pojedynczych, odrywanych blistrach</w:t>
            </w:r>
          </w:p>
        </w:tc>
        <w:tc>
          <w:tcPr>
            <w:tcW w:w="1440" w:type="dxa"/>
            <w:vAlign w:val="center"/>
          </w:tcPr>
          <w:p w14:paraId="1C28948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5BD61F5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7DE7FC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15</w:t>
            </w:r>
          </w:p>
        </w:tc>
        <w:tc>
          <w:tcPr>
            <w:tcW w:w="1800" w:type="dxa"/>
            <w:vAlign w:val="center"/>
          </w:tcPr>
          <w:p w14:paraId="3939870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EFE51F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D9B479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391599F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7E7C1877" w14:textId="77777777" w:rsidTr="00174249">
        <w:tc>
          <w:tcPr>
            <w:tcW w:w="588" w:type="dxa"/>
            <w:vAlign w:val="center"/>
          </w:tcPr>
          <w:p w14:paraId="4527A23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C879757" w14:textId="77777777" w:rsidR="00174249" w:rsidRPr="00C3038D" w:rsidRDefault="00174249" w:rsidP="00174249">
            <w:pPr>
              <w:jc w:val="both"/>
            </w:pPr>
            <w:r w:rsidRPr="00C3038D">
              <w:t xml:space="preserve">Igła iniekcyjna 1x </w:t>
            </w:r>
            <w:proofErr w:type="spellStart"/>
            <w:r w:rsidRPr="00C3038D">
              <w:t>uż</w:t>
            </w:r>
            <w:proofErr w:type="spellEnd"/>
            <w:r w:rsidRPr="00C3038D">
              <w:t>. 0,7 x 40mm</w:t>
            </w:r>
            <w:r>
              <w:t xml:space="preserve"> – </w:t>
            </w:r>
            <w:r w:rsidRPr="00BE3E22">
              <w:t xml:space="preserve">sterylna, </w:t>
            </w:r>
            <w:proofErr w:type="spellStart"/>
            <w:r w:rsidRPr="00BE3E22">
              <w:t>apirogenna</w:t>
            </w:r>
            <w:proofErr w:type="spellEnd"/>
            <w:r w:rsidRPr="00BE3E22">
              <w:t xml:space="preserve"> igła jednorazowego użytku, dostępna w pojedynczych, odrywanych blistrach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C59948" w14:textId="77777777" w:rsidR="00174249" w:rsidRPr="00C3038D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3038D">
              <w:t xml:space="preserve">opak. po </w:t>
            </w:r>
          </w:p>
          <w:p w14:paraId="6F962D3B" w14:textId="77777777" w:rsidR="00174249" w:rsidRPr="00C3038D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3038D">
              <w:t>100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52149C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33</w:t>
            </w:r>
          </w:p>
        </w:tc>
        <w:tc>
          <w:tcPr>
            <w:tcW w:w="1800" w:type="dxa"/>
            <w:vAlign w:val="center"/>
          </w:tcPr>
          <w:p w14:paraId="3AED9F5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90640B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FECA4B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477AED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2A8951DB" w14:textId="77777777" w:rsidTr="00174249">
        <w:tc>
          <w:tcPr>
            <w:tcW w:w="588" w:type="dxa"/>
            <w:vAlign w:val="center"/>
          </w:tcPr>
          <w:p w14:paraId="79C398A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5FC4D9AC" w14:textId="77777777" w:rsidR="00174249" w:rsidRPr="007B03A6" w:rsidRDefault="00174249" w:rsidP="00174249">
            <w:pPr>
              <w:jc w:val="both"/>
            </w:pPr>
            <w:r>
              <w:t xml:space="preserve">Igła Kaniula </w:t>
            </w:r>
            <w:proofErr w:type="spellStart"/>
            <w:r>
              <w:t>venflon</w:t>
            </w:r>
            <w:proofErr w:type="spellEnd"/>
            <w:r>
              <w:t xml:space="preserve"> Ø </w:t>
            </w:r>
            <w:r w:rsidRPr="00416738">
              <w:t>0,8 x 25mm,</w:t>
            </w:r>
            <w:r w:rsidRPr="007B03A6">
              <w:t xml:space="preserve"> sterylny</w:t>
            </w:r>
            <w:r>
              <w:t xml:space="preserve"> (niebieska) </w:t>
            </w:r>
            <w:r w:rsidRPr="002F16D6">
              <w:t>nie zawiera lateksu</w:t>
            </w:r>
            <w:r>
              <w:t xml:space="preserve">  </w:t>
            </w:r>
          </w:p>
        </w:tc>
        <w:tc>
          <w:tcPr>
            <w:tcW w:w="1440" w:type="dxa"/>
            <w:vAlign w:val="center"/>
          </w:tcPr>
          <w:p w14:paraId="1DDF779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FAFEF2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500</w:t>
            </w:r>
          </w:p>
        </w:tc>
        <w:tc>
          <w:tcPr>
            <w:tcW w:w="1800" w:type="dxa"/>
            <w:vAlign w:val="center"/>
          </w:tcPr>
          <w:p w14:paraId="58135AC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98DC44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EB0B98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6CCA5E1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2A4C169" w14:textId="77777777" w:rsidTr="00174249">
        <w:tc>
          <w:tcPr>
            <w:tcW w:w="588" w:type="dxa"/>
            <w:vAlign w:val="center"/>
          </w:tcPr>
          <w:p w14:paraId="711617CC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779BD3C2" w14:textId="77777777" w:rsidR="00174249" w:rsidRPr="007B03A6" w:rsidRDefault="00174249" w:rsidP="00174249">
            <w:pPr>
              <w:jc w:val="both"/>
            </w:pPr>
            <w:r>
              <w:t xml:space="preserve">Igła Kaniula </w:t>
            </w:r>
            <w:proofErr w:type="spellStart"/>
            <w:r>
              <w:t>venflon</w:t>
            </w:r>
            <w:proofErr w:type="spellEnd"/>
            <w:r>
              <w:t xml:space="preserve"> Ø 1,0 x 32</w:t>
            </w:r>
            <w:r w:rsidRPr="007B03A6">
              <w:t>mm, sterylny</w:t>
            </w:r>
            <w:r>
              <w:t xml:space="preserve"> (różowa) </w:t>
            </w:r>
            <w:r w:rsidRPr="002F16D6">
              <w:t>nie zawiera lateksu</w:t>
            </w:r>
            <w:r>
              <w:t xml:space="preserve">  </w:t>
            </w:r>
          </w:p>
        </w:tc>
        <w:tc>
          <w:tcPr>
            <w:tcW w:w="1440" w:type="dxa"/>
            <w:vAlign w:val="center"/>
          </w:tcPr>
          <w:p w14:paraId="3017B3F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60A3CA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100</w:t>
            </w:r>
          </w:p>
        </w:tc>
        <w:tc>
          <w:tcPr>
            <w:tcW w:w="1800" w:type="dxa"/>
            <w:vAlign w:val="center"/>
          </w:tcPr>
          <w:p w14:paraId="4E783CA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5BC667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7B447E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3A379D9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797FDEB" w14:textId="77777777" w:rsidTr="00174249">
        <w:tc>
          <w:tcPr>
            <w:tcW w:w="588" w:type="dxa"/>
            <w:vAlign w:val="center"/>
          </w:tcPr>
          <w:p w14:paraId="059C84AF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09ACF25" w14:textId="77777777" w:rsidR="00174249" w:rsidRPr="001D7F2D" w:rsidRDefault="00174249" w:rsidP="00174249">
            <w:pPr>
              <w:jc w:val="both"/>
              <w:rPr>
                <w:color w:val="000000" w:themeColor="text1"/>
              </w:rPr>
            </w:pPr>
            <w:r w:rsidRPr="001D7F2D">
              <w:rPr>
                <w:color w:val="000000" w:themeColor="text1"/>
              </w:rPr>
              <w:t xml:space="preserve">Igła Kaniula </w:t>
            </w:r>
            <w:proofErr w:type="spellStart"/>
            <w:r w:rsidRPr="001D7F2D">
              <w:rPr>
                <w:color w:val="000000" w:themeColor="text1"/>
              </w:rPr>
              <w:t>wenflon</w:t>
            </w:r>
            <w:proofErr w:type="spellEnd"/>
            <w:r w:rsidRPr="001D7F2D">
              <w:rPr>
                <w:color w:val="000000" w:themeColor="text1"/>
              </w:rPr>
              <w:t xml:space="preserve"> Ø 0,7 x 19mm, sterylny (żółta) nie zawiera lateksu  </w:t>
            </w:r>
          </w:p>
        </w:tc>
        <w:tc>
          <w:tcPr>
            <w:tcW w:w="1440" w:type="dxa"/>
            <w:vAlign w:val="center"/>
          </w:tcPr>
          <w:p w14:paraId="2E09974C" w14:textId="77777777" w:rsidR="00174249" w:rsidRPr="00457F0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57F0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FE197F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200</w:t>
            </w:r>
          </w:p>
        </w:tc>
        <w:tc>
          <w:tcPr>
            <w:tcW w:w="1800" w:type="dxa"/>
            <w:vAlign w:val="center"/>
          </w:tcPr>
          <w:p w14:paraId="6F2503A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A0970A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732F0C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84B30B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71C8C7BC" w14:textId="77777777" w:rsidTr="00174249">
        <w:tc>
          <w:tcPr>
            <w:tcW w:w="588" w:type="dxa"/>
            <w:vAlign w:val="center"/>
          </w:tcPr>
          <w:p w14:paraId="7CF517BA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19C4855" w14:textId="77777777" w:rsidR="00174249" w:rsidRPr="0079378E" w:rsidRDefault="00174249" w:rsidP="00174249">
            <w:pPr>
              <w:jc w:val="both"/>
            </w:pPr>
            <w:r w:rsidRPr="0079378E">
              <w:t>Jednorazowa maseczka chirurgiczna                      typu FFP3 z zaworkiem</w:t>
            </w:r>
            <w:r>
              <w:t xml:space="preserve"> z elastyczną gumką nie powodującą ucisków usznych</w:t>
            </w:r>
          </w:p>
        </w:tc>
        <w:tc>
          <w:tcPr>
            <w:tcW w:w="1440" w:type="dxa"/>
            <w:vAlign w:val="center"/>
          </w:tcPr>
          <w:p w14:paraId="438FD832" w14:textId="77777777" w:rsidR="00174249" w:rsidRPr="005C78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</w:t>
            </w:r>
            <w:r w:rsidRPr="005C78D9">
              <w:t>z</w:t>
            </w:r>
            <w:r>
              <w:t>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65BE8D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200</w:t>
            </w:r>
          </w:p>
        </w:tc>
        <w:tc>
          <w:tcPr>
            <w:tcW w:w="1800" w:type="dxa"/>
            <w:vAlign w:val="center"/>
          </w:tcPr>
          <w:p w14:paraId="5A4BC62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7FE3A2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F0922C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C8768B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2B732D9A" w14:textId="77777777" w:rsidTr="00174249">
        <w:tc>
          <w:tcPr>
            <w:tcW w:w="588" w:type="dxa"/>
            <w:vAlign w:val="center"/>
          </w:tcPr>
          <w:p w14:paraId="3EA36B5C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E5A9033" w14:textId="77777777" w:rsidR="00174249" w:rsidRPr="00627D71" w:rsidRDefault="00174249" w:rsidP="00174249">
            <w:pPr>
              <w:jc w:val="both"/>
              <w:rPr>
                <w:highlight w:val="yellow"/>
              </w:rPr>
            </w:pPr>
            <w:r w:rsidRPr="0079378E">
              <w:t xml:space="preserve">Jednorazowa maseczka chirurgiczna </w:t>
            </w:r>
            <w:r>
              <w:t xml:space="preserve">                    </w:t>
            </w:r>
            <w:r w:rsidRPr="0079378E">
              <w:t>typu FFP2 z filtrem KN95</w:t>
            </w:r>
            <w:r>
              <w:t xml:space="preserve"> z elastyczną gumką nie powodującą ucisków usznych</w:t>
            </w:r>
          </w:p>
        </w:tc>
        <w:tc>
          <w:tcPr>
            <w:tcW w:w="1440" w:type="dxa"/>
            <w:vAlign w:val="center"/>
          </w:tcPr>
          <w:p w14:paraId="135ABDF6" w14:textId="77777777" w:rsidR="00174249" w:rsidRPr="005C78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</w:t>
            </w:r>
            <w:r w:rsidRPr="005C78D9">
              <w:t>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363A25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300</w:t>
            </w:r>
          </w:p>
        </w:tc>
        <w:tc>
          <w:tcPr>
            <w:tcW w:w="1800" w:type="dxa"/>
            <w:vAlign w:val="center"/>
          </w:tcPr>
          <w:p w14:paraId="0A6164A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55E170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15A65DA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A62CD8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476FBF3" w14:textId="77777777" w:rsidTr="00174249">
        <w:tc>
          <w:tcPr>
            <w:tcW w:w="588" w:type="dxa"/>
            <w:vAlign w:val="center"/>
          </w:tcPr>
          <w:p w14:paraId="7CA92EF4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017B47D2" w14:textId="77777777" w:rsidR="00174249" w:rsidRDefault="00174249" w:rsidP="00174249">
            <w:pPr>
              <w:jc w:val="both"/>
            </w:pPr>
            <w:r>
              <w:t xml:space="preserve">Jednorazowa maseczka ochronna chirurgiczna 3 warstwowa z gumką </w:t>
            </w:r>
          </w:p>
        </w:tc>
        <w:tc>
          <w:tcPr>
            <w:tcW w:w="1440" w:type="dxa"/>
            <w:vAlign w:val="center"/>
          </w:tcPr>
          <w:p w14:paraId="717EFC75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op. 50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A8050C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400</w:t>
            </w:r>
          </w:p>
        </w:tc>
        <w:tc>
          <w:tcPr>
            <w:tcW w:w="1800" w:type="dxa"/>
            <w:vAlign w:val="center"/>
          </w:tcPr>
          <w:p w14:paraId="5BD67BF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E5FA8E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6E043E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49A749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2A206928" w14:textId="77777777" w:rsidTr="00174249">
        <w:tc>
          <w:tcPr>
            <w:tcW w:w="588" w:type="dxa"/>
            <w:vAlign w:val="center"/>
          </w:tcPr>
          <w:p w14:paraId="73AC7D3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3B4D261D" w14:textId="77777777" w:rsidR="00174249" w:rsidRDefault="00174249" w:rsidP="00174249">
            <w:r>
              <w:t xml:space="preserve">Kieliszki plastikowe z podziałką do leków 1 x </w:t>
            </w:r>
            <w:proofErr w:type="spellStart"/>
            <w:r>
              <w:t>uż</w:t>
            </w:r>
            <w:proofErr w:type="spellEnd"/>
            <w:r>
              <w:t>.</w:t>
            </w:r>
          </w:p>
        </w:tc>
        <w:tc>
          <w:tcPr>
            <w:tcW w:w="1440" w:type="dxa"/>
            <w:vAlign w:val="center"/>
          </w:tcPr>
          <w:p w14:paraId="19BBECBF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op. 90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76166E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40</w:t>
            </w:r>
          </w:p>
        </w:tc>
        <w:tc>
          <w:tcPr>
            <w:tcW w:w="1800" w:type="dxa"/>
            <w:vAlign w:val="center"/>
          </w:tcPr>
          <w:p w14:paraId="224758E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62A285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A5AD26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4946546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C44A2C2" w14:textId="77777777" w:rsidTr="00174249">
        <w:tc>
          <w:tcPr>
            <w:tcW w:w="588" w:type="dxa"/>
            <w:vAlign w:val="center"/>
          </w:tcPr>
          <w:p w14:paraId="386EDB6E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0FE4D1C5" w14:textId="77777777" w:rsidR="00174249" w:rsidRPr="006E2CFF" w:rsidRDefault="00174249" w:rsidP="00174249">
            <w:pPr>
              <w:tabs>
                <w:tab w:val="left" w:pos="4820"/>
                <w:tab w:val="right" w:pos="9072"/>
              </w:tabs>
              <w:jc w:val="both"/>
            </w:pPr>
            <w:r w:rsidRPr="006E2CFF">
              <w:t xml:space="preserve">Kombinezon </w:t>
            </w:r>
            <w:r w:rsidRPr="006E2CFF">
              <w:rPr>
                <w:color w:val="000000"/>
              </w:rPr>
              <w:t xml:space="preserve">ochronny EN 14126 - </w:t>
            </w:r>
            <w:r w:rsidRPr="006E2CFF">
              <w:rPr>
                <w:rStyle w:val="Pogrubienie"/>
                <w:b w:val="0"/>
                <w:bCs w:val="0"/>
                <w:color w:val="000000"/>
              </w:rPr>
              <w:t>kategorii III</w:t>
            </w:r>
            <w:r w:rsidRPr="006E2CFF">
              <w:t xml:space="preserve"> zapinany na zamek błyskawiczny zakryty listwą, kaptur obszyty i wykończony gumką, brzegi rękawów, nogawek wykończone gumkami ściągającymi, gumka w pasie</w:t>
            </w:r>
            <w:r>
              <w:t xml:space="preserve">, </w:t>
            </w:r>
            <w:r w:rsidRPr="006E2CFF">
              <w:t xml:space="preserve">wykonany </w:t>
            </w:r>
            <w:r>
              <w:t xml:space="preserve">               </w:t>
            </w:r>
            <w:r w:rsidRPr="006E2CFF">
              <w:t>z materiału PP oraz oddychającej warstwy laminowanej odpornej na rozdzieranie</w:t>
            </w:r>
            <w:r>
              <w:t xml:space="preserve">. </w:t>
            </w:r>
            <w:r w:rsidRPr="00E4124B">
              <w:t>Rozmiar M, L, XL</w:t>
            </w:r>
          </w:p>
        </w:tc>
        <w:tc>
          <w:tcPr>
            <w:tcW w:w="1440" w:type="dxa"/>
            <w:vAlign w:val="center"/>
          </w:tcPr>
          <w:p w14:paraId="58503EF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8D7A9B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50</w:t>
            </w:r>
          </w:p>
        </w:tc>
        <w:tc>
          <w:tcPr>
            <w:tcW w:w="1800" w:type="dxa"/>
            <w:vAlign w:val="center"/>
          </w:tcPr>
          <w:p w14:paraId="63A5481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6CBE55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729F08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4EFE490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00B4B92" w14:textId="77777777" w:rsidTr="00174249">
        <w:tc>
          <w:tcPr>
            <w:tcW w:w="588" w:type="dxa"/>
            <w:vAlign w:val="center"/>
          </w:tcPr>
          <w:p w14:paraId="4024A0B4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5835E40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</w:pPr>
            <w:r w:rsidRPr="007B03A6">
              <w:t xml:space="preserve">Kompresy z gazy 13-nitkowej niejałowe 7,5cm x 7,5cm  </w:t>
            </w:r>
          </w:p>
        </w:tc>
        <w:tc>
          <w:tcPr>
            <w:tcW w:w="1440" w:type="dxa"/>
            <w:vAlign w:val="center"/>
          </w:tcPr>
          <w:p w14:paraId="26796A5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1AF21D6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100 szt.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5E7A97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500</w:t>
            </w:r>
          </w:p>
        </w:tc>
        <w:tc>
          <w:tcPr>
            <w:tcW w:w="1800" w:type="dxa"/>
            <w:vAlign w:val="center"/>
          </w:tcPr>
          <w:p w14:paraId="2491D6F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9F0689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6EA59A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477E36D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7514CED" w14:textId="77777777" w:rsidTr="00174249">
        <w:tc>
          <w:tcPr>
            <w:tcW w:w="588" w:type="dxa"/>
            <w:vAlign w:val="center"/>
          </w:tcPr>
          <w:p w14:paraId="5C5EFBFA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2F57ACA" w14:textId="77777777" w:rsidR="00174249" w:rsidRPr="007B03A6" w:rsidRDefault="00174249" w:rsidP="00174249">
            <w:r w:rsidRPr="007B03A6">
              <w:t xml:space="preserve">Kompresy z gazy 17-nitkowej niejałowe 10cm x 10cm </w:t>
            </w:r>
          </w:p>
        </w:tc>
        <w:tc>
          <w:tcPr>
            <w:tcW w:w="1440" w:type="dxa"/>
            <w:vAlign w:val="center"/>
          </w:tcPr>
          <w:p w14:paraId="5E74707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340BAAA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9F64B9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1 100</w:t>
            </w:r>
          </w:p>
        </w:tc>
        <w:tc>
          <w:tcPr>
            <w:tcW w:w="1800" w:type="dxa"/>
            <w:vAlign w:val="center"/>
          </w:tcPr>
          <w:p w14:paraId="03E7D7B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04A438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C0E05B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70FDE54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1650668D" w14:textId="77777777" w:rsidTr="00174249">
        <w:tc>
          <w:tcPr>
            <w:tcW w:w="588" w:type="dxa"/>
            <w:vAlign w:val="center"/>
          </w:tcPr>
          <w:p w14:paraId="6500F73D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7119C283" w14:textId="77777777" w:rsidR="00174249" w:rsidRPr="003536D9" w:rsidRDefault="00174249" w:rsidP="00174249">
            <w:pPr>
              <w:jc w:val="both"/>
            </w:pPr>
            <w:r w:rsidRPr="003536D9">
              <w:t xml:space="preserve">Koreczki do zabezpieczania </w:t>
            </w:r>
            <w:proofErr w:type="spellStart"/>
            <w:r w:rsidRPr="003536D9">
              <w:t>wenflonów</w:t>
            </w:r>
            <w:proofErr w:type="spellEnd"/>
            <w:r w:rsidRPr="003536D9">
              <w:t xml:space="preserve"> LUER-LOCK sterylne, pakowane pojedynczo</w:t>
            </w:r>
          </w:p>
        </w:tc>
        <w:tc>
          <w:tcPr>
            <w:tcW w:w="1440" w:type="dxa"/>
            <w:vAlign w:val="center"/>
          </w:tcPr>
          <w:p w14:paraId="04481640" w14:textId="77777777" w:rsidR="00174249" w:rsidRPr="003536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3536D9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8A5610" w14:textId="77777777" w:rsidR="00174249" w:rsidRPr="003536D9" w:rsidRDefault="00174249" w:rsidP="00174249">
            <w:pPr>
              <w:jc w:val="center"/>
              <w:rPr>
                <w:color w:val="000000"/>
              </w:rPr>
            </w:pPr>
            <w:r w:rsidRPr="003536D9">
              <w:rPr>
                <w:color w:val="000000"/>
              </w:rPr>
              <w:t>200</w:t>
            </w:r>
          </w:p>
        </w:tc>
        <w:tc>
          <w:tcPr>
            <w:tcW w:w="1800" w:type="dxa"/>
            <w:vAlign w:val="center"/>
          </w:tcPr>
          <w:p w14:paraId="4214823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7D4997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20FBB5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092443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C4898BC" w14:textId="77777777" w:rsidTr="00174249">
        <w:tc>
          <w:tcPr>
            <w:tcW w:w="588" w:type="dxa"/>
            <w:vAlign w:val="center"/>
          </w:tcPr>
          <w:p w14:paraId="257ADDE8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759FC6F9" w14:textId="7F275DDC" w:rsidR="00174249" w:rsidRPr="007D59AE" w:rsidRDefault="00174249" w:rsidP="0034361B">
            <w:pPr>
              <w:jc w:val="both"/>
            </w:pPr>
            <w:r w:rsidRPr="007D59AE">
              <w:t>Nakładka na butelkę</w:t>
            </w:r>
            <w:r>
              <w:t xml:space="preserve"> </w:t>
            </w:r>
            <w:r w:rsidRPr="007D59AE">
              <w:t xml:space="preserve">wyposażona w igłę do pobierania i wstrzykiwania płynów z fiolek czy pojemników wielodawkowych oraz           w zatrzaskowy zawór nasadki. Posiada wbudowany filtr powietrza oraz filtr płynu  </w:t>
            </w:r>
          </w:p>
        </w:tc>
        <w:tc>
          <w:tcPr>
            <w:tcW w:w="1440" w:type="dxa"/>
            <w:vAlign w:val="center"/>
          </w:tcPr>
          <w:p w14:paraId="0DA1396B" w14:textId="77777777" w:rsidR="00174249" w:rsidRPr="007D59AE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D59AE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247431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7A8A701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BFAF89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61FE21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20327F4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CAE7EC4" w14:textId="77777777" w:rsidTr="00174249">
        <w:tc>
          <w:tcPr>
            <w:tcW w:w="588" w:type="dxa"/>
            <w:vAlign w:val="center"/>
          </w:tcPr>
          <w:p w14:paraId="18184003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shd w:val="clear" w:color="auto" w:fill="auto"/>
          </w:tcPr>
          <w:p w14:paraId="755C7327" w14:textId="77777777" w:rsidR="00174249" w:rsidRDefault="00174249" w:rsidP="00174249">
            <w:pPr>
              <w:jc w:val="both"/>
            </w:pPr>
            <w:r w:rsidRPr="003536D9">
              <w:t>Nakłuwacze jednorazowe, sterylne do pomiaru poziomu cukru we krwi, 0,8mm</w:t>
            </w:r>
          </w:p>
        </w:tc>
        <w:tc>
          <w:tcPr>
            <w:tcW w:w="1440" w:type="dxa"/>
            <w:vAlign w:val="center"/>
          </w:tcPr>
          <w:p w14:paraId="76BA849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7E9F80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800</w:t>
            </w:r>
          </w:p>
        </w:tc>
        <w:tc>
          <w:tcPr>
            <w:tcW w:w="1800" w:type="dxa"/>
            <w:vAlign w:val="center"/>
          </w:tcPr>
          <w:p w14:paraId="50B9E65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6C56BC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EC537B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4EF65F2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19EC12B0" w14:textId="77777777" w:rsidTr="00174249">
        <w:tc>
          <w:tcPr>
            <w:tcW w:w="588" w:type="dxa"/>
            <w:vAlign w:val="center"/>
          </w:tcPr>
          <w:p w14:paraId="2D42063D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58F60E40" w14:textId="77777777" w:rsidR="00174249" w:rsidRPr="00A7021D" w:rsidRDefault="00174249" w:rsidP="00174249">
            <w:pPr>
              <w:jc w:val="both"/>
              <w:rPr>
                <w:color w:val="FF0000"/>
              </w:rPr>
            </w:pPr>
            <w:r w:rsidRPr="001633BA">
              <w:rPr>
                <w:color w:val="000000" w:themeColor="text1"/>
              </w:rPr>
              <w:t>Ochraniacze na obuwie</w:t>
            </w:r>
            <w:r w:rsidRPr="00A7021D">
              <w:rPr>
                <w:color w:val="FF0000"/>
              </w:rPr>
              <w:t xml:space="preserve"> </w:t>
            </w:r>
            <w:r w:rsidRPr="00A7021D">
              <w:t>ściągane gumką, wykonane z folii. Rozmiar uniwersalny</w:t>
            </w:r>
          </w:p>
        </w:tc>
        <w:tc>
          <w:tcPr>
            <w:tcW w:w="1440" w:type="dxa"/>
            <w:vAlign w:val="center"/>
          </w:tcPr>
          <w:p w14:paraId="728DA10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3E66E248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FF0000"/>
              </w:rPr>
            </w:pPr>
            <w:r w:rsidRPr="007B03A6">
              <w:t>100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03B71B" w14:textId="11BA14BD" w:rsidR="00174249" w:rsidRPr="00296C79" w:rsidRDefault="00171D21" w:rsidP="001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bookmarkStart w:id="6" w:name="_GoBack"/>
            <w:bookmarkEnd w:id="6"/>
          </w:p>
        </w:tc>
        <w:tc>
          <w:tcPr>
            <w:tcW w:w="1800" w:type="dxa"/>
            <w:vAlign w:val="center"/>
          </w:tcPr>
          <w:p w14:paraId="05943D3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2FCEF2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C6F56E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36669EE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943F885" w14:textId="77777777" w:rsidTr="00174249">
        <w:tc>
          <w:tcPr>
            <w:tcW w:w="588" w:type="dxa"/>
            <w:vAlign w:val="center"/>
          </w:tcPr>
          <w:p w14:paraId="1095B7F1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5ABE4F66" w14:textId="77777777" w:rsidR="00174249" w:rsidRPr="001633BA" w:rsidRDefault="00174249" w:rsidP="00174249">
            <w:pPr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Opaska elastyczna 10 cm x 5m z zapinką, długość przed rozciągnięciem ok. 1,5m</w:t>
            </w:r>
          </w:p>
        </w:tc>
        <w:tc>
          <w:tcPr>
            <w:tcW w:w="1440" w:type="dxa"/>
            <w:vAlign w:val="center"/>
          </w:tcPr>
          <w:p w14:paraId="51F8D465" w14:textId="77777777" w:rsidR="00174249" w:rsidRPr="001633B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F90673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35</w:t>
            </w:r>
          </w:p>
        </w:tc>
        <w:tc>
          <w:tcPr>
            <w:tcW w:w="1800" w:type="dxa"/>
            <w:vAlign w:val="center"/>
          </w:tcPr>
          <w:p w14:paraId="597948D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CED0D0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D193E4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5C76EBE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1BCAA119" w14:textId="77777777" w:rsidTr="00174249">
        <w:trPr>
          <w:trHeight w:val="571"/>
        </w:trPr>
        <w:tc>
          <w:tcPr>
            <w:tcW w:w="588" w:type="dxa"/>
            <w:vAlign w:val="center"/>
          </w:tcPr>
          <w:p w14:paraId="1FA1E1B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205D8D7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both"/>
            </w:pPr>
            <w:r w:rsidRPr="007B03A6">
              <w:t xml:space="preserve">Opaska </w:t>
            </w:r>
            <w:r>
              <w:t xml:space="preserve">wiskozowa </w:t>
            </w:r>
            <w:r w:rsidRPr="007B03A6">
              <w:t>dziana podtrzymująca  4m x 10cm</w:t>
            </w:r>
          </w:p>
        </w:tc>
        <w:tc>
          <w:tcPr>
            <w:tcW w:w="1440" w:type="dxa"/>
            <w:vAlign w:val="center"/>
          </w:tcPr>
          <w:p w14:paraId="4009C3F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B070A4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1 500</w:t>
            </w:r>
          </w:p>
        </w:tc>
        <w:tc>
          <w:tcPr>
            <w:tcW w:w="1800" w:type="dxa"/>
            <w:vAlign w:val="center"/>
          </w:tcPr>
          <w:p w14:paraId="78DE121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A69571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63E2F7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0AAFF80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AB80D0F" w14:textId="77777777" w:rsidTr="00174249">
        <w:tc>
          <w:tcPr>
            <w:tcW w:w="588" w:type="dxa"/>
            <w:vAlign w:val="center"/>
          </w:tcPr>
          <w:p w14:paraId="47930849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EB1A7F1" w14:textId="77777777" w:rsidR="00174249" w:rsidRPr="007B03A6" w:rsidRDefault="00174249" w:rsidP="00174249">
            <w:pPr>
              <w:jc w:val="both"/>
            </w:pPr>
            <w:r w:rsidRPr="007B03A6">
              <w:t>Opatrunek włókninowy do mocowania kaniul hipoalergiczny 7,</w:t>
            </w:r>
            <w:r>
              <w:t>2</w:t>
            </w:r>
            <w:r w:rsidRPr="007B03A6">
              <w:t xml:space="preserve"> cm x 5cm</w:t>
            </w:r>
          </w:p>
        </w:tc>
        <w:tc>
          <w:tcPr>
            <w:tcW w:w="1440" w:type="dxa"/>
            <w:vAlign w:val="center"/>
          </w:tcPr>
          <w:p w14:paraId="3084B71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6E70046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50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64EB15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17</w:t>
            </w:r>
          </w:p>
        </w:tc>
        <w:tc>
          <w:tcPr>
            <w:tcW w:w="1800" w:type="dxa"/>
            <w:vAlign w:val="center"/>
          </w:tcPr>
          <w:p w14:paraId="6C9B698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12D602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4CD890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3C0FF1B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2AD54798" w14:textId="77777777" w:rsidTr="00174249">
        <w:tc>
          <w:tcPr>
            <w:tcW w:w="588" w:type="dxa"/>
            <w:vAlign w:val="center"/>
          </w:tcPr>
          <w:p w14:paraId="11D9D8A9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D59878F" w14:textId="77777777" w:rsidR="00174249" w:rsidRPr="001633BA" w:rsidRDefault="00174249" w:rsidP="00174249">
            <w:pPr>
              <w:jc w:val="both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Papier rejestracyjny od aparatu EKG                     o wymiarach 58x25, minimalna długość rolki 25m</w:t>
            </w:r>
          </w:p>
        </w:tc>
        <w:tc>
          <w:tcPr>
            <w:tcW w:w="1440" w:type="dxa"/>
            <w:vAlign w:val="center"/>
          </w:tcPr>
          <w:p w14:paraId="1EB273AF" w14:textId="77777777" w:rsidR="00174249" w:rsidRPr="001633B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0CC86E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6872053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93F065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1E31F0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01295CA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4CAB2A0" w14:textId="77777777" w:rsidTr="00174249">
        <w:tc>
          <w:tcPr>
            <w:tcW w:w="588" w:type="dxa"/>
            <w:vAlign w:val="center"/>
          </w:tcPr>
          <w:p w14:paraId="53286E86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5124EF58" w14:textId="77777777" w:rsidR="00174249" w:rsidRPr="001633BA" w:rsidRDefault="00174249" w:rsidP="00174249">
            <w:pPr>
              <w:jc w:val="both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Plastry z opatrunkiem, wodoodporne, hipoalergiczne, oddychające, ściśle przylegające do skóry, 10-12 szt.</w:t>
            </w:r>
          </w:p>
        </w:tc>
        <w:tc>
          <w:tcPr>
            <w:tcW w:w="1440" w:type="dxa"/>
            <w:vAlign w:val="center"/>
          </w:tcPr>
          <w:p w14:paraId="10FEF144" w14:textId="77777777" w:rsidR="00174249" w:rsidRPr="001633B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op.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7A7F91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15</w:t>
            </w:r>
          </w:p>
        </w:tc>
        <w:tc>
          <w:tcPr>
            <w:tcW w:w="1800" w:type="dxa"/>
            <w:vAlign w:val="center"/>
          </w:tcPr>
          <w:p w14:paraId="397CAA8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EA7CAF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623886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C35BE1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209CBBF" w14:textId="77777777" w:rsidTr="00174249">
        <w:tc>
          <w:tcPr>
            <w:tcW w:w="588" w:type="dxa"/>
            <w:vAlign w:val="center"/>
          </w:tcPr>
          <w:p w14:paraId="7F339364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78AA5969" w14:textId="77777777" w:rsidR="00174249" w:rsidRPr="001633BA" w:rsidRDefault="00174249" w:rsidP="00174249">
            <w:pPr>
              <w:jc w:val="both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Podkłady jednorazowe wodoodporne                  w rolce</w:t>
            </w:r>
            <w:r>
              <w:rPr>
                <w:color w:val="000000" w:themeColor="text1"/>
              </w:rPr>
              <w:t xml:space="preserve"> wykonane w 100% </w:t>
            </w:r>
            <w:r w:rsidRPr="001633BA">
              <w:rPr>
                <w:color w:val="000000" w:themeColor="text1"/>
              </w:rPr>
              <w:t>z</w:t>
            </w:r>
            <w:r>
              <w:rPr>
                <w:color w:val="000000" w:themeColor="text1"/>
              </w:rPr>
              <w:t> </w:t>
            </w:r>
            <w:r w:rsidRPr="001633BA">
              <w:rPr>
                <w:color w:val="000000" w:themeColor="text1"/>
              </w:rPr>
              <w:t xml:space="preserve">dwuwarstwowej celulozy </w:t>
            </w:r>
            <w:proofErr w:type="spellStart"/>
            <w:r w:rsidRPr="001633BA">
              <w:rPr>
                <w:color w:val="000000" w:themeColor="text1"/>
              </w:rPr>
              <w:t>podfoliowanej</w:t>
            </w:r>
            <w:proofErr w:type="spellEnd"/>
            <w:r w:rsidRPr="001633BA">
              <w:rPr>
                <w:color w:val="000000" w:themeColor="text1"/>
              </w:rPr>
              <w:t xml:space="preserve">, szerokość 60cm +/- 10cm długość 80 metrów +/- 20 m. Perforacja co 50 cm </w:t>
            </w:r>
          </w:p>
        </w:tc>
        <w:tc>
          <w:tcPr>
            <w:tcW w:w="1440" w:type="dxa"/>
            <w:vAlign w:val="center"/>
          </w:tcPr>
          <w:p w14:paraId="3A351B8A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 xml:space="preserve">szt.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6E437E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15</w:t>
            </w:r>
          </w:p>
        </w:tc>
        <w:tc>
          <w:tcPr>
            <w:tcW w:w="1800" w:type="dxa"/>
            <w:vAlign w:val="center"/>
          </w:tcPr>
          <w:p w14:paraId="7B2001C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5F01FC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80101D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9AFA2E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30385FD" w14:textId="77777777" w:rsidTr="00174249">
        <w:tc>
          <w:tcPr>
            <w:tcW w:w="588" w:type="dxa"/>
            <w:vAlign w:val="center"/>
          </w:tcPr>
          <w:p w14:paraId="4CD9FE9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2095E32" w14:textId="77777777" w:rsidR="00174249" w:rsidRPr="001633BA" w:rsidRDefault="00174249" w:rsidP="00174249">
            <w:pPr>
              <w:jc w:val="both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Pojemnik do badania kału - jednorazowy jałowy pojemnik z łopatką do pobierania kału</w:t>
            </w:r>
          </w:p>
        </w:tc>
        <w:tc>
          <w:tcPr>
            <w:tcW w:w="1440" w:type="dxa"/>
            <w:vAlign w:val="center"/>
          </w:tcPr>
          <w:p w14:paraId="1C6F8580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613119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14A595B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F6DCDF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283954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D02E47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7B67B36" w14:textId="77777777" w:rsidTr="00174249">
        <w:tc>
          <w:tcPr>
            <w:tcW w:w="588" w:type="dxa"/>
            <w:vAlign w:val="center"/>
          </w:tcPr>
          <w:p w14:paraId="1938362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C82E1BF" w14:textId="77777777" w:rsidR="00174249" w:rsidRPr="006A3064" w:rsidRDefault="00174249" w:rsidP="00174249">
            <w:pPr>
              <w:jc w:val="both"/>
            </w:pPr>
            <w:r w:rsidRPr="00EE37EB">
              <w:t>Pojemnik do badania moczu jednorazowego użycia, z szerokim wlotem, niejałowy, o</w:t>
            </w:r>
            <w:r>
              <w:t> </w:t>
            </w:r>
            <w:r w:rsidRPr="00EE37EB">
              <w:t xml:space="preserve">pojemności 100ml </w:t>
            </w:r>
          </w:p>
        </w:tc>
        <w:tc>
          <w:tcPr>
            <w:tcW w:w="1440" w:type="dxa"/>
            <w:vAlign w:val="center"/>
          </w:tcPr>
          <w:p w14:paraId="641B12DC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AF5DC8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100</w:t>
            </w:r>
          </w:p>
        </w:tc>
        <w:tc>
          <w:tcPr>
            <w:tcW w:w="1800" w:type="dxa"/>
            <w:vAlign w:val="center"/>
          </w:tcPr>
          <w:p w14:paraId="4BADB60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22CBB1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912B3C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D86CEC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25FDB7E5" w14:textId="77777777" w:rsidTr="00174249">
        <w:tc>
          <w:tcPr>
            <w:tcW w:w="588" w:type="dxa"/>
            <w:vAlign w:val="center"/>
          </w:tcPr>
          <w:p w14:paraId="7EA189D3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631613C" w14:textId="77777777" w:rsidR="00174249" w:rsidRPr="004532C6" w:rsidRDefault="00174249" w:rsidP="00174249">
            <w:pPr>
              <w:jc w:val="both"/>
            </w:pPr>
            <w:r w:rsidRPr="00EE37EB">
              <w:t xml:space="preserve">Pojemnik na posiew moczu jednorazowego użycia, z szerokim wlotem, jałowy, pakowany w torebkę foliowo-papierową, </w:t>
            </w:r>
            <w:r>
              <w:t xml:space="preserve">           </w:t>
            </w:r>
            <w:r w:rsidRPr="00EE37EB">
              <w:t>o pojemności 100ml</w:t>
            </w:r>
            <w:r>
              <w:t xml:space="preserve">. </w:t>
            </w:r>
          </w:p>
        </w:tc>
        <w:tc>
          <w:tcPr>
            <w:tcW w:w="1440" w:type="dxa"/>
            <w:vAlign w:val="center"/>
          </w:tcPr>
          <w:p w14:paraId="7F6BFEC1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1928A6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79394FE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6BC3F6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1ED8C8C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D9A5D6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D420F81" w14:textId="77777777" w:rsidTr="00174249">
        <w:tc>
          <w:tcPr>
            <w:tcW w:w="588" w:type="dxa"/>
            <w:vAlign w:val="center"/>
          </w:tcPr>
          <w:p w14:paraId="11849BB2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2755A46D" w14:textId="77777777" w:rsidR="00174249" w:rsidRDefault="00174249" w:rsidP="00174249">
            <w:pPr>
              <w:jc w:val="both"/>
            </w:pPr>
            <w:r>
              <w:t>Pojemnik plastikowy okrągły na odpady medyczne poj. 1 l</w:t>
            </w:r>
          </w:p>
        </w:tc>
        <w:tc>
          <w:tcPr>
            <w:tcW w:w="1440" w:type="dxa"/>
            <w:vAlign w:val="center"/>
          </w:tcPr>
          <w:p w14:paraId="1B91BC3F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EF7DC6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100</w:t>
            </w:r>
          </w:p>
        </w:tc>
        <w:tc>
          <w:tcPr>
            <w:tcW w:w="1800" w:type="dxa"/>
            <w:vAlign w:val="center"/>
          </w:tcPr>
          <w:p w14:paraId="3EB8FA4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967795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71A629B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E9B0CA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36F79475" w14:textId="77777777" w:rsidTr="00174249">
        <w:tc>
          <w:tcPr>
            <w:tcW w:w="588" w:type="dxa"/>
            <w:vAlign w:val="center"/>
          </w:tcPr>
          <w:p w14:paraId="1A59ACB8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7D43D533" w14:textId="77777777" w:rsidR="00174249" w:rsidRDefault="00174249" w:rsidP="00174249">
            <w:pPr>
              <w:jc w:val="both"/>
            </w:pPr>
            <w:r>
              <w:t>Pojemnik plastikowy okrągły na odpady medyczne poj. 5 l</w:t>
            </w:r>
          </w:p>
        </w:tc>
        <w:tc>
          <w:tcPr>
            <w:tcW w:w="1440" w:type="dxa"/>
            <w:vAlign w:val="center"/>
          </w:tcPr>
          <w:p w14:paraId="2E56F4DF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 xml:space="preserve">szt.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FCE5DA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85</w:t>
            </w:r>
          </w:p>
        </w:tc>
        <w:tc>
          <w:tcPr>
            <w:tcW w:w="1800" w:type="dxa"/>
            <w:vAlign w:val="center"/>
          </w:tcPr>
          <w:p w14:paraId="790ACA0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DF5C66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8C98FD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79F57C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777E5091" w14:textId="77777777" w:rsidTr="00174249">
        <w:tc>
          <w:tcPr>
            <w:tcW w:w="588" w:type="dxa"/>
            <w:vAlign w:val="center"/>
          </w:tcPr>
          <w:p w14:paraId="53072FA2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55BB3F9A" w14:textId="77777777" w:rsidR="00174249" w:rsidRPr="007B03A6" w:rsidRDefault="00174249" w:rsidP="00174249">
            <w:pPr>
              <w:jc w:val="both"/>
            </w:pPr>
            <w:r w:rsidRPr="007B03A6">
              <w:t xml:space="preserve">Przyrząd do przetaczania płynów infuzyjnych 1 x </w:t>
            </w:r>
            <w:proofErr w:type="spellStart"/>
            <w:r w:rsidRPr="007B03A6">
              <w:t>uż</w:t>
            </w:r>
            <w:proofErr w:type="spellEnd"/>
            <w:r w:rsidRPr="007B03A6">
              <w:t>.</w:t>
            </w:r>
          </w:p>
        </w:tc>
        <w:tc>
          <w:tcPr>
            <w:tcW w:w="1440" w:type="dxa"/>
            <w:vAlign w:val="center"/>
          </w:tcPr>
          <w:p w14:paraId="0B83EA6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szt.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C49476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1 100</w:t>
            </w:r>
          </w:p>
        </w:tc>
        <w:tc>
          <w:tcPr>
            <w:tcW w:w="1800" w:type="dxa"/>
            <w:vAlign w:val="center"/>
          </w:tcPr>
          <w:p w14:paraId="3680564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47B7CD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07259F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DF33D2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E61577E" w14:textId="77777777" w:rsidTr="00174249">
        <w:tc>
          <w:tcPr>
            <w:tcW w:w="588" w:type="dxa"/>
            <w:vAlign w:val="center"/>
          </w:tcPr>
          <w:p w14:paraId="43E5C27C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062F9F8" w14:textId="77777777" w:rsidR="00174249" w:rsidRDefault="00174249" w:rsidP="00174249">
            <w:pPr>
              <w:jc w:val="both"/>
            </w:pPr>
            <w:r>
              <w:t>Rękaw foliowo-papierowy płaski do sterylizacji 200m x 100 mm</w:t>
            </w:r>
          </w:p>
        </w:tc>
        <w:tc>
          <w:tcPr>
            <w:tcW w:w="1440" w:type="dxa"/>
            <w:vAlign w:val="center"/>
          </w:tcPr>
          <w:p w14:paraId="501C80A6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804D2C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14:paraId="051D8E4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9E7952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451D9D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31E59A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5FDAD70" w14:textId="77777777" w:rsidTr="00174249">
        <w:tc>
          <w:tcPr>
            <w:tcW w:w="588" w:type="dxa"/>
            <w:vAlign w:val="center"/>
          </w:tcPr>
          <w:p w14:paraId="27666D18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F73EFFD" w14:textId="77777777" w:rsidR="00174249" w:rsidRDefault="00174249" w:rsidP="00174249">
            <w:pPr>
              <w:jc w:val="both"/>
            </w:pPr>
            <w:r>
              <w:t>Rękaw foliowo-papierowy płaski do sterylizacji 200m x 200 mm</w:t>
            </w:r>
          </w:p>
        </w:tc>
        <w:tc>
          <w:tcPr>
            <w:tcW w:w="1440" w:type="dxa"/>
            <w:vAlign w:val="center"/>
          </w:tcPr>
          <w:p w14:paraId="3DCA6E37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F2FB64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14:paraId="19A2E2C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8E2AFA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B797ED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F03206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30ED928F" w14:textId="77777777" w:rsidTr="00174249">
        <w:tc>
          <w:tcPr>
            <w:tcW w:w="588" w:type="dxa"/>
            <w:vAlign w:val="center"/>
          </w:tcPr>
          <w:p w14:paraId="6FF35BC1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613F28C" w14:textId="77777777" w:rsidR="00174249" w:rsidRPr="003536D9" w:rsidRDefault="00174249" w:rsidP="00174249">
            <w:pPr>
              <w:jc w:val="both"/>
              <w:rPr>
                <w:color w:val="000000" w:themeColor="text1"/>
              </w:rPr>
            </w:pPr>
            <w:r w:rsidRPr="003536D9">
              <w:rPr>
                <w:color w:val="000000" w:themeColor="text1"/>
              </w:rPr>
              <w:t>Rękawica ochronna dla pacjenta ograniczająca przed samookaleczeniem</w:t>
            </w:r>
          </w:p>
        </w:tc>
        <w:tc>
          <w:tcPr>
            <w:tcW w:w="1440" w:type="dxa"/>
            <w:vAlign w:val="center"/>
          </w:tcPr>
          <w:p w14:paraId="264CD361" w14:textId="77777777" w:rsidR="00174249" w:rsidRPr="003536D9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3536D9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560701" w14:textId="77777777" w:rsidR="00174249" w:rsidRPr="003536D9" w:rsidRDefault="00174249" w:rsidP="00174249">
            <w:pPr>
              <w:jc w:val="center"/>
              <w:rPr>
                <w:color w:val="000000"/>
              </w:rPr>
            </w:pPr>
            <w:r w:rsidRPr="003536D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3B57983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A78452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301158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3BA480C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780D92F8" w14:textId="77777777" w:rsidTr="00174249">
        <w:tc>
          <w:tcPr>
            <w:tcW w:w="588" w:type="dxa"/>
            <w:vAlign w:val="center"/>
          </w:tcPr>
          <w:p w14:paraId="251C553D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AFEBE1B" w14:textId="77777777" w:rsidR="00174249" w:rsidRPr="00416738" w:rsidRDefault="00174249" w:rsidP="00174249">
            <w:pPr>
              <w:jc w:val="both"/>
            </w:pPr>
            <w:r w:rsidRPr="00416738">
              <w:t xml:space="preserve">Rękawice chirurgiczne sterylne pudrowane </w:t>
            </w:r>
          </w:p>
          <w:p w14:paraId="29CFED73" w14:textId="77777777" w:rsidR="00174249" w:rsidRPr="006A3064" w:rsidRDefault="00174249" w:rsidP="00174249">
            <w:pPr>
              <w:jc w:val="both"/>
            </w:pPr>
            <w:r w:rsidRPr="00416738">
              <w:t>rozmiar 7,5</w:t>
            </w:r>
            <w:r>
              <w:t>,</w:t>
            </w:r>
            <w:r w:rsidRPr="00416738">
              <w:t xml:space="preserve"> wodoodporne, jednorazowego użycia, pakowane w torebkę foliowo-papierową</w:t>
            </w:r>
          </w:p>
        </w:tc>
        <w:tc>
          <w:tcPr>
            <w:tcW w:w="1440" w:type="dxa"/>
            <w:vAlign w:val="center"/>
          </w:tcPr>
          <w:p w14:paraId="28D50DE0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 xml:space="preserve">opak. po </w:t>
            </w:r>
          </w:p>
          <w:p w14:paraId="10820D9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2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500AB5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15</w:t>
            </w:r>
          </w:p>
        </w:tc>
        <w:tc>
          <w:tcPr>
            <w:tcW w:w="1800" w:type="dxa"/>
            <w:vAlign w:val="center"/>
          </w:tcPr>
          <w:p w14:paraId="61B7AC1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E514B7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FC7EF2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642EF22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BED09EA" w14:textId="77777777" w:rsidTr="00174249">
        <w:tc>
          <w:tcPr>
            <w:tcW w:w="588" w:type="dxa"/>
            <w:vAlign w:val="center"/>
          </w:tcPr>
          <w:p w14:paraId="3BCC2024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20F9DC39" w14:textId="77777777" w:rsidR="00174249" w:rsidRPr="007B03A6" w:rsidRDefault="00174249" w:rsidP="00174249">
            <w:pPr>
              <w:jc w:val="both"/>
            </w:pPr>
            <w:r w:rsidRPr="007B03A6">
              <w:t>Rękawice zabiegowe lateksowe – niejałowe, lekko pudrowane, powierzchnia gładka, rozmiar M</w:t>
            </w:r>
          </w:p>
        </w:tc>
        <w:tc>
          <w:tcPr>
            <w:tcW w:w="1440" w:type="dxa"/>
            <w:vAlign w:val="center"/>
          </w:tcPr>
          <w:p w14:paraId="2C8233B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1A062E5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2BE6E3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335</w:t>
            </w:r>
          </w:p>
        </w:tc>
        <w:tc>
          <w:tcPr>
            <w:tcW w:w="1800" w:type="dxa"/>
            <w:vAlign w:val="center"/>
          </w:tcPr>
          <w:p w14:paraId="0145904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4BC800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E87978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2CC1FC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58FCAF5" w14:textId="77777777" w:rsidTr="00174249">
        <w:tc>
          <w:tcPr>
            <w:tcW w:w="588" w:type="dxa"/>
            <w:vAlign w:val="center"/>
          </w:tcPr>
          <w:p w14:paraId="1FA214F3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280A77EF" w14:textId="77777777" w:rsidR="00174249" w:rsidRDefault="00174249" w:rsidP="00174249">
            <w:pPr>
              <w:jc w:val="both"/>
            </w:pPr>
            <w:r w:rsidRPr="007B03A6">
              <w:t xml:space="preserve">Rękawice zabiegowe lateksowe – niejałowe, lekko pudrowane, powierzchnia gładka, rozmiar </w:t>
            </w:r>
            <w:r>
              <w:t>L</w:t>
            </w:r>
          </w:p>
        </w:tc>
        <w:tc>
          <w:tcPr>
            <w:tcW w:w="1440" w:type="dxa"/>
            <w:vAlign w:val="center"/>
          </w:tcPr>
          <w:p w14:paraId="34A7D48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25903A0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0FA864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150</w:t>
            </w:r>
          </w:p>
        </w:tc>
        <w:tc>
          <w:tcPr>
            <w:tcW w:w="1800" w:type="dxa"/>
            <w:vAlign w:val="center"/>
          </w:tcPr>
          <w:p w14:paraId="58BBC97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372D8CF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98691C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6A94B27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159FC15" w14:textId="77777777" w:rsidTr="00174249">
        <w:tc>
          <w:tcPr>
            <w:tcW w:w="588" w:type="dxa"/>
            <w:vAlign w:val="center"/>
          </w:tcPr>
          <w:p w14:paraId="586A14A2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78A67FD0" w14:textId="77777777" w:rsidR="00174249" w:rsidRPr="003536D9" w:rsidRDefault="00174249" w:rsidP="00174249">
            <w:pPr>
              <w:jc w:val="both"/>
            </w:pPr>
            <w:r w:rsidRPr="003536D9">
              <w:t>Rękawice zabiegowe lateksowe – niejałowe, lekko pudrowane, powierzchnia gładka, rozmiar XL</w:t>
            </w:r>
          </w:p>
        </w:tc>
        <w:tc>
          <w:tcPr>
            <w:tcW w:w="1440" w:type="dxa"/>
            <w:vAlign w:val="center"/>
          </w:tcPr>
          <w:p w14:paraId="26823D29" w14:textId="77777777" w:rsidR="00174249" w:rsidRPr="003536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3536D9">
              <w:t xml:space="preserve">opak. po </w:t>
            </w:r>
          </w:p>
          <w:p w14:paraId="6D710544" w14:textId="77777777" w:rsidR="00174249" w:rsidRPr="003536D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3536D9">
              <w:t>100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E3E476" w14:textId="77777777" w:rsidR="00174249" w:rsidRPr="003536D9" w:rsidRDefault="00174249" w:rsidP="00174249">
            <w:pPr>
              <w:jc w:val="center"/>
              <w:rPr>
                <w:color w:val="000000"/>
              </w:rPr>
            </w:pPr>
            <w:r w:rsidRPr="003536D9">
              <w:rPr>
                <w:color w:val="000000"/>
              </w:rPr>
              <w:t>6</w:t>
            </w:r>
          </w:p>
        </w:tc>
        <w:tc>
          <w:tcPr>
            <w:tcW w:w="1800" w:type="dxa"/>
            <w:vAlign w:val="center"/>
          </w:tcPr>
          <w:p w14:paraId="78C045E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34784B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9BC396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4F1F53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E3558C1" w14:textId="77777777" w:rsidTr="00174249">
        <w:tc>
          <w:tcPr>
            <w:tcW w:w="588" w:type="dxa"/>
            <w:vAlign w:val="center"/>
          </w:tcPr>
          <w:p w14:paraId="742859B6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B06A224" w14:textId="77777777" w:rsidR="00174249" w:rsidRPr="007B03A6" w:rsidRDefault="00174249" w:rsidP="00174249">
            <w:pPr>
              <w:jc w:val="both"/>
            </w:pPr>
            <w:r>
              <w:t>Rękawice zabiegowe nitrylowe niepudrowane, niejałowe, bez lateksu, rozmiar M</w:t>
            </w:r>
          </w:p>
        </w:tc>
        <w:tc>
          <w:tcPr>
            <w:tcW w:w="1440" w:type="dxa"/>
            <w:vAlign w:val="center"/>
          </w:tcPr>
          <w:p w14:paraId="58870A3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4FA05A6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B889D1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1 500</w:t>
            </w:r>
          </w:p>
        </w:tc>
        <w:tc>
          <w:tcPr>
            <w:tcW w:w="1800" w:type="dxa"/>
            <w:vAlign w:val="center"/>
          </w:tcPr>
          <w:p w14:paraId="238BE87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9614F3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52960E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F7748E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37A4495F" w14:textId="77777777" w:rsidTr="00174249">
        <w:tc>
          <w:tcPr>
            <w:tcW w:w="588" w:type="dxa"/>
            <w:vAlign w:val="center"/>
          </w:tcPr>
          <w:p w14:paraId="0F9AC7D9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3FF17A51" w14:textId="77777777" w:rsidR="00174249" w:rsidRPr="00725B9D" w:rsidRDefault="00174249" w:rsidP="00174249">
            <w:pPr>
              <w:jc w:val="both"/>
            </w:pPr>
            <w:r w:rsidRPr="00725B9D">
              <w:t>Rękawice zabiegowe nitrylowe niepudrowane, niejałowe, bez lateksu, rozmiar L</w:t>
            </w:r>
          </w:p>
        </w:tc>
        <w:tc>
          <w:tcPr>
            <w:tcW w:w="1440" w:type="dxa"/>
            <w:vAlign w:val="center"/>
          </w:tcPr>
          <w:p w14:paraId="2DEE4EE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2A55560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D1EBD0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20</w:t>
            </w:r>
          </w:p>
        </w:tc>
        <w:tc>
          <w:tcPr>
            <w:tcW w:w="1800" w:type="dxa"/>
            <w:vAlign w:val="center"/>
          </w:tcPr>
          <w:p w14:paraId="5E5056E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B232C5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1F69F86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3F6C451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3242095" w14:textId="77777777" w:rsidTr="00174249">
        <w:tc>
          <w:tcPr>
            <w:tcW w:w="588" w:type="dxa"/>
            <w:vAlign w:val="center"/>
          </w:tcPr>
          <w:p w14:paraId="349F8134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62C6A80" w14:textId="77777777" w:rsidR="00174249" w:rsidRPr="00725B9D" w:rsidRDefault="00174249" w:rsidP="00174249">
            <w:pPr>
              <w:jc w:val="both"/>
              <w:rPr>
                <w:color w:val="000000" w:themeColor="text1"/>
              </w:rPr>
            </w:pPr>
            <w:r w:rsidRPr="00725B9D">
              <w:rPr>
                <w:color w:val="000000" w:themeColor="text1"/>
              </w:rPr>
              <w:t xml:space="preserve">Rurka </w:t>
            </w:r>
            <w:proofErr w:type="spellStart"/>
            <w:r w:rsidRPr="00725B9D">
              <w:rPr>
                <w:color w:val="000000" w:themeColor="text1"/>
              </w:rPr>
              <w:t>tracheostomijna</w:t>
            </w:r>
            <w:proofErr w:type="spellEnd"/>
            <w:r w:rsidRPr="00725B9D">
              <w:rPr>
                <w:color w:val="000000" w:themeColor="text1"/>
              </w:rPr>
              <w:t xml:space="preserve"> z otworem, sterylna, jednorazowego użytku IV 8, (11,8mm), L(90mm)</w:t>
            </w:r>
          </w:p>
        </w:tc>
        <w:tc>
          <w:tcPr>
            <w:tcW w:w="1440" w:type="dxa"/>
            <w:vAlign w:val="center"/>
          </w:tcPr>
          <w:p w14:paraId="50FE9CB2" w14:textId="77777777" w:rsidR="00174249" w:rsidRPr="001633B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CE3D97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4D1DBD6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8F7A8F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01A5E2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E99F3A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9040EEF" w14:textId="77777777" w:rsidTr="00174249">
        <w:tc>
          <w:tcPr>
            <w:tcW w:w="588" w:type="dxa"/>
            <w:vAlign w:val="center"/>
          </w:tcPr>
          <w:p w14:paraId="7C02DDB3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500199C" w14:textId="77777777" w:rsidR="00174249" w:rsidRPr="00725B9D" w:rsidRDefault="00174249" w:rsidP="00174249">
            <w:pPr>
              <w:jc w:val="both"/>
              <w:rPr>
                <w:color w:val="000000" w:themeColor="text1"/>
              </w:rPr>
            </w:pPr>
            <w:r w:rsidRPr="00725B9D">
              <w:rPr>
                <w:color w:val="000000" w:themeColor="text1"/>
              </w:rPr>
              <w:t xml:space="preserve">Rurka </w:t>
            </w:r>
            <w:proofErr w:type="spellStart"/>
            <w:r w:rsidRPr="00725B9D">
              <w:rPr>
                <w:color w:val="000000" w:themeColor="text1"/>
              </w:rPr>
              <w:t>tracheostomijna</w:t>
            </w:r>
            <w:proofErr w:type="spellEnd"/>
            <w:r w:rsidRPr="00725B9D">
              <w:rPr>
                <w:color w:val="000000" w:themeColor="text1"/>
              </w:rPr>
              <w:t xml:space="preserve"> z otworem, sterylna, jednorazowego użytku IV 7, (10,5mm), L(90mm)</w:t>
            </w:r>
          </w:p>
        </w:tc>
        <w:tc>
          <w:tcPr>
            <w:tcW w:w="1440" w:type="dxa"/>
            <w:vAlign w:val="center"/>
          </w:tcPr>
          <w:p w14:paraId="3FE339A2" w14:textId="77777777" w:rsidR="00174249" w:rsidRPr="001633B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26CC07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6A6DE9A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5A9A5F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85045E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A96749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6B36BA5" w14:textId="77777777" w:rsidTr="00174249">
        <w:trPr>
          <w:trHeight w:val="416"/>
        </w:trPr>
        <w:tc>
          <w:tcPr>
            <w:tcW w:w="588" w:type="dxa"/>
            <w:vAlign w:val="center"/>
          </w:tcPr>
          <w:p w14:paraId="5BBDE29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1EAB30D9" w14:textId="77777777" w:rsidR="00174249" w:rsidRPr="00725B9D" w:rsidRDefault="00174249" w:rsidP="00174249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725B9D">
              <w:rPr>
                <w:color w:val="000000" w:themeColor="text1"/>
              </w:rPr>
              <w:t xml:space="preserve">Rurka ustno-gardłowa, sterylna, nr 4 100mm. Wykonana z wysokiej jakości polietylenu (PE) pozbawionego PCV oraz </w:t>
            </w:r>
            <w:proofErr w:type="spellStart"/>
            <w:r w:rsidRPr="00725B9D">
              <w:rPr>
                <w:color w:val="000000" w:themeColor="text1"/>
              </w:rPr>
              <w:t>ftalanów</w:t>
            </w:r>
            <w:proofErr w:type="spellEnd"/>
            <w:r w:rsidRPr="00725B9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 </w:t>
            </w:r>
            <w:r w:rsidRPr="00725B9D">
              <w:rPr>
                <w:color w:val="000000" w:themeColor="text1"/>
              </w:rPr>
              <w:t>jednorazowego</w:t>
            </w:r>
            <w:r>
              <w:rPr>
                <w:color w:val="000000" w:themeColor="text1"/>
              </w:rPr>
              <w:t> </w:t>
            </w:r>
            <w:r w:rsidRPr="00725B9D">
              <w:rPr>
                <w:color w:val="000000" w:themeColor="text1"/>
              </w:rPr>
              <w:t>użytku, sterylizowana EO, pakowana pojedynczo w opakowanie foliowe</w:t>
            </w:r>
          </w:p>
        </w:tc>
        <w:tc>
          <w:tcPr>
            <w:tcW w:w="1440" w:type="dxa"/>
            <w:vAlign w:val="center"/>
          </w:tcPr>
          <w:p w14:paraId="287DB4D3" w14:textId="77777777" w:rsidR="00174249" w:rsidRPr="00457F0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57F0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8EBAC5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14:paraId="73A019A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0048F0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9EEFEE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0B54F6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55D6A92C" w14:textId="77777777" w:rsidTr="00174249">
        <w:tc>
          <w:tcPr>
            <w:tcW w:w="588" w:type="dxa"/>
            <w:vAlign w:val="center"/>
          </w:tcPr>
          <w:p w14:paraId="3C357B3F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AC605B6" w14:textId="77777777" w:rsidR="00174249" w:rsidRPr="00725B9D" w:rsidRDefault="00174249" w:rsidP="00174249">
            <w:pPr>
              <w:jc w:val="both"/>
              <w:rPr>
                <w:color w:val="000000" w:themeColor="text1"/>
              </w:rPr>
            </w:pPr>
            <w:r w:rsidRPr="00725B9D">
              <w:rPr>
                <w:color w:val="000000" w:themeColor="text1"/>
              </w:rPr>
              <w:t xml:space="preserve">Rurka ustno-gardłowa, sterylna, nr 5 110mm. Wykonana z wysokiej jakości polietylenu (PE) pozbawionego PCV oraz </w:t>
            </w:r>
            <w:proofErr w:type="spellStart"/>
            <w:r w:rsidRPr="00725B9D">
              <w:rPr>
                <w:color w:val="000000" w:themeColor="text1"/>
              </w:rPr>
              <w:t>ftalanów</w:t>
            </w:r>
            <w:proofErr w:type="spellEnd"/>
            <w:r w:rsidRPr="00725B9D">
              <w:rPr>
                <w:color w:val="000000" w:themeColor="text1"/>
              </w:rPr>
              <w:t xml:space="preserve">,  jednorazowego użytku, sterylizowana EO, pakowana pojedynczo w opakowanie foliowe </w:t>
            </w:r>
          </w:p>
        </w:tc>
        <w:tc>
          <w:tcPr>
            <w:tcW w:w="1440" w:type="dxa"/>
            <w:vAlign w:val="center"/>
          </w:tcPr>
          <w:p w14:paraId="49D6118D" w14:textId="77777777" w:rsidR="00174249" w:rsidRPr="00457F0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57F0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C2092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14:paraId="332A4C6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8C2745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6F72FA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63EB52D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C977CE7" w14:textId="77777777" w:rsidTr="00174249">
        <w:tc>
          <w:tcPr>
            <w:tcW w:w="588" w:type="dxa"/>
            <w:vAlign w:val="center"/>
          </w:tcPr>
          <w:p w14:paraId="2724E25D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D0CDA68" w14:textId="77777777" w:rsidR="00174249" w:rsidRPr="00725B9D" w:rsidRDefault="00174249" w:rsidP="00174249">
            <w:pPr>
              <w:jc w:val="both"/>
              <w:rPr>
                <w:color w:val="000000" w:themeColor="text1"/>
              </w:rPr>
            </w:pPr>
            <w:proofErr w:type="spellStart"/>
            <w:r w:rsidRPr="00725B9D">
              <w:rPr>
                <w:color w:val="000000" w:themeColor="text1"/>
              </w:rPr>
              <w:t>Staza</w:t>
            </w:r>
            <w:proofErr w:type="spellEnd"/>
            <w:r w:rsidRPr="00725B9D">
              <w:rPr>
                <w:color w:val="000000" w:themeColor="text1"/>
              </w:rPr>
              <w:t xml:space="preserve"> automatyczna - uciskowa,  wykorzystywan</w:t>
            </w:r>
            <w:r>
              <w:rPr>
                <w:color w:val="000000" w:themeColor="text1"/>
              </w:rPr>
              <w:t>a</w:t>
            </w:r>
            <w:r w:rsidRPr="00725B9D">
              <w:rPr>
                <w:color w:val="000000" w:themeColor="text1"/>
              </w:rPr>
              <w:t xml:space="preserve"> do uciskania żyły przy pobieraniu krwi oraz w celu nakłuwania żył</w:t>
            </w:r>
            <w:r>
              <w:rPr>
                <w:color w:val="000000" w:themeColor="text1"/>
              </w:rPr>
              <w:t> </w:t>
            </w:r>
            <w:r w:rsidRPr="00725B9D">
              <w:rPr>
                <w:color w:val="000000" w:themeColor="text1"/>
              </w:rPr>
              <w:t>z</w:t>
            </w:r>
            <w:r>
              <w:rPr>
                <w:color w:val="000000" w:themeColor="text1"/>
              </w:rPr>
              <w:t> </w:t>
            </w:r>
            <w:r w:rsidRPr="00725B9D">
              <w:rPr>
                <w:color w:val="000000" w:themeColor="text1"/>
              </w:rPr>
              <w:t>automatycznym</w:t>
            </w:r>
            <w:r>
              <w:rPr>
                <w:color w:val="000000" w:themeColor="text1"/>
              </w:rPr>
              <w:t> </w:t>
            </w:r>
            <w:r w:rsidRPr="00725B9D">
              <w:rPr>
                <w:color w:val="000000" w:themeColor="text1"/>
              </w:rPr>
              <w:t>zamknięciem</w:t>
            </w:r>
            <w:r>
              <w:rPr>
                <w:color w:val="000000" w:themeColor="text1"/>
              </w:rPr>
              <w:t xml:space="preserve">                     </w:t>
            </w:r>
            <w:r w:rsidRPr="00725B9D">
              <w:rPr>
                <w:color w:val="000000" w:themeColor="text1"/>
              </w:rPr>
              <w:t xml:space="preserve"> i możliwością poluzowania zacisku. Wykonana z rozciągliwego paska oraz klamry z tworzywa, wielokrotnego zastosowania, </w:t>
            </w:r>
            <w:proofErr w:type="spellStart"/>
            <w:r w:rsidRPr="00725B9D">
              <w:rPr>
                <w:color w:val="000000" w:themeColor="text1"/>
              </w:rPr>
              <w:t>autoklawowalna</w:t>
            </w:r>
            <w:proofErr w:type="spellEnd"/>
            <w:r>
              <w:rPr>
                <w:color w:val="000000" w:themeColor="text1"/>
              </w:rPr>
              <w:t>. </w:t>
            </w:r>
            <w:r w:rsidRPr="00725B9D">
              <w:rPr>
                <w:color w:val="000000" w:themeColor="text1"/>
              </w:rPr>
              <w:t>Długość wynosi 44 cm +/- 2 cm, a szerokość – 2,5 cm</w:t>
            </w:r>
          </w:p>
        </w:tc>
        <w:tc>
          <w:tcPr>
            <w:tcW w:w="1440" w:type="dxa"/>
            <w:vAlign w:val="center"/>
          </w:tcPr>
          <w:p w14:paraId="0123B2B5" w14:textId="77777777" w:rsidR="00174249" w:rsidRPr="001633B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8B84F2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14:paraId="707824C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C28156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8C9D6E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3247190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3F251A9F" w14:textId="77777777" w:rsidTr="00174249">
        <w:tc>
          <w:tcPr>
            <w:tcW w:w="588" w:type="dxa"/>
            <w:vAlign w:val="center"/>
          </w:tcPr>
          <w:p w14:paraId="0A9F8A94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25940F88" w14:textId="77777777" w:rsidR="00174249" w:rsidRPr="00725B9D" w:rsidRDefault="00174249" w:rsidP="00174249">
            <w:pPr>
              <w:jc w:val="both"/>
              <w:rPr>
                <w:color w:val="000000" w:themeColor="text1"/>
              </w:rPr>
            </w:pPr>
            <w:proofErr w:type="spellStart"/>
            <w:r w:rsidRPr="00725B9D">
              <w:rPr>
                <w:color w:val="000000" w:themeColor="text1"/>
              </w:rPr>
              <w:t>Staza</w:t>
            </w:r>
            <w:proofErr w:type="spellEnd"/>
            <w:r w:rsidRPr="00725B9D">
              <w:rPr>
                <w:color w:val="000000" w:themeColor="text1"/>
              </w:rPr>
              <w:t xml:space="preserve"> bez lateksu (25 szt. +/- 2)  do pobierania krwi gumowa, elastyczna opaska, służąca do uciskania</w:t>
            </w:r>
            <w:r>
              <w:rPr>
                <w:color w:val="000000" w:themeColor="text1"/>
              </w:rPr>
              <w:t xml:space="preserve"> </w:t>
            </w:r>
            <w:r w:rsidRPr="00725B9D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 </w:t>
            </w:r>
            <w:r w:rsidRPr="00725B9D">
              <w:rPr>
                <w:color w:val="000000" w:themeColor="text1"/>
              </w:rPr>
              <w:t xml:space="preserve">uwidocznienia żyły przy pobieraniu </w:t>
            </w:r>
            <w:r w:rsidRPr="00725B9D">
              <w:rPr>
                <w:color w:val="000000" w:themeColor="text1"/>
              </w:rPr>
              <w:lastRenderedPageBreak/>
              <w:t>krwi. Wykonana z materiału chroniącego przed reakcjami alergicznymi</w:t>
            </w:r>
            <w:r>
              <w:rPr>
                <w:color w:val="000000" w:themeColor="text1"/>
              </w:rPr>
              <w:t xml:space="preserve">                              i </w:t>
            </w:r>
            <w:r w:rsidRPr="00725B9D">
              <w:rPr>
                <w:color w:val="000000" w:themeColor="text1"/>
              </w:rPr>
              <w:t>podrażnieniami skóry. Opaski jednorazowego użytku</w:t>
            </w:r>
          </w:p>
        </w:tc>
        <w:tc>
          <w:tcPr>
            <w:tcW w:w="1440" w:type="dxa"/>
            <w:vAlign w:val="center"/>
          </w:tcPr>
          <w:p w14:paraId="3C249DFD" w14:textId="77777777" w:rsidR="00174249" w:rsidRPr="001633B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1633BA">
              <w:rPr>
                <w:color w:val="000000" w:themeColor="text1"/>
              </w:rPr>
              <w:lastRenderedPageBreak/>
              <w:t>op.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CDB49F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14:paraId="65971D1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142DED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D6B5A1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A6AD2C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B9340AA" w14:textId="77777777" w:rsidTr="00174249">
        <w:tc>
          <w:tcPr>
            <w:tcW w:w="588" w:type="dxa"/>
            <w:vAlign w:val="center"/>
          </w:tcPr>
          <w:p w14:paraId="0D7B290C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48E25852" w14:textId="77777777" w:rsidR="00174249" w:rsidRPr="00725B9D" w:rsidRDefault="00174249" w:rsidP="00174249">
            <w:pPr>
              <w:jc w:val="both"/>
            </w:pPr>
            <w:r w:rsidRPr="00725B9D">
              <w:t xml:space="preserve">Strzykawka 1 x </w:t>
            </w:r>
            <w:proofErr w:type="spellStart"/>
            <w:r w:rsidRPr="00725B9D">
              <w:t>uż</w:t>
            </w:r>
            <w:proofErr w:type="spellEnd"/>
            <w:r w:rsidRPr="00725B9D">
              <w:t xml:space="preserve">. 10 ml jednorazowa, </w:t>
            </w:r>
            <w:proofErr w:type="spellStart"/>
            <w:r w:rsidRPr="00725B9D">
              <w:t>apirogenna</w:t>
            </w:r>
            <w:proofErr w:type="spellEnd"/>
            <w:r w:rsidRPr="00725B9D">
              <w:t>, nietoksyczna, sterylna strzykawka. Komora i tłok o dużej przejrzystości, czytelna podziałka. Dostępna w pojedy</w:t>
            </w:r>
            <w:r>
              <w:t>n</w:t>
            </w:r>
            <w:r w:rsidRPr="00725B9D">
              <w:t>czych blistrach</w:t>
            </w:r>
          </w:p>
        </w:tc>
        <w:tc>
          <w:tcPr>
            <w:tcW w:w="1440" w:type="dxa"/>
            <w:vAlign w:val="center"/>
          </w:tcPr>
          <w:p w14:paraId="2E632D0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2DC2A32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FA11EC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7A8E3CC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3DBED1B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C81676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6B698EA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72C8338F" w14:textId="77777777" w:rsidTr="00174249">
        <w:tc>
          <w:tcPr>
            <w:tcW w:w="588" w:type="dxa"/>
            <w:vAlign w:val="center"/>
          </w:tcPr>
          <w:p w14:paraId="6B248E0D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746A6FD2" w14:textId="77777777" w:rsidR="00174249" w:rsidRPr="00725B9D" w:rsidRDefault="00174249" w:rsidP="00174249">
            <w:pPr>
              <w:jc w:val="both"/>
            </w:pPr>
            <w:r w:rsidRPr="00725B9D">
              <w:t xml:space="preserve">Strzykawka 1 x </w:t>
            </w:r>
            <w:proofErr w:type="spellStart"/>
            <w:r w:rsidRPr="00725B9D">
              <w:t>uż</w:t>
            </w:r>
            <w:proofErr w:type="spellEnd"/>
            <w:r w:rsidRPr="00725B9D">
              <w:t xml:space="preserve">. 2 ml jednorazowa, </w:t>
            </w:r>
            <w:proofErr w:type="spellStart"/>
            <w:r w:rsidRPr="00725B9D">
              <w:t>apirogenna</w:t>
            </w:r>
            <w:proofErr w:type="spellEnd"/>
            <w:r w:rsidRPr="00725B9D">
              <w:t>, nietoksyczna, sterylna strzykawka. Komora i tłok o dużej przejrzystości, czytelna podziałka. Dostępna w pojedynczych blistrach</w:t>
            </w:r>
          </w:p>
        </w:tc>
        <w:tc>
          <w:tcPr>
            <w:tcW w:w="1440" w:type="dxa"/>
            <w:vAlign w:val="center"/>
          </w:tcPr>
          <w:p w14:paraId="3250C91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603F76A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B7FC2B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1652087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41B870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F183AE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F97EF6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10778E9E" w14:textId="77777777" w:rsidTr="00174249">
        <w:tc>
          <w:tcPr>
            <w:tcW w:w="588" w:type="dxa"/>
            <w:vAlign w:val="center"/>
          </w:tcPr>
          <w:p w14:paraId="056ED96F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08981AC5" w14:textId="77777777" w:rsidR="00174249" w:rsidRPr="00725B9D" w:rsidRDefault="00174249" w:rsidP="00174249">
            <w:pPr>
              <w:jc w:val="both"/>
            </w:pPr>
            <w:r w:rsidRPr="00725B9D">
              <w:t xml:space="preserve">Strzykawka 1 x </w:t>
            </w:r>
            <w:proofErr w:type="spellStart"/>
            <w:r w:rsidRPr="00725B9D">
              <w:t>uż</w:t>
            </w:r>
            <w:proofErr w:type="spellEnd"/>
            <w:r w:rsidRPr="00725B9D">
              <w:t xml:space="preserve">. 20 ml jednorazowa, </w:t>
            </w:r>
            <w:proofErr w:type="spellStart"/>
            <w:r w:rsidRPr="00725B9D">
              <w:t>apirogenna</w:t>
            </w:r>
            <w:proofErr w:type="spellEnd"/>
            <w:r w:rsidRPr="00725B9D">
              <w:t>, nietoksyczna, sterylna strzykawka. Komora i tłok o dużej przejrzystości, czytelna podziałka. Dostępna w pojedynczych blistrach</w:t>
            </w:r>
          </w:p>
        </w:tc>
        <w:tc>
          <w:tcPr>
            <w:tcW w:w="1440" w:type="dxa"/>
            <w:vAlign w:val="center"/>
          </w:tcPr>
          <w:p w14:paraId="4E47A7D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2DFDFC3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C22E37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4B73B21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308432D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A9E253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00665A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57E8366" w14:textId="77777777" w:rsidTr="00174249">
        <w:tc>
          <w:tcPr>
            <w:tcW w:w="588" w:type="dxa"/>
            <w:vAlign w:val="center"/>
          </w:tcPr>
          <w:p w14:paraId="55A70509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03791644" w14:textId="77777777" w:rsidR="00174249" w:rsidRPr="00725B9D" w:rsidRDefault="00174249" w:rsidP="00174249">
            <w:pPr>
              <w:jc w:val="both"/>
            </w:pPr>
            <w:r w:rsidRPr="00725B9D">
              <w:t xml:space="preserve">Strzykawka 1 x </w:t>
            </w:r>
            <w:proofErr w:type="spellStart"/>
            <w:r w:rsidRPr="00725B9D">
              <w:t>uż</w:t>
            </w:r>
            <w:proofErr w:type="spellEnd"/>
            <w:r w:rsidRPr="00725B9D">
              <w:t xml:space="preserve">. 5 ml jednorazowa, </w:t>
            </w:r>
            <w:proofErr w:type="spellStart"/>
            <w:r w:rsidRPr="00725B9D">
              <w:t>apirogenna</w:t>
            </w:r>
            <w:proofErr w:type="spellEnd"/>
            <w:r w:rsidRPr="00725B9D">
              <w:t>, nietoksyczna, sterylna strzykawka. Komora i tłok o dużej przejrzystości, czytelna podziałka. Dostępna w pojedynczych blistrach</w:t>
            </w:r>
          </w:p>
        </w:tc>
        <w:tc>
          <w:tcPr>
            <w:tcW w:w="1440" w:type="dxa"/>
            <w:vAlign w:val="center"/>
          </w:tcPr>
          <w:p w14:paraId="5757D07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 xml:space="preserve">opak. po </w:t>
            </w:r>
          </w:p>
          <w:p w14:paraId="5EE66EE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100 szt</w:t>
            </w:r>
            <w: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397ACB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3D28A6A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B8DED2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ED073A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4DF25A49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2B2D481A" w14:textId="77777777" w:rsidTr="00174249">
        <w:tc>
          <w:tcPr>
            <w:tcW w:w="588" w:type="dxa"/>
            <w:vAlign w:val="center"/>
          </w:tcPr>
          <w:p w14:paraId="4183DAF0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7A72FED4" w14:textId="77777777" w:rsidR="00174249" w:rsidRPr="00725B9D" w:rsidRDefault="00174249" w:rsidP="00174249">
            <w:pPr>
              <w:jc w:val="both"/>
            </w:pPr>
            <w:r w:rsidRPr="00725B9D">
              <w:t xml:space="preserve">Strzykawka 1 x </w:t>
            </w:r>
            <w:proofErr w:type="spellStart"/>
            <w:r w:rsidRPr="00725B9D">
              <w:t>uż</w:t>
            </w:r>
            <w:proofErr w:type="spellEnd"/>
            <w:r w:rsidRPr="00725B9D">
              <w:t xml:space="preserve">. Janeta 100 ml Strzykawka jednorazowego użytku </w:t>
            </w:r>
            <w:proofErr w:type="spellStart"/>
            <w:r w:rsidRPr="00725B9D">
              <w:t>żaneta</w:t>
            </w:r>
            <w:proofErr w:type="spellEnd"/>
            <w:r w:rsidRPr="00725B9D">
              <w:t xml:space="preserve"> plastikowa, 3-częściowa z końcówką do cewnika, służy do pobierania, podawania leków/płynów do pacjenta oraz pobierania próbek płynów ustrojowych. Czytelna podziałka, ułatwiającą dawkowanie. Strzykawka jest produktem jednorazowego </w:t>
            </w:r>
            <w:r w:rsidRPr="00725B9D">
              <w:lastRenderedPageBreak/>
              <w:t>użytku, niepirogennym i nietoksycznym. Przezroczysty cylinder umożliwia pełną kontrolę wizualną zawartości. Strzykawka posiada kryzę ograniczającą, zabezpieczającą przed przypadkowym wysunięciem tłoka</w:t>
            </w:r>
          </w:p>
        </w:tc>
        <w:tc>
          <w:tcPr>
            <w:tcW w:w="1440" w:type="dxa"/>
            <w:vAlign w:val="center"/>
          </w:tcPr>
          <w:p w14:paraId="28A6FC7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lastRenderedPageBreak/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2FEEA5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00" w:type="dxa"/>
            <w:vAlign w:val="center"/>
          </w:tcPr>
          <w:p w14:paraId="2EE2F72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42F4F8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60AE42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ADEAA0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B7859A6" w14:textId="77777777" w:rsidTr="00174249">
        <w:tc>
          <w:tcPr>
            <w:tcW w:w="588" w:type="dxa"/>
            <w:vAlign w:val="center"/>
          </w:tcPr>
          <w:p w14:paraId="0333CF76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75AA9650" w14:textId="77777777" w:rsidR="00174249" w:rsidRPr="00CE0286" w:rsidRDefault="00174249" w:rsidP="00174249">
            <w:pPr>
              <w:jc w:val="both"/>
            </w:pPr>
            <w:r w:rsidRPr="00CE0286">
              <w:t xml:space="preserve">Szczoteczka do higieny jamy ustnej z odsysaniem </w:t>
            </w:r>
            <w:proofErr w:type="spellStart"/>
            <w:r w:rsidRPr="00CE0286">
              <w:t>Oral</w:t>
            </w:r>
            <w:proofErr w:type="spellEnd"/>
            <w:r w:rsidRPr="00CE0286">
              <w:t xml:space="preserve"> </w:t>
            </w:r>
            <w:proofErr w:type="spellStart"/>
            <w:r w:rsidRPr="00CE0286">
              <w:t>Care</w:t>
            </w:r>
            <w:proofErr w:type="spellEnd"/>
            <w:r w:rsidRPr="00CE0286">
              <w:t>, długa nasadka ułatwiająca pracę w okolicy jamy ustnej, pakowana pojedynczo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5580F7" w14:textId="77777777" w:rsidR="00174249" w:rsidRPr="00CE028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E028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413E8C" w14:textId="77777777" w:rsidR="00174249" w:rsidRPr="00CE0286" w:rsidRDefault="00174249" w:rsidP="00174249">
            <w:pPr>
              <w:jc w:val="center"/>
              <w:rPr>
                <w:color w:val="000000"/>
              </w:rPr>
            </w:pPr>
            <w:r w:rsidRPr="00CE0286">
              <w:rPr>
                <w:color w:val="000000"/>
              </w:rPr>
              <w:t>1 000</w:t>
            </w:r>
          </w:p>
        </w:tc>
        <w:tc>
          <w:tcPr>
            <w:tcW w:w="1800" w:type="dxa"/>
            <w:vAlign w:val="center"/>
          </w:tcPr>
          <w:p w14:paraId="4D09714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7E4A8FC5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D7A6B8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C7B264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71C7CFAD" w14:textId="77777777" w:rsidTr="00174249">
        <w:tc>
          <w:tcPr>
            <w:tcW w:w="588" w:type="dxa"/>
            <w:vAlign w:val="center"/>
          </w:tcPr>
          <w:p w14:paraId="2313DF57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vAlign w:val="center"/>
          </w:tcPr>
          <w:p w14:paraId="4C6BE29F" w14:textId="77777777" w:rsidR="00174249" w:rsidRPr="00163468" w:rsidRDefault="00174249" w:rsidP="00174249">
            <w:pPr>
              <w:jc w:val="both"/>
            </w:pPr>
            <w:r w:rsidRPr="00163468">
              <w:t xml:space="preserve">Szczoteczka </w:t>
            </w:r>
            <w:r>
              <w:t xml:space="preserve">ułatwiająca czyszczenie </w:t>
            </w:r>
            <w:r w:rsidRPr="00163468">
              <w:t xml:space="preserve">rurek </w:t>
            </w:r>
            <w:proofErr w:type="spellStart"/>
            <w:r w:rsidRPr="00163468">
              <w:t>tracheostomijnych</w:t>
            </w:r>
            <w:proofErr w:type="spellEnd"/>
            <w:r w:rsidRPr="00163468">
              <w:rPr>
                <w:color w:val="4B4B4B"/>
              </w:rPr>
              <w:t xml:space="preserve"> </w:t>
            </w:r>
            <w:r>
              <w:rPr>
                <w:color w:val="4B4B4B"/>
              </w:rPr>
              <w:t xml:space="preserve">z </w:t>
            </w:r>
            <w:r w:rsidRPr="00163468">
              <w:t>wygodn</w:t>
            </w:r>
            <w:r>
              <w:t>ą</w:t>
            </w:r>
            <w:r w:rsidRPr="00163468">
              <w:t xml:space="preserve"> rączk</w:t>
            </w:r>
            <w:r>
              <w:t>ą</w:t>
            </w:r>
            <w:r w:rsidRPr="00163468">
              <w:t xml:space="preserve"> zapewnia</w:t>
            </w:r>
            <w:r>
              <w:t>jącą</w:t>
            </w:r>
            <w:r w:rsidRPr="00163468">
              <w:t xml:space="preserve"> lepszą chwytność</w:t>
            </w:r>
            <w:r>
              <w:t xml:space="preserve"> o średnicy 15 mm</w:t>
            </w:r>
          </w:p>
        </w:tc>
        <w:tc>
          <w:tcPr>
            <w:tcW w:w="1440" w:type="dxa"/>
            <w:vAlign w:val="center"/>
          </w:tcPr>
          <w:p w14:paraId="61E1DBA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B58DF6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20</w:t>
            </w:r>
          </w:p>
        </w:tc>
        <w:tc>
          <w:tcPr>
            <w:tcW w:w="1800" w:type="dxa"/>
            <w:vAlign w:val="center"/>
          </w:tcPr>
          <w:p w14:paraId="4013D17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35867F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198B05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9B0E18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3E395C0" w14:textId="77777777" w:rsidTr="00174249">
        <w:tc>
          <w:tcPr>
            <w:tcW w:w="588" w:type="dxa"/>
            <w:vAlign w:val="center"/>
          </w:tcPr>
          <w:p w14:paraId="197725E6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0AF59A63" w14:textId="77777777" w:rsidR="00174249" w:rsidRPr="00DE06A5" w:rsidRDefault="00174249" w:rsidP="00174249">
            <w:pPr>
              <w:jc w:val="both"/>
            </w:pPr>
            <w:r w:rsidRPr="00DE06A5">
              <w:t>Worki czerwone na odpady medyczne poj. 120 l</w:t>
            </w:r>
            <w:r>
              <w:t xml:space="preserve"> </w:t>
            </w:r>
            <w:r w:rsidRPr="0059567B">
              <w:t>o dużej wytrzymałości i odporności na działanie wilgoci</w:t>
            </w:r>
          </w:p>
        </w:tc>
        <w:tc>
          <w:tcPr>
            <w:tcW w:w="1440" w:type="dxa"/>
            <w:vAlign w:val="center"/>
          </w:tcPr>
          <w:p w14:paraId="0B30736D" w14:textId="77777777" w:rsidR="00174249" w:rsidRPr="00DE06A5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DE06A5">
              <w:t>op. 50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C8DD8F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35</w:t>
            </w:r>
          </w:p>
        </w:tc>
        <w:tc>
          <w:tcPr>
            <w:tcW w:w="1800" w:type="dxa"/>
            <w:vAlign w:val="center"/>
          </w:tcPr>
          <w:p w14:paraId="20E8A34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7CD671D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DF9887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8F541A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5EF0172" w14:textId="77777777" w:rsidTr="00174249">
        <w:tc>
          <w:tcPr>
            <w:tcW w:w="588" w:type="dxa"/>
            <w:vAlign w:val="center"/>
          </w:tcPr>
          <w:p w14:paraId="2CF4E5E8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A24B21F" w14:textId="77777777" w:rsidR="00174249" w:rsidRPr="00DE06A5" w:rsidRDefault="00174249" w:rsidP="00174249">
            <w:pPr>
              <w:jc w:val="both"/>
            </w:pPr>
            <w:r w:rsidRPr="00DE06A5">
              <w:t>Worki czerwone na odpady medyczne poj. 35 l</w:t>
            </w:r>
          </w:p>
        </w:tc>
        <w:tc>
          <w:tcPr>
            <w:tcW w:w="1440" w:type="dxa"/>
            <w:vAlign w:val="center"/>
          </w:tcPr>
          <w:p w14:paraId="7CD23BFB" w14:textId="77777777" w:rsidR="00174249" w:rsidRPr="00DE06A5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DE06A5">
              <w:t>op. 15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53FB87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200</w:t>
            </w:r>
          </w:p>
        </w:tc>
        <w:tc>
          <w:tcPr>
            <w:tcW w:w="1800" w:type="dxa"/>
            <w:vAlign w:val="center"/>
          </w:tcPr>
          <w:p w14:paraId="38E540E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DF70BF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199227B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70996E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27E1E91" w14:textId="77777777" w:rsidTr="00174249">
        <w:tc>
          <w:tcPr>
            <w:tcW w:w="588" w:type="dxa"/>
            <w:vAlign w:val="center"/>
          </w:tcPr>
          <w:p w14:paraId="1D1750FA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228A4324" w14:textId="77777777" w:rsidR="00174249" w:rsidRDefault="00174249" w:rsidP="00174249">
            <w:r>
              <w:t>Worki sterylne do zbiórki moczu 1x uż.-2 l</w:t>
            </w:r>
          </w:p>
        </w:tc>
        <w:tc>
          <w:tcPr>
            <w:tcW w:w="1440" w:type="dxa"/>
            <w:vAlign w:val="center"/>
          </w:tcPr>
          <w:p w14:paraId="2D3E7806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t>op. 10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8F3DA5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25</w:t>
            </w:r>
          </w:p>
        </w:tc>
        <w:tc>
          <w:tcPr>
            <w:tcW w:w="1800" w:type="dxa"/>
            <w:vAlign w:val="center"/>
          </w:tcPr>
          <w:p w14:paraId="223CB70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E45C04A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24EE9453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6FBD0BE4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638BB1BF" w14:textId="77777777" w:rsidTr="00174249">
        <w:tc>
          <w:tcPr>
            <w:tcW w:w="588" w:type="dxa"/>
            <w:vAlign w:val="center"/>
          </w:tcPr>
          <w:p w14:paraId="7B677A83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4BD3EBA0" w14:textId="77777777" w:rsidR="00174249" w:rsidRPr="00474933" w:rsidRDefault="00174249" w:rsidP="00174249">
            <w:pPr>
              <w:jc w:val="both"/>
              <w:rPr>
                <w:color w:val="FF0000"/>
              </w:rPr>
            </w:pPr>
            <w:r w:rsidRPr="00474933">
              <w:t xml:space="preserve">Worki </w:t>
            </w:r>
            <w:proofErr w:type="spellStart"/>
            <w:r w:rsidRPr="00474933">
              <w:t>stomijne</w:t>
            </w:r>
            <w:proofErr w:type="spellEnd"/>
            <w:r w:rsidRPr="00474933">
              <w:t xml:space="preserve"> typ worka zamknięty, samoprzylepny</w:t>
            </w:r>
          </w:p>
        </w:tc>
        <w:tc>
          <w:tcPr>
            <w:tcW w:w="1440" w:type="dxa"/>
            <w:vAlign w:val="center"/>
          </w:tcPr>
          <w:p w14:paraId="1C0332AB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474933">
              <w:t>op. 30 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BB7FEB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5127443E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A71F19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04EEDE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F087C0C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09377E36" w14:textId="77777777" w:rsidTr="00174249">
        <w:tc>
          <w:tcPr>
            <w:tcW w:w="588" w:type="dxa"/>
            <w:vAlign w:val="center"/>
          </w:tcPr>
          <w:p w14:paraId="012EE0FB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7E79A292" w14:textId="77777777" w:rsidR="00174249" w:rsidRPr="005A654B" w:rsidRDefault="00174249" w:rsidP="00174249">
            <w:pPr>
              <w:jc w:val="both"/>
              <w:rPr>
                <w:color w:val="000000" w:themeColor="text1"/>
              </w:rPr>
            </w:pPr>
            <w:r w:rsidRPr="005A654B">
              <w:rPr>
                <w:color w:val="000000" w:themeColor="text1"/>
              </w:rPr>
              <w:t>Wymiennik ciepła i wilgoci „sztuczny nos” sterylny pakowany pojedynczo</w:t>
            </w:r>
            <w:r>
              <w:rPr>
                <w:color w:val="000000" w:themeColor="text1"/>
              </w:rPr>
              <w:t xml:space="preserve">                         </w:t>
            </w:r>
            <w:r w:rsidRPr="005A654B">
              <w:rPr>
                <w:color w:val="000000" w:themeColor="text1"/>
              </w:rPr>
              <w:t xml:space="preserve"> z wbudowanym portem do podaży tlenu  stosowany w celu filtracji, podgrzewania oraz nawilżania powietrza</w:t>
            </w:r>
          </w:p>
        </w:tc>
        <w:tc>
          <w:tcPr>
            <w:tcW w:w="1440" w:type="dxa"/>
            <w:vAlign w:val="center"/>
          </w:tcPr>
          <w:p w14:paraId="1B5EAD62" w14:textId="77777777" w:rsidR="00174249" w:rsidRPr="00457F0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  <w:r w:rsidRPr="00457F0A">
              <w:rPr>
                <w:color w:val="000000" w:themeColor="text1"/>
              </w:rPr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2E4EAA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 w:rsidRPr="00296C79">
              <w:rPr>
                <w:color w:val="000000"/>
              </w:rPr>
              <w:t>1 400</w:t>
            </w:r>
          </w:p>
        </w:tc>
        <w:tc>
          <w:tcPr>
            <w:tcW w:w="1800" w:type="dxa"/>
            <w:vAlign w:val="center"/>
          </w:tcPr>
          <w:p w14:paraId="7D8C7CDC" w14:textId="77777777" w:rsidR="00174249" w:rsidRPr="00457F0A" w:rsidRDefault="00174249" w:rsidP="00174249">
            <w:pPr>
              <w:tabs>
                <w:tab w:val="left" w:pos="4820"/>
                <w:tab w:val="right" w:pos="907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19F117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1E6DBA5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292EA68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3A574CFB" w14:textId="77777777" w:rsidTr="00174249">
        <w:tc>
          <w:tcPr>
            <w:tcW w:w="588" w:type="dxa"/>
            <w:vAlign w:val="center"/>
          </w:tcPr>
          <w:p w14:paraId="30F19CC8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shd w:val="clear" w:color="auto" w:fill="auto"/>
          </w:tcPr>
          <w:p w14:paraId="40188337" w14:textId="77777777" w:rsidR="00174249" w:rsidRPr="00CE0286" w:rsidRDefault="00174249" w:rsidP="00174249">
            <w:r w:rsidRPr="00CE0286">
              <w:t>Zatyczki do cewnika, stożkowe zakończenie, uniwersalny rozmiar, budowa schodkowa, pakowane pojedynczo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6EB7AA" w14:textId="77777777" w:rsidR="00174249" w:rsidRPr="00CE028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E0286"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88B0B3" w14:textId="77777777" w:rsidR="00174249" w:rsidRPr="00CE0286" w:rsidRDefault="00174249" w:rsidP="00174249">
            <w:pPr>
              <w:jc w:val="center"/>
              <w:rPr>
                <w:color w:val="000000"/>
              </w:rPr>
            </w:pPr>
            <w:r w:rsidRPr="00CE0286">
              <w:rPr>
                <w:color w:val="000000"/>
              </w:rPr>
              <w:t>1 500</w:t>
            </w:r>
          </w:p>
        </w:tc>
        <w:tc>
          <w:tcPr>
            <w:tcW w:w="1800" w:type="dxa"/>
            <w:vAlign w:val="center"/>
          </w:tcPr>
          <w:p w14:paraId="3FEFA8DB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82DADA0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B6ACBAF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B14DC62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7B03A6" w14:paraId="48729BB4" w14:textId="77777777" w:rsidTr="00174249">
        <w:tc>
          <w:tcPr>
            <w:tcW w:w="588" w:type="dxa"/>
            <w:vAlign w:val="center"/>
          </w:tcPr>
          <w:p w14:paraId="4231078F" w14:textId="77777777" w:rsidR="00174249" w:rsidRPr="005A08E0" w:rsidRDefault="00174249" w:rsidP="00174249">
            <w:pPr>
              <w:pStyle w:val="Akapitzlist"/>
              <w:numPr>
                <w:ilvl w:val="0"/>
                <w:numId w:val="27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</w:tcPr>
          <w:p w14:paraId="6DFBD2A3" w14:textId="77777777" w:rsidR="00174249" w:rsidRPr="004532C6" w:rsidRDefault="00174249" w:rsidP="00174249">
            <w:pPr>
              <w:jc w:val="both"/>
              <w:rPr>
                <w:highlight w:val="yellow"/>
              </w:rPr>
            </w:pPr>
            <w:r w:rsidRPr="008F6E53">
              <w:t xml:space="preserve">Zgłębnik </w:t>
            </w:r>
            <w:r w:rsidRPr="00CE0286">
              <w:t>żołądkowy z zatyczką Ch</w:t>
            </w:r>
            <w:r>
              <w:t xml:space="preserve">-16/800 </w:t>
            </w:r>
            <w:r w:rsidRPr="00D56A40">
              <w:t xml:space="preserve">jednorazowego użytku, jałowy, </w:t>
            </w:r>
            <w:r w:rsidRPr="00D56A40">
              <w:lastRenderedPageBreak/>
              <w:t xml:space="preserve">niepirogenny, nietoksyczny. Wykonany </w:t>
            </w:r>
            <w:r>
              <w:t xml:space="preserve">                 </w:t>
            </w:r>
            <w:r w:rsidRPr="00D56A40">
              <w:t>z miękkiego medycznego PVC. Sterylizowany tlenkiem etylenu</w:t>
            </w:r>
            <w:r>
              <w:t>.</w:t>
            </w:r>
          </w:p>
        </w:tc>
        <w:tc>
          <w:tcPr>
            <w:tcW w:w="1440" w:type="dxa"/>
            <w:vAlign w:val="center"/>
          </w:tcPr>
          <w:p w14:paraId="70CCA150" w14:textId="77777777" w:rsidR="00174249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>
              <w:lastRenderedPageBreak/>
              <w:t>szt.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555BB1" w14:textId="77777777" w:rsidR="00174249" w:rsidRPr="00296C79" w:rsidRDefault="00174249" w:rsidP="001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96C79">
              <w:rPr>
                <w:color w:val="000000"/>
              </w:rPr>
              <w:t>0</w:t>
            </w:r>
          </w:p>
        </w:tc>
        <w:tc>
          <w:tcPr>
            <w:tcW w:w="1800" w:type="dxa"/>
            <w:vAlign w:val="center"/>
          </w:tcPr>
          <w:p w14:paraId="66AB8936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DBBDCD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B1335F7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B09F7C1" w14:textId="77777777" w:rsidR="00174249" w:rsidRPr="007B03A6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</w:tbl>
    <w:p w14:paraId="6FCC1424" w14:textId="77777777" w:rsidR="00174249" w:rsidRDefault="00174249" w:rsidP="00174249">
      <w:pPr>
        <w:widowControl w:val="0"/>
        <w:suppressAutoHyphens/>
        <w:autoSpaceDE w:val="0"/>
        <w:jc w:val="right"/>
        <w:rPr>
          <w:color w:val="000000" w:themeColor="text1"/>
        </w:rPr>
      </w:pPr>
    </w:p>
    <w:p w14:paraId="032D9B6C" w14:textId="77777777" w:rsidR="00174249" w:rsidRPr="007B03A6" w:rsidRDefault="00174249" w:rsidP="00174249">
      <w:pPr>
        <w:tabs>
          <w:tab w:val="left" w:pos="540"/>
        </w:tabs>
        <w:spacing w:line="480" w:lineRule="auto"/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r w:rsidRPr="009C5F7E">
        <w:rPr>
          <w:b/>
          <w:szCs w:val="20"/>
        </w:rPr>
        <w:t>netto</w:t>
      </w:r>
      <w:r w:rsidRPr="007B03A6">
        <w:rPr>
          <w:szCs w:val="20"/>
        </w:rPr>
        <w:t>:................................zł, słownie...............................................................</w:t>
      </w:r>
    </w:p>
    <w:p w14:paraId="07B038E8" w14:textId="77777777" w:rsidR="00174249" w:rsidRDefault="00174249" w:rsidP="00174249">
      <w:pPr>
        <w:tabs>
          <w:tab w:val="left" w:pos="540"/>
        </w:tabs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r w:rsidRPr="009C5F7E">
        <w:rPr>
          <w:b/>
          <w:szCs w:val="20"/>
        </w:rPr>
        <w:t>brutto</w:t>
      </w:r>
      <w:r w:rsidRPr="007B03A6">
        <w:rPr>
          <w:szCs w:val="20"/>
        </w:rPr>
        <w:t>:................................zł, słownie: ..........................................................</w:t>
      </w:r>
    </w:p>
    <w:p w14:paraId="0E83D861" w14:textId="77777777" w:rsidR="00174249" w:rsidRDefault="00174249" w:rsidP="00174249">
      <w:pPr>
        <w:tabs>
          <w:tab w:val="left" w:pos="540"/>
        </w:tabs>
        <w:jc w:val="both"/>
        <w:rPr>
          <w:szCs w:val="20"/>
        </w:rPr>
      </w:pPr>
    </w:p>
    <w:p w14:paraId="7310BF44" w14:textId="77777777" w:rsidR="00174249" w:rsidRDefault="00174249" w:rsidP="00174249">
      <w:pPr>
        <w:tabs>
          <w:tab w:val="left" w:pos="540"/>
        </w:tabs>
        <w:jc w:val="both"/>
        <w:rPr>
          <w:szCs w:val="20"/>
        </w:rPr>
      </w:pPr>
    </w:p>
    <w:p w14:paraId="648693F1" w14:textId="77777777" w:rsidR="00174249" w:rsidRDefault="00174249" w:rsidP="00174249">
      <w:pPr>
        <w:tabs>
          <w:tab w:val="left" w:pos="540"/>
        </w:tabs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7B03A6">
        <w:rPr>
          <w:sz w:val="20"/>
          <w:szCs w:val="20"/>
        </w:rPr>
        <w:t>/podpis upoważni</w:t>
      </w:r>
      <w:r>
        <w:rPr>
          <w:sz w:val="20"/>
          <w:szCs w:val="20"/>
        </w:rPr>
        <w:t>onego przedstawiciela Wykonawcy/</w:t>
      </w:r>
    </w:p>
    <w:p w14:paraId="19E66CEE" w14:textId="77777777" w:rsidR="00174249" w:rsidRPr="00725B9D" w:rsidRDefault="00174249" w:rsidP="00174249">
      <w:pPr>
        <w:tabs>
          <w:tab w:val="left" w:pos="1992"/>
        </w:tabs>
        <w:rPr>
          <w:sz w:val="16"/>
          <w:szCs w:val="16"/>
          <w:lang w:eastAsia="ar-SA"/>
        </w:rPr>
        <w:sectPr w:rsidR="00174249" w:rsidRPr="00725B9D" w:rsidSect="0017424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16"/>
          <w:szCs w:val="16"/>
          <w:lang w:eastAsia="ar-SA"/>
        </w:rPr>
        <w:tab/>
      </w:r>
    </w:p>
    <w:p w14:paraId="37ED9AE9" w14:textId="77777777" w:rsidR="00174249" w:rsidRDefault="00174249" w:rsidP="00174249">
      <w:pPr>
        <w:tabs>
          <w:tab w:val="left" w:pos="540"/>
        </w:tabs>
        <w:jc w:val="both"/>
      </w:pPr>
    </w:p>
    <w:p w14:paraId="315CBC2E" w14:textId="77777777" w:rsidR="00174249" w:rsidRPr="00721CE1" w:rsidRDefault="00174249" w:rsidP="00174249">
      <w:pPr>
        <w:suppressAutoHyphens/>
        <w:jc w:val="right"/>
        <w:rPr>
          <w:b/>
          <w:sz w:val="16"/>
          <w:szCs w:val="16"/>
        </w:rPr>
      </w:pPr>
      <w:r w:rsidRPr="00721CE1">
        <w:rPr>
          <w:sz w:val="16"/>
          <w:szCs w:val="16"/>
          <w:u w:val="single"/>
        </w:rPr>
        <w:t xml:space="preserve">Załącznik nr </w:t>
      </w:r>
      <w:r>
        <w:rPr>
          <w:sz w:val="16"/>
          <w:szCs w:val="16"/>
          <w:u w:val="single"/>
        </w:rPr>
        <w:t xml:space="preserve">2 </w:t>
      </w:r>
      <w:r w:rsidRPr="00EF26F3">
        <w:rPr>
          <w:sz w:val="16"/>
          <w:szCs w:val="16"/>
        </w:rPr>
        <w:t xml:space="preserve">Formularz asortymentowo-cenowy Część: </w:t>
      </w:r>
      <w:r>
        <w:rPr>
          <w:sz w:val="16"/>
          <w:szCs w:val="16"/>
        </w:rPr>
        <w:t>I</w:t>
      </w:r>
      <w:r w:rsidRPr="00EF26F3">
        <w:rPr>
          <w:sz w:val="16"/>
          <w:szCs w:val="16"/>
        </w:rPr>
        <w:t>I do SWZ</w:t>
      </w:r>
      <w:r>
        <w:rPr>
          <w:sz w:val="16"/>
          <w:szCs w:val="16"/>
        </w:rPr>
        <w:t xml:space="preserve"> </w:t>
      </w:r>
    </w:p>
    <w:p w14:paraId="4DABFAE4" w14:textId="77777777" w:rsidR="00174249" w:rsidRDefault="00174249" w:rsidP="00174249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 w:rsidRPr="007B03A6">
        <w:rPr>
          <w:b/>
          <w:szCs w:val="20"/>
        </w:rPr>
        <w:t>FORMULARZ ASORTYMENTOWO-CENOWY</w:t>
      </w:r>
    </w:p>
    <w:p w14:paraId="59C4CFEC" w14:textId="77777777" w:rsidR="00174249" w:rsidRPr="00721CE1" w:rsidRDefault="00174249" w:rsidP="00174249">
      <w:pPr>
        <w:spacing w:line="276" w:lineRule="auto"/>
        <w:jc w:val="both"/>
      </w:pPr>
      <w:r w:rsidRPr="00721CE1">
        <w:rPr>
          <w:b/>
          <w:u w:val="single"/>
        </w:rPr>
        <w:t>Część I</w:t>
      </w:r>
      <w:r>
        <w:rPr>
          <w:b/>
          <w:u w:val="single"/>
        </w:rPr>
        <w:t>I</w:t>
      </w:r>
      <w:r w:rsidRPr="000A59B4">
        <w:rPr>
          <w:b/>
        </w:rPr>
        <w:t xml:space="preserve">: </w:t>
      </w:r>
      <w:r>
        <w:t xml:space="preserve">Dostawa </w:t>
      </w:r>
      <w:r w:rsidRPr="00721CE1">
        <w:t>środków do mycia i dezynfekcji drobnego sprzętu medycznego, powierzchni oraz rąk.</w:t>
      </w:r>
    </w:p>
    <w:p w14:paraId="6E697B6E" w14:textId="77777777" w:rsidR="00174249" w:rsidRPr="007B03A6" w:rsidRDefault="00174249" w:rsidP="00174249">
      <w:pPr>
        <w:tabs>
          <w:tab w:val="left" w:pos="4820"/>
          <w:tab w:val="right" w:pos="9072"/>
        </w:tabs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4342"/>
        <w:gridCol w:w="1440"/>
        <w:gridCol w:w="1620"/>
        <w:gridCol w:w="1800"/>
        <w:gridCol w:w="1620"/>
        <w:gridCol w:w="1080"/>
        <w:gridCol w:w="1800"/>
      </w:tblGrid>
      <w:tr w:rsidR="00174249" w:rsidRPr="00CF692A" w14:paraId="61BA9F1F" w14:textId="77777777" w:rsidTr="00174249">
        <w:tc>
          <w:tcPr>
            <w:tcW w:w="588" w:type="dxa"/>
            <w:vAlign w:val="center"/>
          </w:tcPr>
          <w:p w14:paraId="5FB11DF9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Lp.</w:t>
            </w:r>
          </w:p>
        </w:tc>
        <w:tc>
          <w:tcPr>
            <w:tcW w:w="4342" w:type="dxa"/>
            <w:vAlign w:val="center"/>
          </w:tcPr>
          <w:p w14:paraId="28D7D2C5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Nazwa towaru</w:t>
            </w:r>
          </w:p>
        </w:tc>
        <w:tc>
          <w:tcPr>
            <w:tcW w:w="1440" w:type="dxa"/>
            <w:vAlign w:val="center"/>
          </w:tcPr>
          <w:p w14:paraId="7ABD85F6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  <w:p w14:paraId="53C929A0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Jedn. miary</w:t>
            </w:r>
          </w:p>
          <w:p w14:paraId="674EB152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0F57A98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Ilość</w:t>
            </w:r>
          </w:p>
        </w:tc>
        <w:tc>
          <w:tcPr>
            <w:tcW w:w="1800" w:type="dxa"/>
            <w:vAlign w:val="center"/>
          </w:tcPr>
          <w:p w14:paraId="746CF0F5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Cena jednostkowa netto</w:t>
            </w:r>
          </w:p>
        </w:tc>
        <w:tc>
          <w:tcPr>
            <w:tcW w:w="1620" w:type="dxa"/>
            <w:vAlign w:val="center"/>
          </w:tcPr>
          <w:p w14:paraId="1264DBBF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Wartość</w:t>
            </w:r>
          </w:p>
          <w:p w14:paraId="424EE1DD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netto</w:t>
            </w:r>
          </w:p>
        </w:tc>
        <w:tc>
          <w:tcPr>
            <w:tcW w:w="1080" w:type="dxa"/>
            <w:vAlign w:val="center"/>
          </w:tcPr>
          <w:p w14:paraId="673BACF4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VAT</w:t>
            </w:r>
            <w:r w:rsidRPr="00CF692A">
              <w:br/>
              <w:t>w %</w:t>
            </w:r>
          </w:p>
        </w:tc>
        <w:tc>
          <w:tcPr>
            <w:tcW w:w="1800" w:type="dxa"/>
            <w:vAlign w:val="center"/>
          </w:tcPr>
          <w:p w14:paraId="77670C64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Wartość</w:t>
            </w:r>
          </w:p>
          <w:p w14:paraId="47534CEB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  <w:r w:rsidRPr="00CF692A">
              <w:t>brutto</w:t>
            </w:r>
          </w:p>
        </w:tc>
      </w:tr>
      <w:tr w:rsidR="00174249" w:rsidRPr="00CF692A" w14:paraId="5171F63D" w14:textId="77777777" w:rsidTr="00174249">
        <w:tc>
          <w:tcPr>
            <w:tcW w:w="588" w:type="dxa"/>
            <w:vAlign w:val="center"/>
          </w:tcPr>
          <w:p w14:paraId="4F775A9A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6D4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 xml:space="preserve">TORK </w:t>
            </w:r>
            <w:proofErr w:type="spellStart"/>
            <w:r w:rsidRPr="00CF692A">
              <w:rPr>
                <w:color w:val="000000"/>
              </w:rPr>
              <w:t>Alcohol</w:t>
            </w:r>
            <w:proofErr w:type="spellEnd"/>
            <w:r w:rsidRPr="00CF692A">
              <w:rPr>
                <w:color w:val="000000"/>
              </w:rPr>
              <w:t xml:space="preserve"> </w:t>
            </w:r>
            <w:proofErr w:type="spellStart"/>
            <w:r w:rsidRPr="00CF692A">
              <w:rPr>
                <w:color w:val="000000"/>
              </w:rPr>
              <w:t>Gel</w:t>
            </w:r>
            <w:proofErr w:type="spellEnd"/>
            <w:r w:rsidRPr="00CF692A">
              <w:rPr>
                <w:color w:val="000000"/>
              </w:rPr>
              <w:t xml:space="preserve"> </w:t>
            </w:r>
            <w:proofErr w:type="spellStart"/>
            <w:r w:rsidRPr="00CF692A">
              <w:rPr>
                <w:color w:val="000000"/>
              </w:rPr>
              <w:t>Sanitizer</w:t>
            </w:r>
            <w:proofErr w:type="spellEnd"/>
            <w:r w:rsidRPr="00CF692A">
              <w:rPr>
                <w:color w:val="000000"/>
              </w:rPr>
              <w:t xml:space="preserve"> do dezynfekcji rąk lub równoważny poj. 1000ml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E788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4869" w14:textId="1484ED34" w:rsidR="00174249" w:rsidRPr="00CF692A" w:rsidRDefault="0034361B" w:rsidP="001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74249" w:rsidRPr="00CF692A">
              <w:rPr>
                <w:color w:val="000000"/>
              </w:rPr>
              <w:t>0</w:t>
            </w:r>
          </w:p>
        </w:tc>
        <w:tc>
          <w:tcPr>
            <w:tcW w:w="1800" w:type="dxa"/>
            <w:vAlign w:val="center"/>
          </w:tcPr>
          <w:p w14:paraId="33FCD5A9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59D956E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97A590F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35B73B7D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12820B07" w14:textId="77777777" w:rsidTr="00174249">
        <w:tc>
          <w:tcPr>
            <w:tcW w:w="588" w:type="dxa"/>
            <w:vAlign w:val="center"/>
          </w:tcPr>
          <w:p w14:paraId="1C00551C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C992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VELODES GEL lub produkt równoważny poj. 5l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BAEF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4F2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8</w:t>
            </w:r>
          </w:p>
        </w:tc>
        <w:tc>
          <w:tcPr>
            <w:tcW w:w="1800" w:type="dxa"/>
            <w:vAlign w:val="center"/>
          </w:tcPr>
          <w:p w14:paraId="3FD604C0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081159E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326F609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48B9947B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6CBCA900" w14:textId="77777777" w:rsidTr="00174249">
        <w:tc>
          <w:tcPr>
            <w:tcW w:w="588" w:type="dxa"/>
            <w:vAlign w:val="center"/>
          </w:tcPr>
          <w:p w14:paraId="21EDC4F1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A46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Preparat do higienicznego i chirurgicznego mycia rąk poj. 5l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E62A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9EB7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10</w:t>
            </w:r>
          </w:p>
        </w:tc>
        <w:tc>
          <w:tcPr>
            <w:tcW w:w="1800" w:type="dxa"/>
            <w:vAlign w:val="center"/>
          </w:tcPr>
          <w:p w14:paraId="620ABAEE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50B21E64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C44CBAD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6469485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3C2DB099" w14:textId="77777777" w:rsidTr="00174249">
        <w:tc>
          <w:tcPr>
            <w:tcW w:w="588" w:type="dxa"/>
            <w:vAlign w:val="center"/>
          </w:tcPr>
          <w:p w14:paraId="1CAC5A6A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6043" w14:textId="1CC8A78B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SKINSAN S</w:t>
            </w:r>
            <w:r w:rsidR="00395BEB">
              <w:rPr>
                <w:color w:val="000000"/>
              </w:rPr>
              <w:t>C</w:t>
            </w:r>
            <w:r w:rsidRPr="00CF692A">
              <w:rPr>
                <w:color w:val="000000"/>
              </w:rPr>
              <w:t>RUB N lub produkt równoważny poj. 5l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B652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2250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14:paraId="4F1E0538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DBB0AFD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1BA16DFE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B057A33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0F55105F" w14:textId="77777777" w:rsidTr="00174249">
        <w:tc>
          <w:tcPr>
            <w:tcW w:w="588" w:type="dxa"/>
            <w:vAlign w:val="center"/>
          </w:tcPr>
          <w:p w14:paraId="3FDCAEA8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2B0A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VIRUTON PULVER lub produkt równoważny poj. 5 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776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8FC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3</w:t>
            </w:r>
          </w:p>
        </w:tc>
        <w:tc>
          <w:tcPr>
            <w:tcW w:w="1800" w:type="dxa"/>
            <w:vAlign w:val="center"/>
          </w:tcPr>
          <w:p w14:paraId="4D5013C6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14135FCF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64F499D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6AC7D576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1443F52B" w14:textId="77777777" w:rsidTr="00174249">
        <w:tc>
          <w:tcPr>
            <w:tcW w:w="588" w:type="dxa"/>
            <w:vAlign w:val="center"/>
          </w:tcPr>
          <w:p w14:paraId="4D61D3C5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FC71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SUMA TAB D4 lub preparat równoważny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6A8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poj. po 300 tabl.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5913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14:paraId="2D5EF0AA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E437D87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E3380BA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48DE53DC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636D3D12" w14:textId="77777777" w:rsidTr="00174249">
        <w:tc>
          <w:tcPr>
            <w:tcW w:w="588" w:type="dxa"/>
            <w:vAlign w:val="center"/>
          </w:tcPr>
          <w:p w14:paraId="0E2128B9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FA3B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TASKI SANI CALC lub produkt równoważny  poj. 5l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65AD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930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3</w:t>
            </w:r>
          </w:p>
        </w:tc>
        <w:tc>
          <w:tcPr>
            <w:tcW w:w="1800" w:type="dxa"/>
            <w:vAlign w:val="center"/>
          </w:tcPr>
          <w:p w14:paraId="0F55EA07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DFFBBDF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6D75619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E0EA8C5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7BB38CD4" w14:textId="77777777" w:rsidTr="00174249">
        <w:tc>
          <w:tcPr>
            <w:tcW w:w="588" w:type="dxa"/>
            <w:vAlign w:val="center"/>
          </w:tcPr>
          <w:p w14:paraId="70CCBB85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D14D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TASKI SPRINT 200 lub produkt równoważny poj. 5l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7E12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3F33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3</w:t>
            </w:r>
          </w:p>
        </w:tc>
        <w:tc>
          <w:tcPr>
            <w:tcW w:w="1800" w:type="dxa"/>
            <w:vAlign w:val="center"/>
          </w:tcPr>
          <w:p w14:paraId="28964605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808F407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7A866B95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11DA386E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2EF2D271" w14:textId="77777777" w:rsidTr="00174249">
        <w:tc>
          <w:tcPr>
            <w:tcW w:w="588" w:type="dxa"/>
            <w:vAlign w:val="center"/>
          </w:tcPr>
          <w:p w14:paraId="322E9C0D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5C17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TASKI JONTEC 300  lub produkt równoważny poj. 5l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AF21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577C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14</w:t>
            </w:r>
          </w:p>
        </w:tc>
        <w:tc>
          <w:tcPr>
            <w:tcW w:w="1800" w:type="dxa"/>
            <w:vAlign w:val="center"/>
          </w:tcPr>
          <w:p w14:paraId="1B82095D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6ADFC0A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3BAB01DF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2A73939E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60068C15" w14:textId="77777777" w:rsidTr="00174249">
        <w:tc>
          <w:tcPr>
            <w:tcW w:w="588" w:type="dxa"/>
            <w:vAlign w:val="center"/>
          </w:tcPr>
          <w:p w14:paraId="347FFBD0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2E55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OXIVIR PLUS lub produkt równoważny poj. 5l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4F90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3B9A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14:paraId="397A5930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25BC62E7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472AF0F0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56A09CB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6B32EAED" w14:textId="77777777" w:rsidTr="00174249">
        <w:tc>
          <w:tcPr>
            <w:tcW w:w="588" w:type="dxa"/>
            <w:vAlign w:val="center"/>
          </w:tcPr>
          <w:p w14:paraId="7638EB93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6077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VELOX SPRAY lub produkt równoważny poj. 1l</w:t>
            </w:r>
            <w:r>
              <w:rPr>
                <w:color w:val="000000"/>
              </w:rPr>
              <w:t xml:space="preserve"> /butelka Ze spryskiwaczem/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64A9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8069" w14:textId="0E2D679C" w:rsidR="00174249" w:rsidRPr="00CF692A" w:rsidRDefault="0034361B" w:rsidP="001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0" w:type="dxa"/>
            <w:vAlign w:val="center"/>
          </w:tcPr>
          <w:p w14:paraId="6F68195A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7A19067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C2D78E3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57838284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077D5E34" w14:textId="77777777" w:rsidTr="00174249">
        <w:tc>
          <w:tcPr>
            <w:tcW w:w="588" w:type="dxa"/>
            <w:vAlign w:val="center"/>
          </w:tcPr>
          <w:p w14:paraId="1B6B724C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C2E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VELOX SPRAY lub produkt równoważny poj. 5l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6785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CF7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15</w:t>
            </w:r>
          </w:p>
        </w:tc>
        <w:tc>
          <w:tcPr>
            <w:tcW w:w="1800" w:type="dxa"/>
            <w:vAlign w:val="center"/>
          </w:tcPr>
          <w:p w14:paraId="04854F1E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0938EE25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6814B66A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DA6EA74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0FA9FA76" w14:textId="77777777" w:rsidTr="00174249">
        <w:tc>
          <w:tcPr>
            <w:tcW w:w="588" w:type="dxa"/>
            <w:vAlign w:val="center"/>
          </w:tcPr>
          <w:p w14:paraId="6F93A051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42CF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MYDŁO W PŁYNIE - TORK S1 MYDŁO W PŁYNIE EKSTRA DELIKATNE  poj. 1000ml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AA96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F67D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60</w:t>
            </w:r>
          </w:p>
        </w:tc>
        <w:tc>
          <w:tcPr>
            <w:tcW w:w="1800" w:type="dxa"/>
            <w:vAlign w:val="center"/>
          </w:tcPr>
          <w:p w14:paraId="43D1E384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66120B14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5D3FED15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78773144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74249" w:rsidRPr="00CF692A" w14:paraId="75F8E59F" w14:textId="77777777" w:rsidTr="00174249">
        <w:tc>
          <w:tcPr>
            <w:tcW w:w="588" w:type="dxa"/>
            <w:vAlign w:val="center"/>
          </w:tcPr>
          <w:p w14:paraId="06FA44FB" w14:textId="77777777" w:rsidR="00174249" w:rsidRPr="00CF692A" w:rsidRDefault="00174249" w:rsidP="00174249">
            <w:pPr>
              <w:pStyle w:val="Akapitzlist"/>
              <w:numPr>
                <w:ilvl w:val="0"/>
                <w:numId w:val="26"/>
              </w:num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08EE" w14:textId="77777777" w:rsidR="00174249" w:rsidRPr="00CF692A" w:rsidRDefault="00174249" w:rsidP="00174249">
            <w:pPr>
              <w:rPr>
                <w:color w:val="000000"/>
              </w:rPr>
            </w:pPr>
            <w:r w:rsidRPr="00CF692A">
              <w:rPr>
                <w:color w:val="000000"/>
              </w:rPr>
              <w:t>MYDŁO SIARKOWE w płynie 300 ml  /dozownik/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71B1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8E56" w14:textId="77777777" w:rsidR="00174249" w:rsidRPr="00CF692A" w:rsidRDefault="00174249" w:rsidP="00174249">
            <w:pPr>
              <w:jc w:val="center"/>
              <w:rPr>
                <w:color w:val="000000"/>
              </w:rPr>
            </w:pPr>
            <w:r w:rsidRPr="00CF692A">
              <w:rPr>
                <w:color w:val="000000"/>
              </w:rPr>
              <w:t>20</w:t>
            </w:r>
          </w:p>
        </w:tc>
        <w:tc>
          <w:tcPr>
            <w:tcW w:w="1800" w:type="dxa"/>
            <w:vAlign w:val="center"/>
          </w:tcPr>
          <w:p w14:paraId="3423369C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620" w:type="dxa"/>
            <w:vAlign w:val="center"/>
          </w:tcPr>
          <w:p w14:paraId="45F2CF72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080" w:type="dxa"/>
            <w:vAlign w:val="center"/>
          </w:tcPr>
          <w:p w14:paraId="0F0D1AEA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00" w:type="dxa"/>
          </w:tcPr>
          <w:p w14:paraId="04CE35F7" w14:textId="77777777" w:rsidR="00174249" w:rsidRPr="00CF692A" w:rsidRDefault="00174249" w:rsidP="0017424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</w:tbl>
    <w:p w14:paraId="688DFAFF" w14:textId="77777777" w:rsidR="00174249" w:rsidRDefault="00174249" w:rsidP="00174249">
      <w:pPr>
        <w:widowControl w:val="0"/>
        <w:suppressAutoHyphens/>
        <w:autoSpaceDE w:val="0"/>
        <w:jc w:val="right"/>
        <w:rPr>
          <w:color w:val="000000" w:themeColor="text1"/>
        </w:rPr>
      </w:pPr>
    </w:p>
    <w:p w14:paraId="29E2FAC1" w14:textId="77777777" w:rsidR="00174249" w:rsidRPr="007B03A6" w:rsidRDefault="00174249" w:rsidP="00174249">
      <w:pPr>
        <w:tabs>
          <w:tab w:val="left" w:pos="540"/>
        </w:tabs>
        <w:spacing w:line="480" w:lineRule="auto"/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r w:rsidRPr="009C5F7E">
        <w:rPr>
          <w:b/>
          <w:szCs w:val="20"/>
        </w:rPr>
        <w:t>netto</w:t>
      </w:r>
      <w:r w:rsidRPr="007B03A6">
        <w:rPr>
          <w:szCs w:val="20"/>
        </w:rPr>
        <w:t>:................................zł, słownie...............................................................</w:t>
      </w:r>
    </w:p>
    <w:p w14:paraId="03BA8A18" w14:textId="77777777" w:rsidR="00174249" w:rsidRDefault="00174249" w:rsidP="00174249">
      <w:pPr>
        <w:tabs>
          <w:tab w:val="left" w:pos="540"/>
        </w:tabs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r w:rsidRPr="009C5F7E">
        <w:rPr>
          <w:b/>
          <w:szCs w:val="20"/>
        </w:rPr>
        <w:t>brutto</w:t>
      </w:r>
      <w:r w:rsidRPr="007B03A6">
        <w:rPr>
          <w:szCs w:val="20"/>
        </w:rPr>
        <w:t>:................................zł, słownie: ..........................................................</w:t>
      </w:r>
    </w:p>
    <w:p w14:paraId="2650753D" w14:textId="77777777" w:rsidR="00174249" w:rsidRDefault="00174249" w:rsidP="00174249">
      <w:pPr>
        <w:tabs>
          <w:tab w:val="left" w:pos="540"/>
        </w:tabs>
        <w:jc w:val="both"/>
        <w:rPr>
          <w:szCs w:val="20"/>
        </w:rPr>
      </w:pPr>
    </w:p>
    <w:p w14:paraId="77AE79AD" w14:textId="77777777" w:rsidR="00174249" w:rsidRDefault="00174249" w:rsidP="00174249">
      <w:pPr>
        <w:tabs>
          <w:tab w:val="left" w:pos="540"/>
        </w:tabs>
        <w:jc w:val="both"/>
        <w:rPr>
          <w:szCs w:val="20"/>
        </w:rPr>
      </w:pPr>
    </w:p>
    <w:p w14:paraId="7B7EDDDA" w14:textId="77777777" w:rsidR="00174249" w:rsidRDefault="00174249" w:rsidP="00174249">
      <w:pPr>
        <w:tabs>
          <w:tab w:val="left" w:pos="540"/>
        </w:tabs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7B03A6">
        <w:rPr>
          <w:sz w:val="20"/>
          <w:szCs w:val="20"/>
        </w:rPr>
        <w:t>/podpis upoważni</w:t>
      </w:r>
      <w:r>
        <w:rPr>
          <w:sz w:val="20"/>
          <w:szCs w:val="20"/>
        </w:rPr>
        <w:t>onego przedstawiciela Wykonawcy/</w:t>
      </w:r>
    </w:p>
    <w:p w14:paraId="4D11E5B6" w14:textId="77777777" w:rsidR="00174249" w:rsidRDefault="00174249" w:rsidP="00174249"/>
    <w:p w14:paraId="6AB666DC" w14:textId="77777777" w:rsidR="00174249" w:rsidRDefault="00174249">
      <w:pPr>
        <w:sectPr w:rsidR="00174249" w:rsidSect="00174249">
          <w:headerReference w:type="first" r:id="rId11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254E9D8" w14:textId="40A48EDA" w:rsidR="000B60A0" w:rsidRPr="00490983" w:rsidRDefault="000B60A0" w:rsidP="000B60A0">
      <w:pPr>
        <w:jc w:val="right"/>
        <w:rPr>
          <w:bCs/>
          <w:sz w:val="20"/>
          <w:szCs w:val="20"/>
          <w:u w:val="single"/>
        </w:rPr>
      </w:pPr>
      <w:r w:rsidRPr="00490983">
        <w:rPr>
          <w:bCs/>
          <w:sz w:val="20"/>
          <w:szCs w:val="20"/>
          <w:u w:val="single"/>
        </w:rPr>
        <w:lastRenderedPageBreak/>
        <w:t xml:space="preserve">Załącznik nr  </w:t>
      </w:r>
      <w:r w:rsidR="00DF031B">
        <w:rPr>
          <w:bCs/>
          <w:sz w:val="20"/>
          <w:szCs w:val="20"/>
          <w:u w:val="single"/>
        </w:rPr>
        <w:t>3</w:t>
      </w:r>
    </w:p>
    <w:p w14:paraId="2E9BBA05" w14:textId="77777777" w:rsidR="000B60A0" w:rsidRDefault="000B60A0" w:rsidP="000B60A0">
      <w:pPr>
        <w:jc w:val="center"/>
        <w:rPr>
          <w:b/>
          <w:bCs/>
          <w:szCs w:val="20"/>
        </w:rPr>
      </w:pPr>
      <w:r w:rsidRPr="0049098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490983">
        <w:rPr>
          <w:bCs/>
          <w:sz w:val="20"/>
          <w:szCs w:val="20"/>
        </w:rPr>
        <w:t xml:space="preserve"> do Zapytania ofertowego </w:t>
      </w:r>
    </w:p>
    <w:p w14:paraId="273C0E49" w14:textId="605DF5A6" w:rsidR="000B60A0" w:rsidRDefault="004063B0" w:rsidP="004063B0">
      <w:pPr>
        <w:rPr>
          <w:b/>
          <w:bCs/>
          <w:color w:val="000000"/>
        </w:rPr>
      </w:pPr>
      <w:r>
        <w:t>………………………</w:t>
      </w:r>
    </w:p>
    <w:p w14:paraId="45FCD066" w14:textId="77777777" w:rsidR="000B60A0" w:rsidRPr="004E34BD" w:rsidRDefault="000B60A0" w:rsidP="000B60A0">
      <w:pPr>
        <w:rPr>
          <w:sz w:val="18"/>
          <w:szCs w:val="18"/>
        </w:rPr>
      </w:pPr>
      <w:r w:rsidRPr="004E34BD">
        <w:rPr>
          <w:sz w:val="18"/>
          <w:szCs w:val="18"/>
        </w:rPr>
        <w:t xml:space="preserve">Nazwa i adres Wykonawcy           </w:t>
      </w:r>
    </w:p>
    <w:p w14:paraId="0ED3B6A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6B12866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40BAC235" w14:textId="77777777" w:rsidR="000B60A0" w:rsidRPr="004E34BD" w:rsidRDefault="000B60A0" w:rsidP="000B60A0">
      <w:pPr>
        <w:jc w:val="center"/>
        <w:rPr>
          <w:b/>
          <w:bCs/>
          <w:color w:val="000000"/>
        </w:rPr>
      </w:pPr>
      <w:r w:rsidRPr="004E34BD">
        <w:rPr>
          <w:b/>
          <w:bCs/>
          <w:color w:val="000000"/>
        </w:rPr>
        <w:t>WYKAZ DOSTAW</w:t>
      </w:r>
    </w:p>
    <w:p w14:paraId="57B94C49" w14:textId="77777777" w:rsidR="000B60A0" w:rsidRPr="004E34BD" w:rsidRDefault="000B60A0" w:rsidP="000B60A0">
      <w:pPr>
        <w:jc w:val="center"/>
      </w:pPr>
      <w:r w:rsidRPr="004E34BD">
        <w:t>(</w:t>
      </w:r>
      <w:r w:rsidRPr="004E34BD">
        <w:rPr>
          <w:b/>
        </w:rPr>
        <w:t xml:space="preserve">w okresie ostatnich 3 lat przed upływem terminu składania ofert, a jeżeli okres prowadzenia działalności jest krótszy w tym okresie) </w:t>
      </w:r>
    </w:p>
    <w:p w14:paraId="7AB06EF9" w14:textId="77777777" w:rsidR="000B60A0" w:rsidRPr="002D448F" w:rsidRDefault="000B60A0" w:rsidP="000B60A0">
      <w:pPr>
        <w:jc w:val="center"/>
        <w:rPr>
          <w:b/>
          <w:bCs/>
          <w:sz w:val="16"/>
          <w:szCs w:val="16"/>
        </w:rPr>
      </w:pPr>
    </w:p>
    <w:p w14:paraId="5D9E3A38" w14:textId="059B11D2" w:rsidR="000B60A0" w:rsidRPr="004E34BD" w:rsidRDefault="000B60A0" w:rsidP="000B60A0">
      <w:pPr>
        <w:jc w:val="both"/>
        <w:rPr>
          <w:lang w:eastAsia="ar-SA"/>
        </w:rPr>
      </w:pPr>
      <w:r w:rsidRPr="004E34BD">
        <w:t xml:space="preserve">Przystępując do postępowania prowadzonego w trybie </w:t>
      </w:r>
      <w:r w:rsidR="008D7E66">
        <w:t>zapytania ofertowego</w:t>
      </w:r>
      <w:r w:rsidRPr="004E34BD">
        <w:t xml:space="preserve"> pn. </w:t>
      </w:r>
      <w:r w:rsidRPr="004E34BD">
        <w:rPr>
          <w:b/>
          <w:i/>
        </w:rPr>
        <w:t>„</w:t>
      </w:r>
      <w:r w:rsidR="00DF4FE5">
        <w:rPr>
          <w:b/>
          <w:i/>
        </w:rPr>
        <w:t>Sukcesywna d</w:t>
      </w:r>
      <w:r w:rsidR="00DF4FE5" w:rsidRPr="00C37AAE">
        <w:rPr>
          <w:b/>
          <w:i/>
        </w:rPr>
        <w:t>ostawa jednorazowego sprzętu medycznego oraz materiałów opatrunkowych i</w:t>
      </w:r>
      <w:r w:rsidR="00DF4FE5">
        <w:rPr>
          <w:b/>
          <w:i/>
        </w:rPr>
        <w:t> </w:t>
      </w:r>
      <w:r w:rsidR="00DF4FE5" w:rsidRPr="00C37AAE">
        <w:rPr>
          <w:b/>
          <w:i/>
        </w:rPr>
        <w:t>dezynfekcyjnych do Zakładu Pielęgnacyjno-Opiekuńczego Samodzielnego Publicznego Zakładu Opieki Zdrowotnej w Stalowej Woli</w:t>
      </w:r>
      <w:r w:rsidRPr="004E34BD">
        <w:rPr>
          <w:i/>
        </w:rPr>
        <w:t>”</w:t>
      </w:r>
      <w:r w:rsidR="00AD350E" w:rsidRPr="00AD350E">
        <w:t xml:space="preserve"> z </w:t>
      </w:r>
      <w:r w:rsidR="00B030F5" w:rsidRPr="00AD350E">
        <w:t>podziałem</w:t>
      </w:r>
      <w:r w:rsidR="00AD350E" w:rsidRPr="00AD350E">
        <w:t xml:space="preserve"> na części</w:t>
      </w:r>
      <w:r w:rsidRPr="004E34BD">
        <w:rPr>
          <w:i/>
        </w:rPr>
        <w:t>.</w:t>
      </w:r>
    </w:p>
    <w:p w14:paraId="1A2C689D" w14:textId="77777777" w:rsidR="000B60A0" w:rsidRDefault="000B60A0" w:rsidP="000B60A0">
      <w:pPr>
        <w:tabs>
          <w:tab w:val="left" w:pos="0"/>
        </w:tabs>
        <w:jc w:val="both"/>
        <w:rPr>
          <w:color w:val="000000"/>
        </w:rPr>
      </w:pPr>
    </w:p>
    <w:p w14:paraId="4461B77E" w14:textId="77777777" w:rsidR="0007064C" w:rsidRPr="00ED5DAF" w:rsidRDefault="0007064C" w:rsidP="0007064C">
      <w:pPr>
        <w:tabs>
          <w:tab w:val="left" w:pos="0"/>
        </w:tabs>
        <w:jc w:val="both"/>
      </w:pPr>
      <w:r w:rsidRPr="00ED5DAF">
        <w:rPr>
          <w:b/>
          <w:u w:val="single"/>
        </w:rPr>
        <w:t>Część I</w:t>
      </w:r>
      <w:r w:rsidRPr="00ED5DAF">
        <w:rPr>
          <w:b/>
        </w:rPr>
        <w:t xml:space="preserve">: </w:t>
      </w:r>
      <w:r w:rsidRPr="00ED5DAF">
        <w:t>Dostawa jednorazowego sprzętu medycznego, materiałów opatrunkowych.*</w:t>
      </w:r>
    </w:p>
    <w:p w14:paraId="73C93ACE" w14:textId="236D914A" w:rsidR="0007064C" w:rsidRDefault="0007064C" w:rsidP="0007064C">
      <w:pPr>
        <w:tabs>
          <w:tab w:val="left" w:pos="0"/>
        </w:tabs>
        <w:jc w:val="both"/>
        <w:rPr>
          <w:color w:val="000000"/>
        </w:rPr>
      </w:pPr>
      <w:r w:rsidRPr="00ED5DAF">
        <w:rPr>
          <w:b/>
          <w:u w:val="single"/>
        </w:rPr>
        <w:t>Część II</w:t>
      </w:r>
      <w:r w:rsidRPr="00ED5DAF">
        <w:rPr>
          <w:b/>
        </w:rPr>
        <w:t>:</w:t>
      </w:r>
      <w:r w:rsidR="0056473E">
        <w:t> </w:t>
      </w:r>
      <w:r w:rsidRPr="00ED5DAF">
        <w:t>Dostawa środków do mycia i dezynfekcji drobnego sprzętu medycznego, powierzchni oraz rąk.*</w:t>
      </w:r>
    </w:p>
    <w:p w14:paraId="09E1EF78" w14:textId="77777777" w:rsidR="0007064C" w:rsidRPr="00BC09B6" w:rsidRDefault="0007064C" w:rsidP="0007064C">
      <w:pPr>
        <w:tabs>
          <w:tab w:val="left" w:pos="0"/>
        </w:tabs>
        <w:jc w:val="both"/>
        <w:rPr>
          <w:b/>
          <w:color w:val="000000"/>
          <w:sz w:val="16"/>
        </w:rPr>
      </w:pPr>
      <w:r w:rsidRPr="00BC09B6">
        <w:rPr>
          <w:b/>
          <w:color w:val="000000"/>
          <w:sz w:val="16"/>
        </w:rPr>
        <w:t>* Niepotrzebne skreślić</w:t>
      </w:r>
    </w:p>
    <w:p w14:paraId="5ABD1D5D" w14:textId="77777777" w:rsidR="0007064C" w:rsidRDefault="0007064C" w:rsidP="000B60A0">
      <w:pPr>
        <w:tabs>
          <w:tab w:val="left" w:pos="0"/>
        </w:tabs>
        <w:jc w:val="both"/>
        <w:rPr>
          <w:color w:val="000000"/>
        </w:rPr>
      </w:pPr>
    </w:p>
    <w:p w14:paraId="34B60296" w14:textId="77777777" w:rsidR="000B60A0" w:rsidRPr="004E34BD" w:rsidRDefault="000B60A0" w:rsidP="000B60A0">
      <w:pPr>
        <w:tabs>
          <w:tab w:val="left" w:pos="0"/>
        </w:tabs>
        <w:jc w:val="both"/>
        <w:rPr>
          <w:color w:val="000000"/>
        </w:rPr>
      </w:pPr>
      <w:r w:rsidRPr="004E34BD">
        <w:rPr>
          <w:color w:val="000000"/>
        </w:rPr>
        <w:t>Ja niżej podpisany</w:t>
      </w:r>
    </w:p>
    <w:p w14:paraId="458E0D22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………………………….………………………………………………………………………</w:t>
      </w:r>
    </w:p>
    <w:p w14:paraId="759AA69E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(nazwisko i imię)</w:t>
      </w:r>
    </w:p>
    <w:p w14:paraId="48F6F05C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działając w imieniu</w:t>
      </w:r>
    </w:p>
    <w:p w14:paraId="446FE817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…………………………..………………………………………………………………………</w:t>
      </w:r>
    </w:p>
    <w:p w14:paraId="14279F10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(nazwa i adres Wykonawcy)</w:t>
      </w:r>
    </w:p>
    <w:p w14:paraId="4F0DE115" w14:textId="77777777" w:rsidR="000B60A0" w:rsidRPr="004E34BD" w:rsidRDefault="000B60A0" w:rsidP="000B60A0">
      <w:pPr>
        <w:rPr>
          <w:b/>
        </w:rPr>
      </w:pPr>
      <w:r w:rsidRPr="004E34BD">
        <w:rPr>
          <w:b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85"/>
        <w:gridCol w:w="1423"/>
        <w:gridCol w:w="2599"/>
        <w:gridCol w:w="1120"/>
        <w:gridCol w:w="1166"/>
      </w:tblGrid>
      <w:tr w:rsidR="000B60A0" w:rsidRPr="004E34BD" w14:paraId="1E6A4CFE" w14:textId="77777777" w:rsidTr="00DF4FE5">
        <w:tc>
          <w:tcPr>
            <w:tcW w:w="675" w:type="dxa"/>
            <w:vMerge w:val="restart"/>
            <w:shd w:val="clear" w:color="auto" w:fill="auto"/>
          </w:tcPr>
          <w:p w14:paraId="6280CC47" w14:textId="77777777" w:rsidR="000B60A0" w:rsidRPr="004E34BD" w:rsidRDefault="000B60A0" w:rsidP="00DF4FE5">
            <w:pPr>
              <w:jc w:val="center"/>
              <w:rPr>
                <w:lang w:val="en-US"/>
              </w:rPr>
            </w:pPr>
            <w:proofErr w:type="spellStart"/>
            <w:r w:rsidRPr="004E34BD">
              <w:rPr>
                <w:lang w:val="en-US"/>
              </w:rPr>
              <w:t>Lp</w:t>
            </w:r>
            <w:proofErr w:type="spellEnd"/>
            <w:r w:rsidRPr="004E34BD">
              <w:rPr>
                <w:lang w:val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299DFB" w14:textId="77777777" w:rsidR="000B60A0" w:rsidRPr="004E34BD" w:rsidRDefault="000B60A0" w:rsidP="00DF4FE5">
            <w:pPr>
              <w:jc w:val="center"/>
            </w:pPr>
            <w:r w:rsidRPr="004E34BD">
              <w:t>Nazwa przedmiotu zamówienia (opis przedmiotu zamówienia)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119E6607" w14:textId="77777777" w:rsidR="000B60A0" w:rsidRPr="004E34BD" w:rsidRDefault="000B60A0" w:rsidP="00DF4FE5">
            <w:pPr>
              <w:jc w:val="center"/>
            </w:pPr>
            <w:r w:rsidRPr="004E34BD">
              <w:t>Wartość</w:t>
            </w:r>
          </w:p>
          <w:p w14:paraId="04BCC4BC" w14:textId="77777777" w:rsidR="000B60A0" w:rsidRPr="004E34BD" w:rsidRDefault="000B60A0" w:rsidP="00DF4FE5">
            <w:pPr>
              <w:jc w:val="center"/>
              <w:rPr>
                <w:lang w:val="en-US"/>
              </w:rPr>
            </w:pPr>
            <w:r w:rsidRPr="004E34BD">
              <w:t>zamówienia</w:t>
            </w:r>
          </w:p>
        </w:tc>
        <w:tc>
          <w:tcPr>
            <w:tcW w:w="2682" w:type="dxa"/>
            <w:vMerge w:val="restart"/>
            <w:shd w:val="clear" w:color="auto" w:fill="auto"/>
          </w:tcPr>
          <w:p w14:paraId="58D40E87" w14:textId="77777777" w:rsidR="000B60A0" w:rsidRPr="004E34BD" w:rsidRDefault="000B60A0" w:rsidP="00DF4FE5">
            <w:pPr>
              <w:jc w:val="center"/>
            </w:pPr>
            <w:r w:rsidRPr="004E34BD">
              <w:t>Nazwa podmiotu na rzecz którego była/jest realizowana dostawa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1F7E1542" w14:textId="77777777" w:rsidR="00ED5DAF" w:rsidRDefault="00ED5DAF" w:rsidP="00ED5DAF">
            <w:pPr>
              <w:jc w:val="center"/>
            </w:pPr>
            <w:r>
              <w:t>Data wykonania zamówienia</w:t>
            </w:r>
          </w:p>
          <w:p w14:paraId="5A3E2DA7" w14:textId="35569C53" w:rsidR="000B60A0" w:rsidRPr="004E34BD" w:rsidRDefault="00ED5DAF" w:rsidP="00ED5DAF">
            <w:pPr>
              <w:jc w:val="center"/>
            </w:pPr>
            <w:r>
              <w:t>(czas realizacji, data rozpoczęcia i zakończenia)</w:t>
            </w:r>
          </w:p>
        </w:tc>
      </w:tr>
      <w:tr w:rsidR="000B60A0" w:rsidRPr="004E34BD" w14:paraId="75F27A71" w14:textId="77777777" w:rsidTr="00DF4FE5">
        <w:trPr>
          <w:trHeight w:val="531"/>
        </w:trPr>
        <w:tc>
          <w:tcPr>
            <w:tcW w:w="675" w:type="dxa"/>
            <w:vMerge/>
            <w:shd w:val="clear" w:color="auto" w:fill="auto"/>
            <w:vAlign w:val="center"/>
          </w:tcPr>
          <w:p w14:paraId="6F186045" w14:textId="77777777" w:rsidR="000B60A0" w:rsidRPr="004E34BD" w:rsidRDefault="000B60A0" w:rsidP="00DF4FE5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323985" w14:textId="77777777" w:rsidR="000B60A0" w:rsidRPr="004E34BD" w:rsidRDefault="000B60A0" w:rsidP="00DF4FE5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42D55FEF" w14:textId="77777777" w:rsidR="000B60A0" w:rsidRPr="004E34BD" w:rsidRDefault="000B60A0" w:rsidP="00DF4FE5">
            <w:pPr>
              <w:rPr>
                <w:lang w:val="en-US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14:paraId="0ECE2BA5" w14:textId="77777777" w:rsidR="000B60A0" w:rsidRPr="004E34BD" w:rsidRDefault="000B60A0" w:rsidP="00DF4FE5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66D07ED" w14:textId="77777777" w:rsidR="000B60A0" w:rsidRPr="004E34BD" w:rsidRDefault="000B60A0" w:rsidP="00DF4FE5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od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FD5BE4D" w14:textId="77777777" w:rsidR="000B60A0" w:rsidRPr="004E34BD" w:rsidRDefault="000B60A0" w:rsidP="00DF4FE5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do</w:t>
            </w:r>
          </w:p>
        </w:tc>
      </w:tr>
      <w:tr w:rsidR="000B60A0" w:rsidRPr="004E34BD" w14:paraId="6F2DDAD3" w14:textId="77777777" w:rsidTr="00DF4FE5">
        <w:tc>
          <w:tcPr>
            <w:tcW w:w="675" w:type="dxa"/>
            <w:shd w:val="clear" w:color="auto" w:fill="auto"/>
          </w:tcPr>
          <w:p w14:paraId="72504599" w14:textId="77777777" w:rsidR="000B60A0" w:rsidRPr="004E34BD" w:rsidRDefault="000B60A0" w:rsidP="00DF4FE5">
            <w:pPr>
              <w:rPr>
                <w:lang w:val="en-US"/>
              </w:rPr>
            </w:pPr>
            <w:r w:rsidRPr="004E34BD">
              <w:rPr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0C8AE4DD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77AA383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6DFBF64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0BE4143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DDA6A53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</w:tr>
      <w:tr w:rsidR="000B60A0" w:rsidRPr="004E34BD" w14:paraId="19400D14" w14:textId="77777777" w:rsidTr="00DF4FE5">
        <w:tc>
          <w:tcPr>
            <w:tcW w:w="675" w:type="dxa"/>
            <w:shd w:val="clear" w:color="auto" w:fill="auto"/>
          </w:tcPr>
          <w:p w14:paraId="4D30C76A" w14:textId="77777777" w:rsidR="000B60A0" w:rsidRPr="004E34BD" w:rsidRDefault="000B60A0" w:rsidP="00DF4FE5">
            <w:pPr>
              <w:rPr>
                <w:lang w:val="en-US"/>
              </w:rPr>
            </w:pPr>
            <w:r w:rsidRPr="004E34BD">
              <w:rPr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635F039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F19F978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3284583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A393E34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21140CE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</w:tr>
      <w:tr w:rsidR="000B60A0" w:rsidRPr="004E34BD" w14:paraId="5F5D287E" w14:textId="77777777" w:rsidTr="00DF4FE5">
        <w:tc>
          <w:tcPr>
            <w:tcW w:w="675" w:type="dxa"/>
            <w:shd w:val="clear" w:color="auto" w:fill="auto"/>
          </w:tcPr>
          <w:p w14:paraId="49428837" w14:textId="77777777" w:rsidR="000B60A0" w:rsidRPr="004E34BD" w:rsidRDefault="000B60A0" w:rsidP="00DF4FE5">
            <w:pPr>
              <w:rPr>
                <w:lang w:val="en-US"/>
              </w:rPr>
            </w:pPr>
            <w:r w:rsidRPr="004E34BD">
              <w:rPr>
                <w:lang w:val="en-US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870788E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2DCD9982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386D35D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67670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7E88C59" w14:textId="77777777" w:rsidR="000B60A0" w:rsidRPr="004E34BD" w:rsidRDefault="000B60A0" w:rsidP="00DF4FE5">
            <w:pPr>
              <w:rPr>
                <w:b/>
                <w:lang w:val="en-US"/>
              </w:rPr>
            </w:pPr>
          </w:p>
        </w:tc>
      </w:tr>
    </w:tbl>
    <w:p w14:paraId="13E754C6" w14:textId="77777777" w:rsidR="000B60A0" w:rsidRDefault="000B60A0" w:rsidP="000B60A0">
      <w:pPr>
        <w:jc w:val="both"/>
      </w:pPr>
    </w:p>
    <w:p w14:paraId="2CABF218" w14:textId="77777777" w:rsidR="000B60A0" w:rsidRPr="004E34BD" w:rsidRDefault="000B60A0" w:rsidP="000B60A0">
      <w:pPr>
        <w:jc w:val="both"/>
      </w:pPr>
      <w:r w:rsidRPr="004E34BD">
        <w:t>Do wykazu załączono egzemplarz dokumentu potwierdzający, że ww. zamówienie/a zostało/y wykonane lub jest/są wykonywane należycie.</w:t>
      </w:r>
    </w:p>
    <w:p w14:paraId="5B73451B" w14:textId="77777777" w:rsidR="000B60A0" w:rsidRDefault="000B60A0" w:rsidP="000B60A0">
      <w:pPr>
        <w:jc w:val="both"/>
      </w:pPr>
    </w:p>
    <w:p w14:paraId="702EF419" w14:textId="77777777" w:rsidR="000B60A0" w:rsidRPr="004E34BD" w:rsidRDefault="000B60A0" w:rsidP="000B60A0">
      <w:pPr>
        <w:jc w:val="both"/>
      </w:pPr>
      <w:r w:rsidRPr="004E34BD">
        <w:t>Jestem świadomy (a) odpowiedzialności karnej wynikającej z art. 297 §1 Kodeksu Karnego.</w:t>
      </w:r>
    </w:p>
    <w:p w14:paraId="3BAC812C" w14:textId="77777777" w:rsidR="0007064C" w:rsidRDefault="0007064C" w:rsidP="000B60A0">
      <w:pPr>
        <w:jc w:val="both"/>
      </w:pPr>
    </w:p>
    <w:p w14:paraId="5457545F" w14:textId="77777777" w:rsidR="000B60A0" w:rsidRDefault="000B60A0" w:rsidP="000B60A0">
      <w:pPr>
        <w:jc w:val="both"/>
      </w:pPr>
      <w:r w:rsidRPr="004E34BD">
        <w:t>……………………., dnia ……………………………</w:t>
      </w:r>
    </w:p>
    <w:p w14:paraId="354CB2EE" w14:textId="77777777" w:rsidR="000B60A0" w:rsidRDefault="000B60A0" w:rsidP="000B60A0">
      <w:pPr>
        <w:rPr>
          <w:sz w:val="20"/>
          <w:szCs w:val="20"/>
        </w:rPr>
      </w:pPr>
    </w:p>
    <w:p w14:paraId="5A7915F2" w14:textId="77777777" w:rsidR="000B60A0" w:rsidRDefault="000B60A0" w:rsidP="000B60A0">
      <w:pPr>
        <w:rPr>
          <w:sz w:val="20"/>
          <w:szCs w:val="20"/>
        </w:rPr>
      </w:pPr>
    </w:p>
    <w:p w14:paraId="724BDBAC" w14:textId="77777777" w:rsidR="000B60A0" w:rsidRDefault="000B60A0" w:rsidP="000B60A0">
      <w:pPr>
        <w:rPr>
          <w:sz w:val="20"/>
          <w:szCs w:val="20"/>
        </w:rPr>
      </w:pPr>
    </w:p>
    <w:p w14:paraId="633751DD" w14:textId="77777777" w:rsidR="000B60A0" w:rsidRDefault="000B60A0" w:rsidP="000B60A0">
      <w:pPr>
        <w:rPr>
          <w:sz w:val="20"/>
          <w:szCs w:val="20"/>
        </w:rPr>
      </w:pPr>
    </w:p>
    <w:p w14:paraId="5C4C7934" w14:textId="77777777" w:rsidR="000B60A0" w:rsidRPr="00A756DC" w:rsidRDefault="000B60A0" w:rsidP="000B60A0"/>
    <w:p w14:paraId="7CD2ABA2" w14:textId="3CDB6009" w:rsidR="000B60A0" w:rsidRPr="004E34BD" w:rsidRDefault="000B60A0" w:rsidP="0008435A">
      <w:pPr>
        <w:ind w:left="5664"/>
        <w:jc w:val="both"/>
      </w:pPr>
      <w:r w:rsidRPr="004E34BD">
        <w:tab/>
        <w:t xml:space="preserve">              </w:t>
      </w:r>
      <w:r>
        <w:t xml:space="preserve">                   </w:t>
      </w:r>
      <w:r w:rsidRPr="004E34BD">
        <w:t xml:space="preserve">    </w:t>
      </w:r>
      <w:r w:rsidR="0008435A">
        <w:t xml:space="preserve">                                </w:t>
      </w:r>
      <w:r w:rsidRPr="004E34BD">
        <w:t>........................................................</w:t>
      </w:r>
    </w:p>
    <w:p w14:paraId="1FF02BA5" w14:textId="56B7DCD0" w:rsidR="005F4CA7" w:rsidRDefault="000B60A0" w:rsidP="00ED5DAF">
      <w:pPr>
        <w:ind w:left="4956"/>
        <w:jc w:val="right"/>
        <w:textAlignment w:val="baseline"/>
        <w:rPr>
          <w:sz w:val="16"/>
          <w:szCs w:val="16"/>
          <w:u w:val="single"/>
          <w:lang w:eastAsia="ar-SA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  <w:r w:rsidR="005F4CA7">
        <w:rPr>
          <w:sz w:val="16"/>
          <w:szCs w:val="16"/>
          <w:u w:val="single"/>
          <w:lang w:eastAsia="ar-SA"/>
        </w:rPr>
        <w:br w:type="page"/>
      </w:r>
    </w:p>
    <w:p w14:paraId="025F9FF1" w14:textId="6AA9C1DE" w:rsidR="000B60A0" w:rsidRPr="00316707" w:rsidRDefault="000B60A0" w:rsidP="000B60A0">
      <w:pPr>
        <w:jc w:val="right"/>
        <w:rPr>
          <w:bCs/>
          <w:sz w:val="20"/>
          <w:szCs w:val="20"/>
          <w:u w:val="single"/>
        </w:rPr>
      </w:pPr>
      <w:r w:rsidRPr="00316707">
        <w:rPr>
          <w:bCs/>
          <w:sz w:val="20"/>
          <w:szCs w:val="20"/>
          <w:u w:val="single"/>
        </w:rPr>
        <w:lastRenderedPageBreak/>
        <w:t xml:space="preserve">Załącznik nr  </w:t>
      </w:r>
      <w:r w:rsidR="00DF031B">
        <w:rPr>
          <w:bCs/>
          <w:sz w:val="20"/>
          <w:szCs w:val="20"/>
          <w:u w:val="single"/>
        </w:rPr>
        <w:t>4</w:t>
      </w:r>
    </w:p>
    <w:p w14:paraId="2987868B" w14:textId="77777777" w:rsidR="000B60A0" w:rsidRPr="00316707" w:rsidRDefault="000B60A0" w:rsidP="000B60A0">
      <w:pPr>
        <w:jc w:val="center"/>
        <w:rPr>
          <w:bCs/>
          <w:sz w:val="20"/>
          <w:szCs w:val="20"/>
        </w:rPr>
      </w:pPr>
      <w:r w:rsidRPr="0031670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316707">
        <w:rPr>
          <w:bCs/>
          <w:sz w:val="20"/>
          <w:szCs w:val="20"/>
        </w:rPr>
        <w:t xml:space="preserve"> do Zapytania ofertowego </w:t>
      </w:r>
    </w:p>
    <w:p w14:paraId="4F41397F" w14:textId="77777777" w:rsidR="000B60A0" w:rsidRDefault="000B60A0" w:rsidP="000B60A0">
      <w:pPr>
        <w:jc w:val="both"/>
        <w:rPr>
          <w:b/>
          <w:bCs/>
          <w:szCs w:val="20"/>
        </w:rPr>
      </w:pPr>
    </w:p>
    <w:p w14:paraId="1447940E" w14:textId="77777777" w:rsidR="000B60A0" w:rsidRPr="003033B5" w:rsidRDefault="000B60A0" w:rsidP="000B60A0">
      <w:pPr>
        <w:rPr>
          <w:bCs/>
          <w:szCs w:val="20"/>
        </w:rPr>
      </w:pPr>
    </w:p>
    <w:p w14:paraId="1907AB8A" w14:textId="77777777" w:rsidR="000B60A0" w:rsidRPr="003033B5" w:rsidRDefault="000B60A0" w:rsidP="000B60A0">
      <w:pPr>
        <w:jc w:val="center"/>
        <w:rPr>
          <w:bCs/>
          <w:szCs w:val="20"/>
        </w:rPr>
      </w:pPr>
      <w:r w:rsidRPr="003033B5">
        <w:rPr>
          <w:bCs/>
          <w:szCs w:val="20"/>
        </w:rPr>
        <w:t>FORMULARZ OFERTOWY</w:t>
      </w:r>
    </w:p>
    <w:p w14:paraId="564C876D" w14:textId="77777777" w:rsidR="000B60A0" w:rsidRPr="003033B5" w:rsidRDefault="000B60A0" w:rsidP="000B60A0">
      <w:pPr>
        <w:jc w:val="center"/>
        <w:rPr>
          <w:b/>
          <w:sz w:val="16"/>
          <w:szCs w:val="16"/>
        </w:rPr>
      </w:pPr>
    </w:p>
    <w:p w14:paraId="50F44693" w14:textId="77777777" w:rsidR="000B60A0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  <w:r w:rsidRPr="004E34BD">
        <w:tab/>
        <w:t xml:space="preserve">  </w:t>
      </w:r>
    </w:p>
    <w:p w14:paraId="46445769" w14:textId="77777777" w:rsidR="000B60A0" w:rsidRPr="004E34BD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</w:p>
    <w:p w14:paraId="46DA2119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>(nazwa i adres Wykonawcy/</w:t>
      </w:r>
    </w:p>
    <w:p w14:paraId="3934A0A3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 xml:space="preserve">pieczęć firmy)                                                                                                  </w:t>
      </w:r>
    </w:p>
    <w:p w14:paraId="33035DEA" w14:textId="77777777" w:rsidR="000B60A0" w:rsidRPr="004E34BD" w:rsidRDefault="000B60A0" w:rsidP="000B60A0">
      <w:pPr>
        <w:spacing w:line="276" w:lineRule="auto"/>
      </w:pPr>
    </w:p>
    <w:p w14:paraId="2336A58A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NIP: ............................................................................</w:t>
      </w:r>
    </w:p>
    <w:p w14:paraId="02795636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03ECF624" w14:textId="2A2D9E82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R</w:t>
      </w:r>
      <w:r w:rsidR="005265FF" w:rsidRPr="004E34BD">
        <w:rPr>
          <w:lang w:val="de-DE"/>
        </w:rPr>
        <w:t>EGON</w:t>
      </w:r>
      <w:r w:rsidRPr="004E34BD">
        <w:rPr>
          <w:lang w:val="de-DE"/>
        </w:rPr>
        <w:t>:........................................................................</w:t>
      </w:r>
    </w:p>
    <w:p w14:paraId="34AB701D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2FF8D960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Tel.: .............................................................................</w:t>
      </w:r>
    </w:p>
    <w:p w14:paraId="78B80217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4635161E" w14:textId="77777777" w:rsidR="000B60A0" w:rsidRPr="004E34BD" w:rsidRDefault="000B60A0" w:rsidP="000B60A0">
      <w:pPr>
        <w:spacing w:line="276" w:lineRule="auto"/>
        <w:rPr>
          <w:lang w:val="de-DE"/>
        </w:rPr>
      </w:pPr>
      <w:proofErr w:type="spellStart"/>
      <w:r w:rsidRPr="004E34BD">
        <w:rPr>
          <w:lang w:val="de-DE"/>
        </w:rPr>
        <w:t>e-mail</w:t>
      </w:r>
      <w:proofErr w:type="spellEnd"/>
      <w:r w:rsidRPr="004E34BD">
        <w:rPr>
          <w:lang w:val="de-DE"/>
        </w:rPr>
        <w:t>: ........................................................................</w:t>
      </w:r>
    </w:p>
    <w:p w14:paraId="3DCBA9D5" w14:textId="6079A694" w:rsidR="000B60A0" w:rsidRPr="005F4CA7" w:rsidRDefault="000B60A0" w:rsidP="000B60A0">
      <w:pPr>
        <w:spacing w:line="276" w:lineRule="auto"/>
        <w:jc w:val="both"/>
        <w:rPr>
          <w:b/>
          <w:bCs/>
        </w:rPr>
      </w:pP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</w:p>
    <w:p w14:paraId="493F329C" w14:textId="77777777" w:rsidR="000B60A0" w:rsidRPr="004E34BD" w:rsidRDefault="000B60A0" w:rsidP="000B60A0">
      <w:pPr>
        <w:jc w:val="center"/>
        <w:rPr>
          <w:bCs/>
          <w:szCs w:val="20"/>
        </w:rPr>
      </w:pPr>
    </w:p>
    <w:p w14:paraId="18856989" w14:textId="669F0E66" w:rsidR="000B60A0" w:rsidRPr="004E34BD" w:rsidRDefault="000B60A0" w:rsidP="000B60A0">
      <w:pPr>
        <w:jc w:val="both"/>
      </w:pPr>
      <w:r w:rsidRPr="004E34BD">
        <w:rPr>
          <w:bCs/>
        </w:rPr>
        <w:t xml:space="preserve">W związku z </w:t>
      </w:r>
      <w:r>
        <w:rPr>
          <w:bCs/>
        </w:rPr>
        <w:t xml:space="preserve">zapytaniem ofertowym </w:t>
      </w:r>
      <w:r w:rsidRPr="004E34BD">
        <w:t>prowadzonym przez Zakład Pielęgnacyjno-Opiekuńczy SPZOZ w Stalowej Woli pn. </w:t>
      </w:r>
      <w:r w:rsidRPr="004E34BD">
        <w:rPr>
          <w:b/>
          <w:i/>
        </w:rPr>
        <w:t>„</w:t>
      </w:r>
      <w:r w:rsidR="00DF4FE5">
        <w:rPr>
          <w:b/>
          <w:i/>
        </w:rPr>
        <w:t>Sukcesywna d</w:t>
      </w:r>
      <w:r w:rsidR="00DF4FE5" w:rsidRPr="00C37AAE">
        <w:rPr>
          <w:b/>
          <w:i/>
        </w:rPr>
        <w:t>ostawa jednorazowego sprzętu medycznego oraz materiałów opatrunkowych i</w:t>
      </w:r>
      <w:r w:rsidR="00DF4FE5">
        <w:rPr>
          <w:b/>
          <w:i/>
        </w:rPr>
        <w:t> </w:t>
      </w:r>
      <w:r w:rsidR="00DF4FE5" w:rsidRPr="00C37AAE">
        <w:rPr>
          <w:b/>
          <w:i/>
        </w:rPr>
        <w:t>dezynfekcyjnych do Zakładu Pielęgnacyjno-Opiekuńczego Samodzielnego Publicznego Zakładu Opieki Zdrowotnej w Stalowej Woli</w:t>
      </w:r>
      <w:r w:rsidRPr="004E34BD">
        <w:rPr>
          <w:i/>
        </w:rPr>
        <w:t>”</w:t>
      </w:r>
      <w:r w:rsidR="00ED5DAF" w:rsidRPr="00ED5DAF">
        <w:t xml:space="preserve"> z podziałem na części</w:t>
      </w:r>
      <w:r w:rsidRPr="004E34BD">
        <w:rPr>
          <w:bCs/>
        </w:rPr>
        <w:t>,</w:t>
      </w:r>
      <w:r w:rsidRPr="004E34BD">
        <w:rPr>
          <w:b/>
        </w:rPr>
        <w:t xml:space="preserve"> </w:t>
      </w:r>
      <w:r w:rsidRPr="004E34BD">
        <w:rPr>
          <w:bCs/>
        </w:rPr>
        <w:t>oferujemy wykonanie przedmiotu zamówienia, z</w:t>
      </w:r>
      <w:r>
        <w:rPr>
          <w:bCs/>
        </w:rPr>
        <w:t xml:space="preserve">a realizację wskazanego zadania </w:t>
      </w:r>
      <w:r w:rsidRPr="004E34BD">
        <w:t>za wynagrodzeniem</w:t>
      </w:r>
      <w:r>
        <w:t xml:space="preserve"> </w:t>
      </w:r>
      <w:r w:rsidRPr="004E34BD">
        <w:t>w</w:t>
      </w:r>
      <w:r w:rsidR="005F4CA7">
        <w:t> </w:t>
      </w:r>
      <w:r w:rsidRPr="004E34BD">
        <w:t xml:space="preserve">wysokości: </w:t>
      </w:r>
    </w:p>
    <w:p w14:paraId="512E5E99" w14:textId="77777777" w:rsidR="000B60A0" w:rsidRPr="003C4247" w:rsidRDefault="000B60A0" w:rsidP="000B60A0">
      <w:pPr>
        <w:jc w:val="both"/>
      </w:pPr>
    </w:p>
    <w:p w14:paraId="3F1F996D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a)</w:t>
      </w:r>
      <w:r>
        <w:t> </w:t>
      </w:r>
      <w:r w:rsidRPr="003C4247">
        <w:rPr>
          <w:u w:val="single"/>
        </w:rPr>
        <w:t xml:space="preserve">Część </w:t>
      </w:r>
      <w:r w:rsidRPr="00ED5DAF">
        <w:rPr>
          <w:u w:val="single"/>
        </w:rPr>
        <w:t>I Dostawa jednorazowego sprzętu medycznego, materiałów opatrunkowych</w:t>
      </w:r>
      <w:r w:rsidRPr="00066BEE">
        <w:rPr>
          <w:u w:val="single"/>
        </w:rPr>
        <w:t>*:</w:t>
      </w:r>
    </w:p>
    <w:p w14:paraId="3A4DB9CC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rPr>
          <w:u w:val="single"/>
        </w:rPr>
        <w:t>Łączny koszt wynagrodzenia netto wynosi:</w:t>
      </w:r>
      <w:r w:rsidRPr="003C4247">
        <w:t xml:space="preserve"> ………………………………………………PLN</w:t>
      </w:r>
    </w:p>
    <w:p w14:paraId="52DDA0B9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słownie:......................................................................................................................................</w:t>
      </w:r>
    </w:p>
    <w:p w14:paraId="1B6BBC57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+ ……… % VAT (kwota podatku VAT: ……………..…………..…………..………..……..)</w:t>
      </w:r>
    </w:p>
    <w:p w14:paraId="0F251500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286531">
        <w:rPr>
          <w:u w:val="single"/>
        </w:rPr>
        <w:t>Łączny koszt wynagrodzenia brutto wynosi:</w:t>
      </w:r>
      <w:r w:rsidRPr="003C4247">
        <w:t xml:space="preserve"> ……………………………………………PLN</w:t>
      </w:r>
    </w:p>
    <w:p w14:paraId="1CA347BE" w14:textId="77777777" w:rsidR="005F4CA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słownie:........................................................................................................................................</w:t>
      </w:r>
    </w:p>
    <w:p w14:paraId="15B3A141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</w:p>
    <w:p w14:paraId="273DEF84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>
        <w:t>b</w:t>
      </w:r>
      <w:r w:rsidRPr="003C4247">
        <w:t>)</w:t>
      </w:r>
      <w:r>
        <w:t> </w:t>
      </w:r>
      <w:r w:rsidRPr="00ED5DAF">
        <w:rPr>
          <w:u w:val="single"/>
        </w:rPr>
        <w:t>Część II Dostawa środków do mycia i dezynfekcji drobnego sprzętu medycznego, powierzchni oraz rąk *:</w:t>
      </w:r>
    </w:p>
    <w:p w14:paraId="0E1A5793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rPr>
          <w:u w:val="single"/>
        </w:rPr>
        <w:t>Łączny koszt wynagrodzenia netto wynosi:</w:t>
      </w:r>
      <w:r w:rsidRPr="003C4247">
        <w:t xml:space="preserve"> ………………………………………………PLN</w:t>
      </w:r>
    </w:p>
    <w:p w14:paraId="239E53DB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słownie:......................................................................................................................................</w:t>
      </w:r>
    </w:p>
    <w:p w14:paraId="0C03CDE8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+ ……… % VAT (kwota podatku VAT: ……………..…………..…………..………..……..)</w:t>
      </w:r>
    </w:p>
    <w:p w14:paraId="08FEEC7D" w14:textId="77777777" w:rsidR="005F4CA7" w:rsidRPr="003C424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286531">
        <w:rPr>
          <w:u w:val="single"/>
        </w:rPr>
        <w:t>Łączny koszt wynagrodzenia brutto wynosi:</w:t>
      </w:r>
      <w:r w:rsidRPr="003C4247">
        <w:t xml:space="preserve"> ……………………………………………PLN</w:t>
      </w:r>
    </w:p>
    <w:p w14:paraId="36C33B85" w14:textId="77777777" w:rsidR="005F4CA7" w:rsidRDefault="005F4CA7" w:rsidP="005F4CA7">
      <w:pPr>
        <w:autoSpaceDE w:val="0"/>
        <w:autoSpaceDN w:val="0"/>
        <w:adjustRightInd w:val="0"/>
        <w:spacing w:line="276" w:lineRule="auto"/>
        <w:jc w:val="both"/>
      </w:pPr>
      <w:r w:rsidRPr="003C4247">
        <w:t>słownie:........................................................................................................................................</w:t>
      </w:r>
    </w:p>
    <w:p w14:paraId="34B4F07F" w14:textId="77777777" w:rsidR="00ED5DAF" w:rsidRDefault="00ED5DAF" w:rsidP="000B60A0">
      <w:pPr>
        <w:keepNext/>
        <w:outlineLvl w:val="4"/>
        <w:rPr>
          <w:b/>
          <w:bCs/>
          <w:u w:val="single"/>
        </w:rPr>
      </w:pPr>
    </w:p>
    <w:p w14:paraId="6CBC3279" w14:textId="703B799A" w:rsidR="000B60A0" w:rsidRDefault="000B60A0" w:rsidP="000B60A0">
      <w:pPr>
        <w:keepNext/>
        <w:outlineLvl w:val="4"/>
        <w:rPr>
          <w:bCs/>
          <w:color w:val="000000"/>
          <w:u w:val="single"/>
        </w:rPr>
      </w:pPr>
      <w:r w:rsidRPr="00616ECE">
        <w:rPr>
          <w:b/>
          <w:bCs/>
          <w:u w:val="single"/>
        </w:rPr>
        <w:t>Oświadczamy że:</w:t>
      </w:r>
      <w:r w:rsidRPr="00616ECE">
        <w:rPr>
          <w:bCs/>
          <w:color w:val="000000"/>
          <w:u w:val="single"/>
        </w:rPr>
        <w:t xml:space="preserve"> </w:t>
      </w:r>
    </w:p>
    <w:p w14:paraId="33830DFD" w14:textId="2D8BF6B7" w:rsidR="000B60A0" w:rsidRPr="00616ECE" w:rsidRDefault="000B60A0" w:rsidP="000B60A0">
      <w:pPr>
        <w:ind w:left="284" w:hanging="284"/>
        <w:jc w:val="both"/>
      </w:pPr>
      <w:r w:rsidRPr="00616ECE">
        <w:t>1. </w:t>
      </w:r>
      <w:r w:rsidRPr="00616ECE">
        <w:rPr>
          <w:bCs/>
        </w:rPr>
        <w:t xml:space="preserve">Zapoznaliśmy się z </w:t>
      </w:r>
      <w:r>
        <w:rPr>
          <w:bCs/>
        </w:rPr>
        <w:t xml:space="preserve">otrzymanymi </w:t>
      </w:r>
      <w:r w:rsidRPr="00616ECE">
        <w:rPr>
          <w:bCs/>
        </w:rPr>
        <w:t xml:space="preserve">dokumentami </w:t>
      </w:r>
      <w:r>
        <w:rPr>
          <w:bCs/>
        </w:rPr>
        <w:t>zapytania ofertowego</w:t>
      </w:r>
      <w:r w:rsidRPr="00616ECE">
        <w:rPr>
          <w:bCs/>
        </w:rPr>
        <w:t>, nie wnosimy do nich zastrzeżeń i w pełni je akceptujemy oraz zdobyliśmy wszelkie niezbędne informacje do przygotowania oferty i wykonania zamówienia.</w:t>
      </w:r>
    </w:p>
    <w:p w14:paraId="45BC6200" w14:textId="72A06605" w:rsidR="000B60A0" w:rsidRPr="00616ECE" w:rsidRDefault="000B60A0" w:rsidP="000B60A0">
      <w:pPr>
        <w:ind w:left="284" w:hanging="284"/>
        <w:jc w:val="both"/>
      </w:pPr>
      <w:r w:rsidRPr="00616ECE">
        <w:lastRenderedPageBreak/>
        <w:t>2. Oświadczamy, że cena oferty – podana wartość brutto została skalkulowana w oparciu o</w:t>
      </w:r>
      <w:r w:rsidR="0093697E">
        <w:t> </w:t>
      </w:r>
      <w:r w:rsidRPr="00616ECE">
        <w:t>posiadaną wiedzę i doświadczenie</w:t>
      </w:r>
      <w:r w:rsidR="00EF1823">
        <w:t>,</w:t>
      </w:r>
      <w:r w:rsidRPr="00616ECE">
        <w:t xml:space="preserve"> oraz cena ta uwzględnia należny podatek VAT, a</w:t>
      </w:r>
      <w:r w:rsidR="0093697E">
        <w:t> </w:t>
      </w:r>
      <w:r w:rsidRPr="00616ECE">
        <w:t>także wszystkie koszty realizacji przedmiotu zamówienia w pełnym zakresie.</w:t>
      </w:r>
    </w:p>
    <w:p w14:paraId="67087197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  <w:r w:rsidRPr="00616ECE">
        <w:rPr>
          <w:bCs/>
        </w:rPr>
        <w:t xml:space="preserve">3. Uważamy się za związanych niniejszą ofertą </w:t>
      </w:r>
      <w:r>
        <w:rPr>
          <w:bCs/>
        </w:rPr>
        <w:t>przez okres 30 dni, licząc od daty upływu terminu składania ofert.</w:t>
      </w:r>
    </w:p>
    <w:p w14:paraId="49FA94A8" w14:textId="77777777" w:rsidR="000B60A0" w:rsidRPr="00616ECE" w:rsidRDefault="000B60A0" w:rsidP="000B60A0">
      <w:pPr>
        <w:ind w:left="284" w:hanging="284"/>
        <w:jc w:val="both"/>
      </w:pPr>
      <w:r w:rsidRPr="00616ECE">
        <w:t xml:space="preserve">4. Zamówienie będziemy realizować sukcesywnie w okresie </w:t>
      </w:r>
      <w:r w:rsidRPr="00A756DC">
        <w:rPr>
          <w:b/>
          <w:bCs/>
        </w:rPr>
        <w:t>12 miesięcy</w:t>
      </w:r>
      <w:r w:rsidRPr="00616ECE">
        <w:t xml:space="preserve"> od pierwszego dnia obowiązywania  umowy.</w:t>
      </w:r>
    </w:p>
    <w:p w14:paraId="2D25D2F7" w14:textId="77777777" w:rsidR="000B60A0" w:rsidRPr="00616ECE" w:rsidRDefault="000B60A0" w:rsidP="000B60A0">
      <w:pPr>
        <w:ind w:left="284" w:hanging="284"/>
        <w:jc w:val="both"/>
        <w:rPr>
          <w:bCs/>
        </w:rPr>
      </w:pPr>
      <w:r w:rsidRPr="00616ECE">
        <w:t>5.</w:t>
      </w:r>
      <w:r>
        <w:t> </w:t>
      </w:r>
      <w:r w:rsidRPr="00616ECE">
        <w:rPr>
          <w:bCs/>
        </w:rPr>
        <w:t>Projekt umowy wraz z załącznikami został przez nas zaakceptowany i w przypadku wyboru naszej oferty zobowiązujemy się do jej zawarcia na warunkach określonych w umowie w miejscu i terminie wyznaczonym przez Zamawiającego.</w:t>
      </w:r>
    </w:p>
    <w:p w14:paraId="1F1B10B8" w14:textId="77777777" w:rsidR="000B60A0" w:rsidRPr="0008435A" w:rsidRDefault="000B60A0" w:rsidP="000B60A0">
      <w:pPr>
        <w:tabs>
          <w:tab w:val="left" w:pos="284"/>
          <w:tab w:val="num" w:pos="7732"/>
        </w:tabs>
        <w:spacing w:line="276" w:lineRule="auto"/>
        <w:ind w:left="284" w:hanging="284"/>
        <w:jc w:val="both"/>
      </w:pPr>
      <w:r w:rsidRPr="0008435A">
        <w:t xml:space="preserve">6. Przedmiot zamówienia zamierzamy zrealizować </w:t>
      </w:r>
      <w:r w:rsidRPr="0008435A">
        <w:rPr>
          <w:b/>
        </w:rPr>
        <w:t>bez udziału/z udziałem*</w:t>
      </w:r>
      <w:r w:rsidRPr="0008435A">
        <w:t xml:space="preserve"> podwykonawcy/ów.</w:t>
      </w:r>
    </w:p>
    <w:p w14:paraId="6C5D2527" w14:textId="77777777" w:rsidR="000B60A0" w:rsidRPr="0008435A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</w:p>
    <w:p w14:paraId="4C673FDB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Podwykonawcom zamierzamy powierzyć następujące części zamówienia:</w:t>
      </w:r>
    </w:p>
    <w:p w14:paraId="3009839C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…………………………………………………………………………………………………</w:t>
      </w:r>
    </w:p>
    <w:p w14:paraId="780AC359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  <w:sz w:val="16"/>
          <w:szCs w:val="16"/>
        </w:rPr>
      </w:pPr>
      <w:r w:rsidRPr="0008435A">
        <w:rPr>
          <w:i/>
          <w:iCs/>
          <w:sz w:val="16"/>
          <w:szCs w:val="16"/>
        </w:rPr>
        <w:t>(należy wpisać właściwe)</w:t>
      </w:r>
    </w:p>
    <w:p w14:paraId="4FF518B4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</w:rPr>
      </w:pPr>
    </w:p>
    <w:p w14:paraId="08C19679" w14:textId="77777777" w:rsidR="000B60A0" w:rsidRPr="0008435A" w:rsidRDefault="000B60A0" w:rsidP="000B60A0">
      <w:pPr>
        <w:tabs>
          <w:tab w:val="num" w:pos="360"/>
        </w:tabs>
        <w:spacing w:line="276" w:lineRule="auto"/>
        <w:jc w:val="both"/>
        <w:rPr>
          <w:b/>
        </w:rPr>
      </w:pPr>
      <w:r w:rsidRPr="0008435A">
        <w:rPr>
          <w:b/>
          <w:i/>
        </w:rPr>
        <w:t>Uwaga: Brak wpisu/skreślenia powyżej będzie rozumiany, że przedmiotowe zamówienie realizowane będzie bez udziału podwykonawców.</w:t>
      </w:r>
    </w:p>
    <w:p w14:paraId="05B654B6" w14:textId="77777777" w:rsidR="000B60A0" w:rsidRPr="009E2FBB" w:rsidRDefault="000B60A0" w:rsidP="000B60A0">
      <w:pPr>
        <w:spacing w:line="276" w:lineRule="auto"/>
        <w:ind w:left="720" w:hanging="720"/>
        <w:jc w:val="both"/>
        <w:rPr>
          <w:i/>
          <w:iCs/>
          <w:strike/>
        </w:rPr>
      </w:pPr>
    </w:p>
    <w:p w14:paraId="3EDC78CC" w14:textId="77777777" w:rsidR="000B60A0" w:rsidRPr="004E34BD" w:rsidRDefault="000B60A0" w:rsidP="000B60A0">
      <w:pPr>
        <w:tabs>
          <w:tab w:val="num" w:pos="284"/>
        </w:tabs>
        <w:spacing w:line="48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616ECE">
        <w:rPr>
          <w:color w:val="000000"/>
        </w:rPr>
        <w:t xml:space="preserve">. W przypadku wybrania naszej oferty </w:t>
      </w:r>
      <w:r w:rsidRPr="00616ECE">
        <w:rPr>
          <w:color w:val="000000"/>
          <w:u w:val="single"/>
        </w:rPr>
        <w:t>osobami reprezentującymi</w:t>
      </w:r>
      <w:r w:rsidRPr="00616ECE">
        <w:rPr>
          <w:color w:val="000000"/>
        </w:rPr>
        <w:t xml:space="preserve"> firmę w umowie są:   1</w:t>
      </w:r>
      <w:r w:rsidRPr="004E34BD">
        <w:rPr>
          <w:color w:val="000000"/>
        </w:rPr>
        <w:t xml:space="preserve">.……………………………………., </w:t>
      </w:r>
      <w:r w:rsidRPr="00616ECE">
        <w:rPr>
          <w:color w:val="000000"/>
        </w:rPr>
        <w:t>2</w:t>
      </w:r>
      <w:r w:rsidRPr="004E34BD">
        <w:rPr>
          <w:color w:val="000000"/>
        </w:rPr>
        <w:t>. ………………………………</w:t>
      </w:r>
      <w:r>
        <w:rPr>
          <w:color w:val="000000"/>
        </w:rPr>
        <w:t>………………..</w:t>
      </w:r>
      <w:r w:rsidRPr="004E34BD">
        <w:rPr>
          <w:color w:val="000000"/>
        </w:rPr>
        <w:t>…..</w:t>
      </w:r>
    </w:p>
    <w:p w14:paraId="2B130A2B" w14:textId="77777777" w:rsidR="000B60A0" w:rsidRPr="00616ECE" w:rsidRDefault="000B60A0" w:rsidP="000B60A0">
      <w:pPr>
        <w:tabs>
          <w:tab w:val="num" w:pos="284"/>
        </w:tabs>
        <w:ind w:left="284" w:hanging="284"/>
        <w:jc w:val="both"/>
      </w:pPr>
      <w:r>
        <w:t>8</w:t>
      </w:r>
      <w:r w:rsidRPr="00616ECE">
        <w:t xml:space="preserve">. W przypadku wybrania naszej oferty </w:t>
      </w:r>
      <w:r w:rsidRPr="00616ECE">
        <w:rPr>
          <w:u w:val="single"/>
        </w:rPr>
        <w:t xml:space="preserve">osobami do kontaktu z Zamawiającym </w:t>
      </w:r>
      <w:r w:rsidRPr="00616ECE">
        <w:t>w celu realizacji przedmiotu umowy są:</w:t>
      </w:r>
    </w:p>
    <w:p w14:paraId="1479E838" w14:textId="77777777" w:rsidR="000B60A0" w:rsidRPr="004E34BD" w:rsidRDefault="000B60A0" w:rsidP="000B60A0">
      <w:pPr>
        <w:pStyle w:val="Akapitzlist"/>
        <w:tabs>
          <w:tab w:val="num" w:pos="2340"/>
        </w:tabs>
        <w:spacing w:line="480" w:lineRule="auto"/>
        <w:ind w:left="284"/>
        <w:jc w:val="both"/>
        <w:rPr>
          <w:lang w:val="de-DE"/>
        </w:rPr>
      </w:pPr>
      <w:r w:rsidRPr="004E34BD">
        <w:t xml:space="preserve">1. ………………………………., nr </w:t>
      </w:r>
      <w:r w:rsidRPr="004E34BD">
        <w:rPr>
          <w:lang w:val="de-DE"/>
        </w:rPr>
        <w:t>tel.: ………………………..…………………………</w:t>
      </w:r>
    </w:p>
    <w:p w14:paraId="23CE6298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………………..…………………………………</w:t>
      </w:r>
      <w:r>
        <w:t>………</w:t>
      </w:r>
      <w:r w:rsidRPr="004E34BD">
        <w:t>…….</w:t>
      </w:r>
    </w:p>
    <w:p w14:paraId="3FA9282D" w14:textId="77777777" w:rsidR="000B60A0" w:rsidRPr="004853DA" w:rsidRDefault="000B60A0" w:rsidP="000B60A0">
      <w:pPr>
        <w:spacing w:line="480" w:lineRule="auto"/>
        <w:ind w:left="360"/>
        <w:jc w:val="both"/>
        <w:rPr>
          <w:lang w:val="de-DE"/>
        </w:rPr>
      </w:pPr>
      <w:r>
        <w:t>2. </w:t>
      </w:r>
      <w:r w:rsidRPr="004853DA">
        <w:t xml:space="preserve">………………………………., nr </w:t>
      </w:r>
      <w:r w:rsidRPr="004853DA">
        <w:rPr>
          <w:lang w:val="de-DE"/>
        </w:rPr>
        <w:t>tel.: ……</w:t>
      </w:r>
      <w:r>
        <w:rPr>
          <w:lang w:val="de-DE"/>
        </w:rPr>
        <w:t>………</w:t>
      </w:r>
      <w:r w:rsidRPr="004853DA">
        <w:rPr>
          <w:lang w:val="de-DE"/>
        </w:rPr>
        <w:t>……………………………………</w:t>
      </w:r>
    </w:p>
    <w:p w14:paraId="577720B6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………………..…………………</w:t>
      </w:r>
      <w:r>
        <w:t>………</w:t>
      </w:r>
      <w:r w:rsidRPr="004E34BD">
        <w:t>…………………….</w:t>
      </w:r>
    </w:p>
    <w:p w14:paraId="102EC235" w14:textId="77777777" w:rsidR="000B60A0" w:rsidRPr="004E34BD" w:rsidRDefault="000B60A0" w:rsidP="000B60A0">
      <w:pPr>
        <w:tabs>
          <w:tab w:val="num" w:pos="284"/>
        </w:tabs>
        <w:ind w:left="284" w:hanging="284"/>
        <w:jc w:val="both"/>
      </w:pPr>
      <w:r>
        <w:t>9</w:t>
      </w:r>
      <w:r w:rsidRPr="00616ECE">
        <w:t>. W przypadku wybrania naszej oferty podajemy nazwę i numer rachunku bankowego, który należy wpisać do umowy:</w:t>
      </w:r>
      <w:r w:rsidRPr="004E34BD">
        <w:t xml:space="preserve"> …</w:t>
      </w:r>
      <w:r>
        <w:t>…..</w:t>
      </w:r>
      <w:r w:rsidRPr="004E34BD">
        <w:t>……………………………………………</w:t>
      </w:r>
      <w:r>
        <w:t>…</w:t>
      </w:r>
      <w:r w:rsidRPr="004E34BD">
        <w:t>....</w:t>
      </w:r>
      <w:r>
        <w:t>........</w:t>
      </w:r>
      <w:r w:rsidRPr="004E34BD">
        <w:t>......</w:t>
      </w:r>
    </w:p>
    <w:p w14:paraId="6CDD27CB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7B4C8DF4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jc w:val="both"/>
      </w:pPr>
      <w:r w:rsidRPr="00616ECE">
        <w:t>1</w:t>
      </w:r>
      <w:r>
        <w:t>0</w:t>
      </w:r>
      <w:r w:rsidRPr="00616ECE">
        <w:t xml:space="preserve">. Informujemy, że wybór naszej oferty </w:t>
      </w:r>
      <w:r w:rsidRPr="00616ECE">
        <w:rPr>
          <w:i/>
        </w:rPr>
        <w:t>(niepotrzebne skreślić):</w:t>
      </w:r>
    </w:p>
    <w:p w14:paraId="42EEC98B" w14:textId="77777777" w:rsidR="000B60A0" w:rsidRPr="00616ECE" w:rsidRDefault="000B60A0" w:rsidP="000B60A0">
      <w:pPr>
        <w:spacing w:line="276" w:lineRule="auto"/>
        <w:ind w:left="567" w:hanging="283"/>
        <w:jc w:val="both"/>
      </w:pPr>
      <w:r w:rsidRPr="00616ECE">
        <w:t xml:space="preserve">– </w:t>
      </w:r>
      <w:r w:rsidRPr="00616ECE">
        <w:tab/>
        <w:t>nie będzie prowadzić do powstania u Zamawiającego obowiązku podatkowego,</w:t>
      </w:r>
    </w:p>
    <w:p w14:paraId="5DB6B5BB" w14:textId="77777777" w:rsidR="000B60A0" w:rsidRPr="00616ECE" w:rsidRDefault="000B60A0" w:rsidP="000B60A0">
      <w:pPr>
        <w:spacing w:line="276" w:lineRule="auto"/>
        <w:ind w:left="567" w:hanging="284"/>
        <w:jc w:val="both"/>
      </w:pPr>
      <w:r w:rsidRPr="00616ECE">
        <w:t xml:space="preserve">– </w:t>
      </w:r>
      <w:r w:rsidRPr="00616ECE">
        <w:tab/>
        <w:t>będzie prowadzić do powstania u Zamawiającego obowiązku podatkowego następujących towarów/usług:</w:t>
      </w:r>
    </w:p>
    <w:p w14:paraId="4566B7C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>…………………………………… – ………………………………………..zł netto</w:t>
      </w:r>
    </w:p>
    <w:p w14:paraId="10A515E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 xml:space="preserve">      (nazwa towaru/usługi)          </w:t>
      </w:r>
      <w:r>
        <w:t xml:space="preserve">          </w:t>
      </w:r>
      <w:r w:rsidRPr="004E34BD">
        <w:t>(wartość bez kwoty podatku VAT)</w:t>
      </w:r>
    </w:p>
    <w:p w14:paraId="2845F2C5" w14:textId="77777777" w:rsidR="000B60A0" w:rsidRPr="00352CB1" w:rsidRDefault="000B60A0" w:rsidP="000B60A0">
      <w:pPr>
        <w:spacing w:line="276" w:lineRule="auto"/>
        <w:ind w:left="284"/>
        <w:jc w:val="both"/>
        <w:rPr>
          <w:rFonts w:eastAsia="SimSun"/>
          <w:lang w:eastAsia="zh-CN"/>
        </w:rPr>
      </w:pPr>
      <w:r w:rsidRPr="00352CB1">
        <w:rPr>
          <w:rFonts w:eastAsia="SimSun"/>
          <w:lang w:eastAsia="zh-CN"/>
        </w:rPr>
        <w:t>Oświadczamy, że niewypełnienie oferty w zakresie pkt 1</w:t>
      </w:r>
      <w:r>
        <w:rPr>
          <w:rFonts w:eastAsia="SimSun"/>
          <w:lang w:eastAsia="zh-CN"/>
        </w:rPr>
        <w:t>0</w:t>
      </w:r>
      <w:r w:rsidRPr="00352CB1">
        <w:rPr>
          <w:rFonts w:eastAsia="SimSun"/>
          <w:lang w:eastAsia="zh-CN"/>
        </w:rPr>
        <w:t xml:space="preserve"> oznacza, że jej złożenie nie prowadzi do powstania obowiązku podatkowego po stronie Zamawiającego.</w:t>
      </w:r>
    </w:p>
    <w:p w14:paraId="1E7F3DB8" w14:textId="4076B7B8" w:rsidR="000B60A0" w:rsidRDefault="000B60A0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  <w:r w:rsidRPr="00352CB1">
        <w:rPr>
          <w:color w:val="000000"/>
        </w:rPr>
        <w:lastRenderedPageBreak/>
        <w:t>1</w:t>
      </w:r>
      <w:r>
        <w:rPr>
          <w:color w:val="000000"/>
        </w:rPr>
        <w:t>1</w:t>
      </w:r>
      <w:r w:rsidRPr="00352CB1">
        <w:rPr>
          <w:color w:val="000000"/>
        </w:rPr>
        <w:t>. Oświadczamy, że wypełniliśmy obowiązki informacyjne przewidziane w art. 13 lub art. 14 RODO</w:t>
      </w:r>
      <w:r w:rsidRPr="00352CB1">
        <w:rPr>
          <w:color w:val="000000"/>
          <w:vertAlign w:val="superscript"/>
        </w:rPr>
        <w:footnoteReference w:id="1"/>
      </w:r>
      <w:r w:rsidRPr="00352CB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52CB1">
        <w:rPr>
          <w:color w:val="000000"/>
          <w:vertAlign w:val="superscript"/>
        </w:rPr>
        <w:footnoteReference w:id="2"/>
      </w:r>
      <w:r w:rsidRPr="00352CB1">
        <w:rPr>
          <w:color w:val="000000"/>
        </w:rPr>
        <w:t>.</w:t>
      </w:r>
    </w:p>
    <w:p w14:paraId="4587E6BA" w14:textId="0A6F110F" w:rsidR="007E1C0E" w:rsidRPr="00352CB1" w:rsidRDefault="007E1C0E" w:rsidP="007E1C0E">
      <w:pPr>
        <w:tabs>
          <w:tab w:val="left" w:pos="-142"/>
        </w:tabs>
        <w:ind w:left="340" w:hanging="340"/>
        <w:jc w:val="both"/>
        <w:rPr>
          <w:color w:val="000000"/>
        </w:rPr>
      </w:pPr>
      <w:r>
        <w:rPr>
          <w:color w:val="000000"/>
        </w:rPr>
        <w:t>12. </w:t>
      </w:r>
      <w:r w:rsidRPr="002A2EB0">
        <w:rPr>
          <w:color w:val="000000"/>
        </w:rPr>
        <w:t>Oświadczamy, że nie zachodzą w stosunku do nas przesłanki wykluczenia z postępowania na podstawie art. 7 ust. 1 ustawy z dnia 13 kwietnia 2022r. o szczególnych rozwiązaniach w zakresie przeciwdziałania wspierania agresji na Ukrainę oraz służących ochronie bezpieczeństwa narodowego (</w:t>
      </w:r>
      <w:r w:rsidR="005F4CA7" w:rsidRPr="005F4CA7">
        <w:rPr>
          <w:color w:val="000000"/>
        </w:rPr>
        <w:t>Dz.U. 2024 poz. 507</w:t>
      </w:r>
      <w:r w:rsidRPr="002A2EB0">
        <w:rPr>
          <w:color w:val="000000"/>
        </w:rPr>
        <w:t>).</w:t>
      </w:r>
    </w:p>
    <w:p w14:paraId="126F80A2" w14:textId="114675CF" w:rsidR="000B60A0" w:rsidRDefault="000B60A0" w:rsidP="000B60A0">
      <w:pPr>
        <w:tabs>
          <w:tab w:val="left" w:pos="360"/>
        </w:tabs>
        <w:spacing w:line="276" w:lineRule="auto"/>
        <w:ind w:left="340" w:hanging="340"/>
        <w:jc w:val="both"/>
        <w:rPr>
          <w:bCs/>
        </w:rPr>
      </w:pPr>
      <w:r w:rsidRPr="00352CB1">
        <w:rPr>
          <w:bCs/>
        </w:rPr>
        <w:t>1</w:t>
      </w:r>
      <w:r w:rsidR="007E1C0E">
        <w:rPr>
          <w:bCs/>
        </w:rPr>
        <w:t>3</w:t>
      </w:r>
      <w:r w:rsidRPr="00352CB1">
        <w:rPr>
          <w:bCs/>
        </w:rPr>
        <w:t>. Ofertę niniejszą składamy na …. kolejno ponumerowanych stronach.</w:t>
      </w:r>
    </w:p>
    <w:p w14:paraId="5AA67096" w14:textId="77777777" w:rsidR="000B60A0" w:rsidRDefault="000B60A0" w:rsidP="000B60A0">
      <w:pPr>
        <w:rPr>
          <w:sz w:val="20"/>
          <w:szCs w:val="20"/>
        </w:rPr>
      </w:pPr>
    </w:p>
    <w:p w14:paraId="3E3A0B00" w14:textId="77777777" w:rsidR="000B60A0" w:rsidRPr="00AB6F75" w:rsidRDefault="000B60A0" w:rsidP="000B60A0"/>
    <w:p w14:paraId="53C4D70A" w14:textId="77777777" w:rsidR="000B60A0" w:rsidRPr="004E34BD" w:rsidRDefault="000B60A0" w:rsidP="000B60A0">
      <w:pPr>
        <w:spacing w:line="276" w:lineRule="auto"/>
        <w:rPr>
          <w:b/>
        </w:rPr>
      </w:pPr>
      <w:r w:rsidRPr="004E34BD">
        <w:rPr>
          <w:b/>
        </w:rPr>
        <w:t>Załącznikami do niniejszej oferty są:</w:t>
      </w:r>
    </w:p>
    <w:p w14:paraId="417A84E2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14489B4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07AEAE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693A65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2962524B" w14:textId="77777777" w:rsidR="000B60A0" w:rsidRDefault="000B60A0" w:rsidP="000B60A0">
      <w:pPr>
        <w:spacing w:line="276" w:lineRule="auto"/>
        <w:ind w:left="4248"/>
        <w:jc w:val="right"/>
      </w:pPr>
    </w:p>
    <w:p w14:paraId="3BFBE189" w14:textId="77777777" w:rsidR="000B60A0" w:rsidRDefault="000B60A0" w:rsidP="000B60A0">
      <w:pPr>
        <w:spacing w:line="276" w:lineRule="auto"/>
        <w:ind w:left="4248"/>
        <w:jc w:val="right"/>
      </w:pPr>
    </w:p>
    <w:p w14:paraId="490819E3" w14:textId="77777777" w:rsidR="000B60A0" w:rsidRDefault="000B60A0" w:rsidP="000B60A0">
      <w:pPr>
        <w:spacing w:line="276" w:lineRule="auto"/>
        <w:ind w:left="4248"/>
        <w:jc w:val="right"/>
      </w:pPr>
    </w:p>
    <w:p w14:paraId="56D6007D" w14:textId="77777777" w:rsidR="000B60A0" w:rsidRDefault="000B60A0" w:rsidP="000B60A0">
      <w:pPr>
        <w:spacing w:line="276" w:lineRule="auto"/>
        <w:ind w:left="4248"/>
        <w:jc w:val="right"/>
      </w:pPr>
    </w:p>
    <w:p w14:paraId="6ADDB23E" w14:textId="77777777" w:rsidR="000B60A0" w:rsidRDefault="000B60A0" w:rsidP="000B60A0">
      <w:pPr>
        <w:spacing w:line="276" w:lineRule="auto"/>
        <w:ind w:left="4248" w:hanging="4248"/>
      </w:pPr>
      <w:r>
        <w:t>……………………,…………………</w:t>
      </w:r>
    </w:p>
    <w:p w14:paraId="560BF7DF" w14:textId="77777777" w:rsidR="000B60A0" w:rsidRPr="0008435A" w:rsidRDefault="000B60A0" w:rsidP="000B60A0">
      <w:r w:rsidRPr="0008435A">
        <w:t>(miejscowość)                     (data)</w:t>
      </w:r>
    </w:p>
    <w:p w14:paraId="24310FE3" w14:textId="77777777" w:rsidR="000B60A0" w:rsidRPr="004E34BD" w:rsidRDefault="000B60A0" w:rsidP="000B60A0">
      <w:pPr>
        <w:spacing w:line="276" w:lineRule="auto"/>
        <w:ind w:left="4248"/>
        <w:jc w:val="right"/>
      </w:pPr>
      <w:r w:rsidRPr="004E34BD">
        <w:t xml:space="preserve">................................................................................      </w:t>
      </w:r>
    </w:p>
    <w:p w14:paraId="093B4432" w14:textId="23586F5E" w:rsidR="005F4CA7" w:rsidRDefault="000B60A0" w:rsidP="000B60A0">
      <w:pPr>
        <w:ind w:left="4956"/>
        <w:jc w:val="right"/>
        <w:textAlignment w:val="baseline"/>
        <w:rPr>
          <w:i/>
          <w:sz w:val="18"/>
          <w:szCs w:val="18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12B538BA" w14:textId="77777777" w:rsidR="005F4CA7" w:rsidRDefault="005F4CA7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237D07B2" w14:textId="21571091" w:rsidR="000B60A0" w:rsidRPr="004E12A4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  <w:r w:rsidRPr="004E12A4">
        <w:rPr>
          <w:sz w:val="20"/>
          <w:szCs w:val="20"/>
          <w:u w:val="single"/>
          <w:lang w:eastAsia="ar-SA"/>
        </w:rPr>
        <w:lastRenderedPageBreak/>
        <w:t xml:space="preserve">Załącznik nr </w:t>
      </w:r>
      <w:r w:rsidR="00DF031B">
        <w:rPr>
          <w:sz w:val="20"/>
          <w:szCs w:val="20"/>
          <w:u w:val="single"/>
          <w:lang w:eastAsia="ar-SA"/>
        </w:rPr>
        <w:t>5</w:t>
      </w:r>
    </w:p>
    <w:p w14:paraId="0E9CEA9E" w14:textId="77777777" w:rsidR="000B60A0" w:rsidRPr="00952445" w:rsidRDefault="000B60A0" w:rsidP="000B60A0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Zapytania ofertowego</w:t>
      </w:r>
      <w:r w:rsidRPr="00952445">
        <w:rPr>
          <w:sz w:val="20"/>
          <w:szCs w:val="20"/>
          <w:lang w:eastAsia="ar-SA"/>
        </w:rPr>
        <w:t>/wzór</w:t>
      </w:r>
      <w:r>
        <w:rPr>
          <w:sz w:val="20"/>
          <w:szCs w:val="20"/>
          <w:lang w:eastAsia="ar-SA"/>
        </w:rPr>
        <w:t>/</w:t>
      </w:r>
    </w:p>
    <w:p w14:paraId="34E176A8" w14:textId="77777777" w:rsidR="000B60A0" w:rsidRDefault="000B60A0" w:rsidP="000B60A0">
      <w:pPr>
        <w:jc w:val="center"/>
        <w:rPr>
          <w:b/>
          <w:bCs/>
          <w:szCs w:val="20"/>
        </w:rPr>
      </w:pPr>
    </w:p>
    <w:p w14:paraId="4891DAE8" w14:textId="1F581021" w:rsidR="000B60A0" w:rsidRPr="008D2EEA" w:rsidRDefault="000B60A0" w:rsidP="000B60A0">
      <w:pPr>
        <w:jc w:val="center"/>
        <w:rPr>
          <w:b/>
          <w:lang w:eastAsia="ar-SA"/>
        </w:rPr>
      </w:pPr>
      <w:r w:rsidRPr="008D2EEA">
        <w:rPr>
          <w:b/>
          <w:bCs/>
          <w:szCs w:val="20"/>
        </w:rPr>
        <w:t xml:space="preserve">UMOWA </w:t>
      </w:r>
      <w:r w:rsidRPr="00055B3A">
        <w:rPr>
          <w:b/>
          <w:bCs/>
          <w:szCs w:val="20"/>
        </w:rPr>
        <w:t xml:space="preserve">nr </w:t>
      </w:r>
      <w:r w:rsidR="005F4CA7">
        <w:rPr>
          <w:b/>
          <w:bCs/>
          <w:szCs w:val="20"/>
        </w:rPr>
        <w:t>1</w:t>
      </w:r>
      <w:r w:rsidR="007E1C0E" w:rsidRPr="00055B3A">
        <w:rPr>
          <w:b/>
          <w:lang w:eastAsia="ar-SA"/>
        </w:rPr>
        <w:t>/</w:t>
      </w:r>
      <w:r w:rsidR="007E1C0E" w:rsidRPr="007E1C0E">
        <w:rPr>
          <w:b/>
          <w:lang w:eastAsia="ar-SA"/>
        </w:rPr>
        <w:t>ZO/ZPO/202</w:t>
      </w:r>
      <w:r w:rsidR="005F4CA7">
        <w:rPr>
          <w:b/>
          <w:lang w:eastAsia="ar-SA"/>
        </w:rPr>
        <w:t>5/</w:t>
      </w:r>
      <w:r w:rsidR="005F4CA7" w:rsidRPr="00BC09B6">
        <w:rPr>
          <w:b/>
          <w:bCs/>
        </w:rPr>
        <w:t xml:space="preserve">Część </w:t>
      </w:r>
      <w:r w:rsidR="0093697E">
        <w:rPr>
          <w:b/>
          <w:bCs/>
        </w:rPr>
        <w:t>…..</w:t>
      </w:r>
      <w:r w:rsidR="007E1C0E">
        <w:rPr>
          <w:b/>
          <w:lang w:eastAsia="ar-SA"/>
        </w:rPr>
        <w:t xml:space="preserve"> </w:t>
      </w:r>
      <w:r w:rsidRPr="00E44479">
        <w:rPr>
          <w:lang w:eastAsia="ar-SA"/>
        </w:rPr>
        <w:t>(projekt)</w:t>
      </w:r>
    </w:p>
    <w:p w14:paraId="1E87C1E3" w14:textId="77777777" w:rsidR="000B60A0" w:rsidRPr="006E7988" w:rsidRDefault="000B60A0" w:rsidP="000B60A0">
      <w:pPr>
        <w:jc w:val="center"/>
        <w:rPr>
          <w:bCs/>
          <w:sz w:val="32"/>
          <w:szCs w:val="20"/>
        </w:rPr>
      </w:pPr>
    </w:p>
    <w:p w14:paraId="5925DF81" w14:textId="77777777" w:rsidR="000B60A0" w:rsidRPr="006E7988" w:rsidRDefault="000B60A0" w:rsidP="000B60A0">
      <w:pPr>
        <w:widowControl w:val="0"/>
        <w:suppressAutoHyphens/>
        <w:autoSpaceDE w:val="0"/>
        <w:jc w:val="both"/>
        <w:rPr>
          <w:lang w:eastAsia="ar-SA"/>
        </w:rPr>
      </w:pPr>
      <w:r w:rsidRPr="006E7988">
        <w:rPr>
          <w:bCs/>
          <w:szCs w:val="20"/>
        </w:rPr>
        <w:t>Zawarta w dniu</w:t>
      </w:r>
      <w:r>
        <w:rPr>
          <w:bCs/>
          <w:szCs w:val="20"/>
        </w:rPr>
        <w:t>……………………..r. p</w:t>
      </w:r>
      <w:r w:rsidRPr="006E7988">
        <w:rPr>
          <w:bCs/>
          <w:szCs w:val="20"/>
        </w:rPr>
        <w:t>omiędzy Zakładem Pielęgnacyjno-Opiekuńczym SPZOZ,  37-464</w:t>
      </w:r>
      <w:r>
        <w:rPr>
          <w:lang w:eastAsia="ar-SA"/>
        </w:rPr>
        <w:t xml:space="preserve"> Stalowa </w:t>
      </w:r>
      <w:r w:rsidRPr="006E7988">
        <w:rPr>
          <w:bCs/>
          <w:szCs w:val="20"/>
        </w:rPr>
        <w:t xml:space="preserve">Wola, ul. </w:t>
      </w:r>
      <w:r>
        <w:rPr>
          <w:bCs/>
          <w:szCs w:val="20"/>
        </w:rPr>
        <w:t xml:space="preserve">J. </w:t>
      </w:r>
      <w:r w:rsidRPr="006E7988">
        <w:rPr>
          <w:bCs/>
          <w:szCs w:val="20"/>
        </w:rPr>
        <w:t>Dąbrowskiego 5, NIP 865-21-58-501, KRS 0000003654, reprezentowanym przez:</w:t>
      </w:r>
    </w:p>
    <w:p w14:paraId="1CFC40FD" w14:textId="38212837" w:rsidR="000B60A0" w:rsidRPr="006E7988" w:rsidRDefault="005F4CA7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>
        <w:rPr>
          <w:b/>
          <w:bCs/>
          <w:szCs w:val="20"/>
        </w:rPr>
        <w:t xml:space="preserve">p.o. </w:t>
      </w:r>
      <w:r w:rsidR="000B60A0" w:rsidRPr="004E1F6C">
        <w:rPr>
          <w:b/>
          <w:bCs/>
          <w:szCs w:val="20"/>
        </w:rPr>
        <w:t>Dyrektora zakładu</w:t>
      </w:r>
      <w:r w:rsidR="000B60A0" w:rsidRPr="006E7988">
        <w:rPr>
          <w:bCs/>
          <w:szCs w:val="20"/>
        </w:rPr>
        <w:t xml:space="preserve"> – mgr </w:t>
      </w:r>
      <w:r>
        <w:rPr>
          <w:bCs/>
          <w:szCs w:val="20"/>
        </w:rPr>
        <w:t xml:space="preserve">Anetę </w:t>
      </w:r>
      <w:proofErr w:type="spellStart"/>
      <w:r>
        <w:rPr>
          <w:bCs/>
          <w:szCs w:val="20"/>
        </w:rPr>
        <w:t>Orłowską-Owczarek</w:t>
      </w:r>
      <w:proofErr w:type="spellEnd"/>
    </w:p>
    <w:p w14:paraId="1455FDAF" w14:textId="77777777" w:rsidR="000B60A0" w:rsidRPr="006E7988" w:rsidRDefault="000B60A0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 w:rsidRPr="004E1F6C">
        <w:rPr>
          <w:b/>
          <w:bCs/>
          <w:szCs w:val="20"/>
        </w:rPr>
        <w:t>Główną księgową</w:t>
      </w:r>
      <w:r w:rsidRPr="006E7988">
        <w:rPr>
          <w:bCs/>
          <w:szCs w:val="20"/>
        </w:rPr>
        <w:t xml:space="preserve"> – mgr Iwonę Golarz</w:t>
      </w:r>
    </w:p>
    <w:p w14:paraId="41F1D8E6" w14:textId="77777777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zwanym w dalszej części umowy „Zamawiającym”</w:t>
      </w:r>
    </w:p>
    <w:p w14:paraId="761ABD7A" w14:textId="56B28415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a</w:t>
      </w:r>
      <w:r>
        <w:rPr>
          <w:bCs/>
          <w:szCs w:val="20"/>
        </w:rPr>
        <w:t xml:space="preserve"> ……………………………………………………………………</w:t>
      </w:r>
      <w:r w:rsidRPr="006E7988">
        <w:rPr>
          <w:bCs/>
          <w:szCs w:val="20"/>
        </w:rPr>
        <w:t>,</w:t>
      </w:r>
      <w:r w:rsidR="00EF1823">
        <w:rPr>
          <w:bCs/>
          <w:szCs w:val="20"/>
        </w:rPr>
        <w:t xml:space="preserve"> </w:t>
      </w:r>
      <w:r w:rsidRPr="006E7988">
        <w:rPr>
          <w:bCs/>
          <w:szCs w:val="20"/>
        </w:rPr>
        <w:t>reprezentowanym przez:</w:t>
      </w:r>
    </w:p>
    <w:p w14:paraId="7AE3EDEC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1</w:t>
      </w:r>
      <w:r>
        <w:rPr>
          <w:bCs/>
          <w:szCs w:val="20"/>
        </w:rPr>
        <w:t>. ………………………………………..</w:t>
      </w:r>
    </w:p>
    <w:p w14:paraId="3AA7F4ED" w14:textId="77777777" w:rsidR="00EF1823" w:rsidRPr="006E7988" w:rsidRDefault="000B60A0" w:rsidP="00EF1823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2.</w:t>
      </w:r>
      <w:r w:rsidR="00EF1823">
        <w:rPr>
          <w:bCs/>
          <w:szCs w:val="20"/>
        </w:rPr>
        <w:t xml:space="preserve"> ………………………………………..</w:t>
      </w:r>
    </w:p>
    <w:p w14:paraId="3FE62247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zwanym dalej „Wykonawcą”</w:t>
      </w:r>
    </w:p>
    <w:p w14:paraId="7ABDE33E" w14:textId="77777777" w:rsidR="000B60A0" w:rsidRDefault="000B60A0" w:rsidP="000B60A0">
      <w:pPr>
        <w:pStyle w:val="Tekstprzypisudolnego"/>
        <w:jc w:val="both"/>
        <w:rPr>
          <w:rFonts w:ascii="Cambria" w:hAnsi="Cambria"/>
          <w:bCs/>
        </w:rPr>
      </w:pPr>
    </w:p>
    <w:p w14:paraId="61C3BF7A" w14:textId="77777777" w:rsidR="000B60A0" w:rsidRPr="00E35005" w:rsidRDefault="000B60A0" w:rsidP="000B60A0">
      <w:pPr>
        <w:pStyle w:val="Tekstprzypisudolneg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05">
        <w:rPr>
          <w:rFonts w:ascii="Times New Roman" w:hAnsi="Times New Roman" w:cs="Times New Roman"/>
          <w:bCs/>
          <w:sz w:val="24"/>
          <w:szCs w:val="24"/>
        </w:rPr>
        <w:t>Niniejsza umowa zostaje zawarta w rezultacie dokonania przez Zamawiającego wyboru oferty Wykonawcy w zapytaniu ofertowym przeprowadzonym w oparciu o Regulamin określający zasady</w:t>
      </w:r>
      <w:r w:rsidRPr="00E35005">
        <w:rPr>
          <w:rFonts w:ascii="Times New Roman" w:hAnsi="Times New Roman" w:cs="Times New Roman"/>
          <w:sz w:val="24"/>
          <w:szCs w:val="24"/>
        </w:rPr>
        <w:t xml:space="preserve"> udzielania w Zakładzie Pielęgnacyjno-Opiekuńczym SPZOZ w Stalowej Woli zamówień publicznych, których wartość nie przekracza kwoty 130 000 zł netto</w:t>
      </w:r>
      <w:r w:rsidRPr="00E350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959233" w14:textId="77777777" w:rsidR="000B60A0" w:rsidRDefault="000B60A0" w:rsidP="000B60A0">
      <w:pPr>
        <w:jc w:val="center"/>
        <w:rPr>
          <w:b/>
        </w:rPr>
      </w:pPr>
    </w:p>
    <w:p w14:paraId="5E167110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1</w:t>
      </w:r>
    </w:p>
    <w:p w14:paraId="1DFC580B" w14:textId="77777777" w:rsidR="000B60A0" w:rsidRPr="003033B5" w:rsidRDefault="000B60A0">
      <w:pPr>
        <w:pStyle w:val="Akapitzlist"/>
        <w:numPr>
          <w:ilvl w:val="1"/>
          <w:numId w:val="7"/>
        </w:numPr>
        <w:tabs>
          <w:tab w:val="left" w:pos="0"/>
        </w:tabs>
        <w:ind w:left="0"/>
        <w:jc w:val="center"/>
        <w:rPr>
          <w:b/>
        </w:rPr>
      </w:pPr>
      <w:r w:rsidRPr="003033B5">
        <w:rPr>
          <w:b/>
        </w:rPr>
        <w:t>Przedmiot zamówienia</w:t>
      </w:r>
    </w:p>
    <w:p w14:paraId="5944DE0C" w14:textId="77777777" w:rsidR="00884852" w:rsidRDefault="000B60A0" w:rsidP="000B60A0">
      <w:pPr>
        <w:jc w:val="both"/>
      </w:pPr>
      <w:r w:rsidRPr="00C65DBD">
        <w:t xml:space="preserve">Przedmiotem niniejszej umowy jest </w:t>
      </w:r>
      <w:r w:rsidRPr="00EF67B2">
        <w:rPr>
          <w:b/>
          <w:i/>
        </w:rPr>
        <w:t>„</w:t>
      </w:r>
      <w:r w:rsidR="00DF4FE5">
        <w:rPr>
          <w:b/>
          <w:i/>
        </w:rPr>
        <w:t>Sukcesywna d</w:t>
      </w:r>
      <w:r w:rsidR="00DF4FE5" w:rsidRPr="00C37AAE">
        <w:rPr>
          <w:b/>
          <w:i/>
        </w:rPr>
        <w:t>ostawa jednorazowego sprzętu medycznego oraz materiałów opatrunkowych i</w:t>
      </w:r>
      <w:r w:rsidR="00DF4FE5">
        <w:rPr>
          <w:b/>
          <w:i/>
        </w:rPr>
        <w:t> </w:t>
      </w:r>
      <w:r w:rsidR="00DF4FE5" w:rsidRPr="00C37AAE">
        <w:rPr>
          <w:b/>
          <w:i/>
        </w:rPr>
        <w:t>dezynfekcyjnych do Zakładu Pielęgnacyjno-Opiekuńczego Samodzielnego Publicznego Zakładu Opieki Zdrowotnej w Stalowej Woli</w:t>
      </w:r>
      <w:r w:rsidRPr="006F5A67">
        <w:rPr>
          <w:b/>
          <w:i/>
        </w:rPr>
        <w:t>”</w:t>
      </w:r>
      <w:r>
        <w:rPr>
          <w:b/>
          <w:i/>
        </w:rPr>
        <w:t xml:space="preserve"> </w:t>
      </w:r>
      <w:r w:rsidRPr="00856EE4">
        <w:rPr>
          <w:bCs/>
          <w:iCs/>
        </w:rPr>
        <w:t xml:space="preserve">zgodnie </w:t>
      </w:r>
      <w:r>
        <w:rPr>
          <w:bCs/>
          <w:iCs/>
        </w:rPr>
        <w:t xml:space="preserve">z </w:t>
      </w:r>
      <w:r w:rsidRPr="004137BE">
        <w:rPr>
          <w:bCs/>
        </w:rPr>
        <w:t>wymaganiami</w:t>
      </w:r>
      <w:r>
        <w:rPr>
          <w:bCs/>
        </w:rPr>
        <w:t xml:space="preserve"> </w:t>
      </w:r>
      <w:r w:rsidRPr="004137BE">
        <w:rPr>
          <w:bCs/>
        </w:rPr>
        <w:t xml:space="preserve">i </w:t>
      </w:r>
      <w:r>
        <w:rPr>
          <w:bCs/>
        </w:rPr>
        <w:t>z</w:t>
      </w:r>
      <w:r w:rsidRPr="004137BE">
        <w:rPr>
          <w:bCs/>
        </w:rPr>
        <w:t>aleceniami Zamawiającego</w:t>
      </w:r>
      <w:r>
        <w:rPr>
          <w:bCs/>
        </w:rPr>
        <w:t xml:space="preserve"> </w:t>
      </w:r>
      <w:r w:rsidRPr="00C65DBD">
        <w:t>oraz ofert</w:t>
      </w:r>
      <w:r>
        <w:t>ą</w:t>
      </w:r>
      <w:r w:rsidRPr="00C65DBD">
        <w:t xml:space="preserve"> Wykonawcy</w:t>
      </w:r>
      <w:r>
        <w:t xml:space="preserve"> wraz z</w:t>
      </w:r>
      <w:r w:rsidR="005F4CA7">
        <w:t> </w:t>
      </w:r>
      <w:r w:rsidRPr="00056576">
        <w:rPr>
          <w:szCs w:val="20"/>
        </w:rPr>
        <w:t xml:space="preserve">Załącznikami </w:t>
      </w:r>
      <w:r w:rsidRPr="00AE1224">
        <w:rPr>
          <w:szCs w:val="20"/>
        </w:rPr>
        <w:t>z</w:t>
      </w:r>
      <w:r w:rsidRPr="00AE1224">
        <w:t xml:space="preserve"> </w:t>
      </w:r>
      <w:r w:rsidRPr="00C65DBD">
        <w:t>dnia</w:t>
      </w:r>
      <w:r>
        <w:t xml:space="preserve">:…………………………….. </w:t>
      </w:r>
      <w:r>
        <w:rPr>
          <w:bCs/>
        </w:rPr>
        <w:t>przez okres 12 m-</w:t>
      </w:r>
      <w:proofErr w:type="spellStart"/>
      <w:r>
        <w:rPr>
          <w:bCs/>
        </w:rPr>
        <w:t>cy</w:t>
      </w:r>
      <w:proofErr w:type="spellEnd"/>
      <w:r>
        <w:rPr>
          <w:bCs/>
        </w:rPr>
        <w:t xml:space="preserve"> </w:t>
      </w:r>
      <w:r w:rsidRPr="00A924D5">
        <w:t xml:space="preserve">licząc od </w:t>
      </w:r>
      <w:r w:rsidRPr="00D72A97">
        <w:t>daty</w:t>
      </w:r>
      <w:r>
        <w:t xml:space="preserve"> obowiązywania</w:t>
      </w:r>
      <w:r w:rsidRPr="00A924D5">
        <w:t xml:space="preserve"> umowy</w:t>
      </w:r>
      <w:r w:rsidR="00287438">
        <w:t xml:space="preserve">, </w:t>
      </w:r>
    </w:p>
    <w:p w14:paraId="74CA60AE" w14:textId="2FB4F32A" w:rsidR="000B60A0" w:rsidRPr="00884852" w:rsidRDefault="00287438" w:rsidP="000B60A0">
      <w:pPr>
        <w:jc w:val="both"/>
      </w:pPr>
      <w:r w:rsidRPr="00884852">
        <w:rPr>
          <w:b/>
          <w:u w:val="single"/>
        </w:rPr>
        <w:t>Część I</w:t>
      </w:r>
      <w:r w:rsidRPr="00884852">
        <w:rPr>
          <w:b/>
        </w:rPr>
        <w:t xml:space="preserve">: </w:t>
      </w:r>
      <w:r w:rsidRPr="00884852">
        <w:t>Dostawa jednorazowego sprzętu medycznego, materiałów opatrunkowych</w:t>
      </w:r>
      <w:r w:rsidR="000B60A0" w:rsidRPr="00884852">
        <w:t>.</w:t>
      </w:r>
      <w:r w:rsidR="00884852">
        <w:t>*</w:t>
      </w:r>
    </w:p>
    <w:p w14:paraId="5CE0E2F5" w14:textId="1D6DC143" w:rsidR="00884852" w:rsidRDefault="00884852" w:rsidP="000B60A0">
      <w:pPr>
        <w:jc w:val="both"/>
      </w:pPr>
      <w:r w:rsidRPr="00884852">
        <w:rPr>
          <w:b/>
          <w:u w:val="single"/>
        </w:rPr>
        <w:t>Część II:</w:t>
      </w:r>
      <w:r w:rsidRPr="00884852">
        <w:t xml:space="preserve"> Dostawa środków do mycia i dezynfekcji drobnego sprzętu medycznego, powierzchni oraz rąk.</w:t>
      </w:r>
      <w:r>
        <w:t>*</w:t>
      </w:r>
    </w:p>
    <w:p w14:paraId="4BE14DAD" w14:textId="5D24FA9B" w:rsidR="00884852" w:rsidRPr="00884852" w:rsidRDefault="00884852" w:rsidP="000B60A0">
      <w:pPr>
        <w:jc w:val="both"/>
        <w:rPr>
          <w:sz w:val="20"/>
        </w:rPr>
      </w:pPr>
      <w:r w:rsidRPr="00884852">
        <w:rPr>
          <w:sz w:val="20"/>
        </w:rPr>
        <w:t>* niepotrzebne skreślić</w:t>
      </w:r>
    </w:p>
    <w:p w14:paraId="12EBE661" w14:textId="0FF87740" w:rsidR="000B60A0" w:rsidRPr="00B030F5" w:rsidRDefault="00B030F5" w:rsidP="000B60A0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7430753F" w14:textId="77777777" w:rsidR="005F4CA7" w:rsidRDefault="005F4CA7" w:rsidP="00B02AE5">
      <w:pPr>
        <w:tabs>
          <w:tab w:val="left" w:pos="284"/>
        </w:tabs>
        <w:spacing w:line="276" w:lineRule="auto"/>
        <w:jc w:val="both"/>
        <w:rPr>
          <w:b/>
          <w:u w:val="single"/>
        </w:rPr>
      </w:pPr>
      <w:r w:rsidRPr="00BF2AA8">
        <w:rPr>
          <w:b/>
          <w:u w:val="single"/>
        </w:rPr>
        <w:t>W ramach wartości niniejszej umowy Wykonawca zobligowany jest do:</w:t>
      </w:r>
      <w:r>
        <w:rPr>
          <w:b/>
          <w:u w:val="single"/>
        </w:rPr>
        <w:t xml:space="preserve"> </w:t>
      </w:r>
    </w:p>
    <w:p w14:paraId="020EF3E4" w14:textId="42B012DD" w:rsidR="005F4CA7" w:rsidRPr="00BC09B6" w:rsidRDefault="005F4CA7" w:rsidP="00B02AE5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C114F">
        <w:rPr>
          <w:bCs/>
          <w:color w:val="000000"/>
        </w:rPr>
        <w:t>1</w:t>
      </w:r>
      <w:r w:rsidRPr="002C114F">
        <w:rPr>
          <w:color w:val="000000"/>
        </w:rPr>
        <w:t>.</w:t>
      </w:r>
      <w:r w:rsidRPr="00BC09B6">
        <w:rPr>
          <w:color w:val="000000"/>
        </w:rPr>
        <w:t> Sukcesywnej d</w:t>
      </w:r>
      <w:r w:rsidRPr="00BC09B6">
        <w:t>ostawy</w:t>
      </w:r>
      <w:r w:rsidRPr="00BC09B6">
        <w:rPr>
          <w:b/>
        </w:rPr>
        <w:t xml:space="preserve"> </w:t>
      </w:r>
      <w:r w:rsidR="00884852" w:rsidRPr="00884852">
        <w:t>przedmiotu zam</w:t>
      </w:r>
      <w:r w:rsidR="00884852">
        <w:t>ó</w:t>
      </w:r>
      <w:r w:rsidR="00884852" w:rsidRPr="00884852">
        <w:t>wienia</w:t>
      </w:r>
      <w:r w:rsidRPr="00BC09B6">
        <w:rPr>
          <w:b/>
        </w:rPr>
        <w:t xml:space="preserve"> </w:t>
      </w:r>
      <w:r w:rsidRPr="00BC09B6">
        <w:rPr>
          <w:color w:val="000000"/>
        </w:rPr>
        <w:t xml:space="preserve">na potrzeby Zakładu </w:t>
      </w:r>
      <w:r w:rsidRPr="00BC09B6">
        <w:rPr>
          <w:lang w:eastAsia="ar-SA"/>
        </w:rPr>
        <w:t xml:space="preserve">Pielęgnacyjno-Opiekuńczego SPZOZ w Stalowej Woli </w:t>
      </w:r>
      <w:r w:rsidR="000E6B3E">
        <w:rPr>
          <w:bCs/>
        </w:rPr>
        <w:t>przez</w:t>
      </w:r>
      <w:r w:rsidRPr="00BC09B6">
        <w:rPr>
          <w:bCs/>
        </w:rPr>
        <w:t xml:space="preserve"> okres </w:t>
      </w:r>
      <w:r>
        <w:rPr>
          <w:b/>
        </w:rPr>
        <w:t>1</w:t>
      </w:r>
      <w:r w:rsidR="000E6B3E">
        <w:rPr>
          <w:b/>
        </w:rPr>
        <w:t>2 miesięcy</w:t>
      </w:r>
      <w:r w:rsidRPr="00BC09B6">
        <w:rPr>
          <w:bCs/>
        </w:rPr>
        <w:t xml:space="preserve"> od </w:t>
      </w:r>
      <w:r w:rsidRPr="00BC09B6">
        <w:t>dnia</w:t>
      </w:r>
      <w:r w:rsidRPr="00BC09B6">
        <w:rPr>
          <w:b/>
          <w:bCs/>
        </w:rPr>
        <w:t xml:space="preserve"> obowiązywania umowy.</w:t>
      </w:r>
    </w:p>
    <w:p w14:paraId="12AF2B00" w14:textId="69BD095F" w:rsidR="005F4CA7" w:rsidRPr="00BC09B6" w:rsidRDefault="005F4CA7" w:rsidP="00B02AE5">
      <w:pPr>
        <w:pStyle w:val="Akapitzlist"/>
        <w:tabs>
          <w:tab w:val="left" w:pos="360"/>
        </w:tabs>
        <w:spacing w:line="276" w:lineRule="auto"/>
        <w:ind w:left="0"/>
        <w:jc w:val="both"/>
      </w:pPr>
      <w:r w:rsidRPr="002C114F">
        <w:rPr>
          <w:bCs/>
          <w:color w:val="000000"/>
        </w:rPr>
        <w:t>2.</w:t>
      </w:r>
      <w:r w:rsidRPr="002C114F">
        <w:rPr>
          <w:color w:val="000000"/>
        </w:rPr>
        <w:t> </w:t>
      </w:r>
      <w:r w:rsidRPr="00BC09B6">
        <w:rPr>
          <w:color w:val="000000"/>
        </w:rPr>
        <w:t xml:space="preserve">Szczegółowy opis przedmiotu zamówienia określa </w:t>
      </w:r>
      <w:r w:rsidRPr="00884852">
        <w:rPr>
          <w:bCs/>
          <w:color w:val="000000"/>
        </w:rPr>
        <w:t>załącznik nr 1</w:t>
      </w:r>
      <w:r w:rsidR="00884852" w:rsidRPr="00884852">
        <w:rPr>
          <w:bCs/>
          <w:color w:val="000000"/>
        </w:rPr>
        <w:t xml:space="preserve"> i/lub 2</w:t>
      </w:r>
      <w:r w:rsidRPr="00884852">
        <w:rPr>
          <w:bCs/>
          <w:color w:val="000000"/>
        </w:rPr>
        <w:t xml:space="preserve"> </w:t>
      </w:r>
      <w:r w:rsidRPr="00884852">
        <w:rPr>
          <w:color w:val="000000"/>
        </w:rPr>
        <w:t xml:space="preserve">do </w:t>
      </w:r>
      <w:r>
        <w:t>Zap</w:t>
      </w:r>
      <w:r w:rsidR="00B02AE5">
        <w:t>y</w:t>
      </w:r>
      <w:r>
        <w:t>tania ofertowego</w:t>
      </w:r>
      <w:r w:rsidR="00884852">
        <w:t xml:space="preserve"> stanowiący integr</w:t>
      </w:r>
      <w:r w:rsidR="009F3EE9">
        <w:t>a</w:t>
      </w:r>
      <w:r w:rsidR="00884852">
        <w:t>lną część umowy</w:t>
      </w:r>
      <w:r w:rsidRPr="00BC09B6">
        <w:rPr>
          <w:color w:val="000000"/>
        </w:rPr>
        <w:t>.</w:t>
      </w:r>
    </w:p>
    <w:p w14:paraId="6511692E" w14:textId="77777777" w:rsidR="005F4CA7" w:rsidRPr="00721CE1" w:rsidRDefault="005F4CA7" w:rsidP="00B02AE5">
      <w:pPr>
        <w:spacing w:line="276" w:lineRule="auto"/>
        <w:jc w:val="both"/>
      </w:pPr>
      <w:r w:rsidRPr="002C114F">
        <w:rPr>
          <w:szCs w:val="20"/>
        </w:rPr>
        <w:t>3.</w:t>
      </w:r>
      <w:r>
        <w:rPr>
          <w:bCs/>
          <w:szCs w:val="20"/>
        </w:rPr>
        <w:t> </w:t>
      </w:r>
      <w:r w:rsidRPr="00721CE1">
        <w:t xml:space="preserve">Przedmiot zamówienia ma być nowy, dopuszczony do obrotu na podstawie obowiązujących przepisów prawa i odpowiadać wszelkim wymaganiom </w:t>
      </w:r>
      <w:r>
        <w:t>zgodnie z</w:t>
      </w:r>
      <w:r w:rsidRPr="00721CE1">
        <w:t xml:space="preserve"> ustawą</w:t>
      </w:r>
      <w:r>
        <w:t xml:space="preserve"> </w:t>
      </w:r>
      <w:r w:rsidRPr="00721CE1">
        <w:t>z</w:t>
      </w:r>
      <w:r>
        <w:t> </w:t>
      </w:r>
      <w:r w:rsidRPr="00135D05">
        <w:rPr>
          <w:color w:val="000000"/>
        </w:rPr>
        <w:t>dnia 7 kwietnia 2022r. o wyrobach medycznych</w:t>
      </w:r>
      <w:r w:rsidRPr="00F5665E">
        <w:rPr>
          <w:color w:val="000000"/>
        </w:rPr>
        <w:t xml:space="preserve"> (</w:t>
      </w:r>
      <w:r w:rsidRPr="00F5665E">
        <w:t xml:space="preserve">tj. Dz. U. z </w:t>
      </w:r>
      <w:r w:rsidRPr="00135D05">
        <w:t>2024 poz. 1620</w:t>
      </w:r>
      <w:r w:rsidRPr="00721CE1">
        <w:t xml:space="preserve">), wolny od jakichkolwiek wad fizycznych lub prawnych i posiadać w dniu dostawy termin ważności, nie krótszy niż </w:t>
      </w:r>
      <w:r w:rsidRPr="00721CE1">
        <w:rPr>
          <w:b/>
        </w:rPr>
        <w:t>12</w:t>
      </w:r>
      <w:r>
        <w:rPr>
          <w:b/>
        </w:rPr>
        <w:t xml:space="preserve"> </w:t>
      </w:r>
      <w:r w:rsidRPr="00721CE1">
        <w:rPr>
          <w:b/>
        </w:rPr>
        <w:t>miesięcy</w:t>
      </w:r>
      <w:r w:rsidRPr="00721CE1">
        <w:t>.</w:t>
      </w:r>
    </w:p>
    <w:p w14:paraId="67FCF3CF" w14:textId="77777777" w:rsidR="005F4CA7" w:rsidRPr="00721CE1" w:rsidRDefault="005F4CA7" w:rsidP="00B02AE5">
      <w:pPr>
        <w:spacing w:line="276" w:lineRule="auto"/>
        <w:jc w:val="both"/>
      </w:pPr>
      <w:r w:rsidRPr="002C114F">
        <w:rPr>
          <w:bCs/>
        </w:rPr>
        <w:t>4.</w:t>
      </w:r>
      <w:r w:rsidRPr="002C114F">
        <w:t> </w:t>
      </w:r>
      <w:r w:rsidRPr="00FA193A">
        <w:t>Zamaw</w:t>
      </w:r>
      <w:r w:rsidRPr="00721CE1">
        <w:t>iający dopuszcza termin ważności przedmiotu zamówienia krótszy tylko w</w:t>
      </w:r>
      <w:r>
        <w:t> </w:t>
      </w:r>
      <w:r w:rsidRPr="00721CE1">
        <w:t>uzasadnionych przypadkach i po uprzednim uzyskaniu zgody Zamawiającego.</w:t>
      </w:r>
    </w:p>
    <w:p w14:paraId="6E222DD4" w14:textId="16B95D42" w:rsidR="005F4CA7" w:rsidRPr="00721CE1" w:rsidRDefault="005F4CA7" w:rsidP="00B02AE5">
      <w:pPr>
        <w:spacing w:line="276" w:lineRule="auto"/>
        <w:jc w:val="both"/>
      </w:pPr>
      <w:r w:rsidRPr="002C114F">
        <w:rPr>
          <w:bCs/>
        </w:rPr>
        <w:lastRenderedPageBreak/>
        <w:t>5.</w:t>
      </w:r>
      <w:r w:rsidRPr="002C114F">
        <w:t> </w:t>
      </w:r>
      <w:r w:rsidRPr="00721CE1">
        <w:t xml:space="preserve">W przypadku niedostępności zamówionych </w:t>
      </w:r>
      <w:r>
        <w:t>produktów,</w:t>
      </w:r>
      <w:r w:rsidRPr="00721CE1">
        <w:t xml:space="preserve"> </w:t>
      </w:r>
      <w:r>
        <w:t>Wykonawca</w:t>
      </w:r>
      <w:r w:rsidRPr="00721CE1">
        <w:t xml:space="preserve"> we własnym zakresie sprowadzi w/w towar i dostarczy do Zamawiającego najpóźniej </w:t>
      </w:r>
      <w:r w:rsidRPr="002C114F">
        <w:rPr>
          <w:b/>
        </w:rPr>
        <w:t>w ciągu 2 dni roboczych</w:t>
      </w:r>
      <w:r w:rsidR="00B030F5">
        <w:t>, uprzednie informując zamawiającego za pomocą poczty elektronicznej o zaistniałej sytuacji</w:t>
      </w:r>
      <w:r w:rsidRPr="00721CE1">
        <w:t>.</w:t>
      </w:r>
    </w:p>
    <w:p w14:paraId="304511DB" w14:textId="77777777" w:rsidR="005F4CA7" w:rsidRDefault="005F4CA7" w:rsidP="00B02AE5">
      <w:pPr>
        <w:pStyle w:val="Akapitzlist"/>
        <w:spacing w:line="276" w:lineRule="auto"/>
        <w:ind w:left="0"/>
        <w:jc w:val="both"/>
      </w:pPr>
      <w:r w:rsidRPr="002C114F">
        <w:rPr>
          <w:bCs/>
        </w:rPr>
        <w:t>6.</w:t>
      </w:r>
      <w:r w:rsidRPr="002C114F">
        <w:t> </w:t>
      </w:r>
      <w:r w:rsidRPr="00FA193A">
        <w:t xml:space="preserve">Dostawy następować będą </w:t>
      </w:r>
      <w:r>
        <w:t xml:space="preserve">sukcesywnie </w:t>
      </w:r>
      <w:r w:rsidRPr="00FA193A">
        <w:t>do magazynu Zamawiającego</w:t>
      </w:r>
      <w:r w:rsidRPr="00721CE1">
        <w:rPr>
          <w:bCs/>
          <w:szCs w:val="20"/>
        </w:rPr>
        <w:t>,</w:t>
      </w:r>
      <w:r>
        <w:rPr>
          <w:bCs/>
          <w:szCs w:val="20"/>
        </w:rPr>
        <w:t> </w:t>
      </w:r>
      <w:r w:rsidRPr="00CB23E5">
        <w:t>w ilości i</w:t>
      </w:r>
      <w:r>
        <w:t> </w:t>
      </w:r>
      <w:r w:rsidRPr="00CB23E5">
        <w:t>asortymencie zgodnie</w:t>
      </w:r>
      <w:r>
        <w:t xml:space="preserve"> </w:t>
      </w:r>
      <w:r w:rsidRPr="00CB23E5">
        <w:t xml:space="preserve">z zamówieniami częściowymi Zamawiającego w terminie </w:t>
      </w:r>
      <w:r w:rsidRPr="00AF6A65">
        <w:rPr>
          <w:b/>
        </w:rPr>
        <w:t>do 2 dni</w:t>
      </w:r>
      <w:r w:rsidRPr="00A6350E">
        <w:t xml:space="preserve"> od złożenia zamówienia</w:t>
      </w:r>
      <w:r>
        <w:t>,</w:t>
      </w:r>
      <w:r w:rsidRPr="00CB23E5">
        <w:t xml:space="preserve"> </w:t>
      </w:r>
      <w:r w:rsidRPr="00D85AA6">
        <w:rPr>
          <w:u w:val="single"/>
        </w:rPr>
        <w:t>wraz z wyładunkiem</w:t>
      </w:r>
      <w:r w:rsidRPr="00D85AA6">
        <w:t xml:space="preserve"> w godzinach pracy </w:t>
      </w:r>
      <w:r w:rsidRPr="00D85AA6">
        <w:rPr>
          <w:b/>
          <w:bCs/>
        </w:rPr>
        <w:t>od 07:30 do 14:00</w:t>
      </w:r>
      <w:r>
        <w:t xml:space="preserve"> w dni robocze. </w:t>
      </w:r>
      <w:r w:rsidRPr="00673276">
        <w:t>Odbioru towaru będzie dokonywać osoba upoważniona przez Zamawiającego. Pracownik w chwili odbioru towaru zobowiązany będzie do sprawdzenia czy dostawa jest zgodna z załączonymi dokumentami i umową pod względem ilościowym i jakościowym oraz do przeliczenia ilości opakowań zbiorczych i ustalenia ich stanu, a w razie uszkodzenia opakowania zbiorczego sprawdzenie stanu jego zawartości.</w:t>
      </w:r>
    </w:p>
    <w:p w14:paraId="64CAD181" w14:textId="77777777" w:rsidR="005F4CA7" w:rsidRPr="00721CE1" w:rsidRDefault="005F4CA7" w:rsidP="00B02AE5">
      <w:pPr>
        <w:pStyle w:val="Default"/>
        <w:spacing w:line="276" w:lineRule="auto"/>
        <w:jc w:val="both"/>
      </w:pPr>
      <w:r>
        <w:t>7. Reklamacje ilościowe i jakościowe będą zgłaszane najpóźniej w ciągu dwóch dni roboczych od dostawy. Towar o wadliwej jakości zostanie wymieniony na towar wolny od wad, a towar brakujący – uzupełniony w ciągu dwóch dni roboczych od momentu otrzymania przez Wykonawcę zgłoszenia reklamacji. Wykonawca ponosi pełną odpowiedzialność za szkody wynikłe w czasie transportu oraz spowodowane niewłaściwym opakowaniem.</w:t>
      </w:r>
    </w:p>
    <w:p w14:paraId="53D41EA0" w14:textId="77777777" w:rsidR="005F4CA7" w:rsidRPr="00721CE1" w:rsidRDefault="005F4CA7" w:rsidP="00B02AE5">
      <w:pPr>
        <w:pStyle w:val="Default"/>
        <w:spacing w:line="276" w:lineRule="auto"/>
        <w:jc w:val="both"/>
      </w:pPr>
      <w:r>
        <w:t>8. </w:t>
      </w:r>
      <w:r w:rsidRPr="00721CE1">
        <w:t xml:space="preserve">Jeśli dostawa wypada w dniu wolnym od pracy lub poza godzinami pracy Zamawiającego, dostawa nastąpi w pierwszym dniu roboczym po wyznaczonym terminie. </w:t>
      </w:r>
    </w:p>
    <w:p w14:paraId="0BA7B506" w14:textId="77777777" w:rsidR="005F4CA7" w:rsidRPr="00721CE1" w:rsidRDefault="005F4CA7" w:rsidP="00B02AE5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  <w:u w:val="single"/>
        </w:rPr>
        <w:t>9. </w:t>
      </w:r>
      <w:r w:rsidRPr="003234DC">
        <w:rPr>
          <w:color w:val="000000"/>
          <w:u w:val="single"/>
        </w:rPr>
        <w:t>Wykonawca w chwili podpisania Umowy przyjmuje na siebie obowiązek zagwarantowania ciągłości dostaw</w:t>
      </w:r>
      <w:r w:rsidRPr="00721CE1">
        <w:rPr>
          <w:color w:val="000000"/>
        </w:rPr>
        <w:t xml:space="preserve"> tak, aby Umowę można było zrealizować (z wyjątkiem sytuacji, kiedy niedostarczony wyrób został wcześniej wstrzymany bądź wycofany z</w:t>
      </w:r>
      <w:r>
        <w:rPr>
          <w:color w:val="000000"/>
        </w:rPr>
        <w:t> </w:t>
      </w:r>
      <w:r w:rsidRPr="00721CE1">
        <w:rPr>
          <w:color w:val="000000"/>
        </w:rPr>
        <w:t xml:space="preserve">obrotu decyzją Prezesa Urzędu Rejestracji </w:t>
      </w:r>
      <w:r w:rsidRPr="00CD30F3">
        <w:rPr>
          <w:rStyle w:val="Pogrubienie"/>
          <w:b w:val="0"/>
        </w:rPr>
        <w:t>Produktów Leczniczych, Wyrobów Medycznych</w:t>
      </w:r>
      <w:r>
        <w:rPr>
          <w:rStyle w:val="Pogrubienie"/>
          <w:b w:val="0"/>
        </w:rPr>
        <w:t xml:space="preserve"> </w:t>
      </w:r>
      <w:r w:rsidRPr="00CD30F3">
        <w:rPr>
          <w:rStyle w:val="Pogrubienie"/>
          <w:b w:val="0"/>
        </w:rPr>
        <w:t>i</w:t>
      </w:r>
      <w:r>
        <w:rPr>
          <w:rStyle w:val="Pogrubienie"/>
          <w:b w:val="0"/>
        </w:rPr>
        <w:t> </w:t>
      </w:r>
      <w:r w:rsidRPr="00CD30F3">
        <w:rPr>
          <w:rStyle w:val="Pogrubienie"/>
          <w:b w:val="0"/>
        </w:rPr>
        <w:t>Produktów Biobójczych</w:t>
      </w:r>
      <w:r>
        <w:rPr>
          <w:rStyle w:val="Pogrubienie"/>
          <w:b w:val="0"/>
        </w:rPr>
        <w:t xml:space="preserve"> </w:t>
      </w:r>
      <w:r w:rsidRPr="00721CE1">
        <w:rPr>
          <w:color w:val="000000"/>
        </w:rPr>
        <w:t xml:space="preserve">lub w sytuacji kiedy Wykonawca przed złożeniem zamówienia przez Zamawiającego </w:t>
      </w:r>
      <w:r w:rsidRPr="00E228E5">
        <w:rPr>
          <w:color w:val="000000"/>
          <w:u w:val="single"/>
        </w:rPr>
        <w:t>przekazał mu pisemną informację od producenta wyrobu</w:t>
      </w:r>
      <w:r w:rsidRPr="00721CE1">
        <w:rPr>
          <w:color w:val="000000"/>
        </w:rPr>
        <w:t>, którego dotyczy Umowa o</w:t>
      </w:r>
      <w:r>
        <w:rPr>
          <w:color w:val="000000"/>
        </w:rPr>
        <w:t> </w:t>
      </w:r>
      <w:r w:rsidRPr="00721CE1">
        <w:rPr>
          <w:color w:val="000000"/>
        </w:rPr>
        <w:t xml:space="preserve">problemie z jego dostępnością). </w:t>
      </w:r>
      <w:r>
        <w:rPr>
          <w:color w:val="000000"/>
        </w:rPr>
        <w:t>W</w:t>
      </w:r>
      <w:r w:rsidRPr="008657F6">
        <w:t xml:space="preserve"> przypadku przejściowych braków zobowiązuje się dostarczyć zamówiony towar </w:t>
      </w:r>
      <w:r>
        <w:t xml:space="preserve">na swój koszt </w:t>
      </w:r>
      <w:r w:rsidRPr="008657F6">
        <w:t>od innego podmiotu, przy czym cena pozostaje bez zmian zgodnie ze złożoną ofertą.</w:t>
      </w:r>
    </w:p>
    <w:p w14:paraId="3BD852F0" w14:textId="77777777" w:rsidR="005F4CA7" w:rsidRPr="002C114F" w:rsidRDefault="005F4CA7" w:rsidP="00B02AE5">
      <w:pPr>
        <w:pStyle w:val="Default"/>
        <w:spacing w:line="276" w:lineRule="auto"/>
        <w:jc w:val="both"/>
      </w:pPr>
      <w:r w:rsidRPr="002C114F">
        <w:rPr>
          <w:bCs/>
        </w:rPr>
        <w:t>10. W przypadku wystąpienia problemu z dostępnością wyrobu, którego dotyczy Umowa, Wykonawca zobowiązany jest do powiadomienia pisemnie o tym Zamawiającego i</w:t>
      </w:r>
      <w:r>
        <w:rPr>
          <w:bCs/>
        </w:rPr>
        <w:t> </w:t>
      </w:r>
      <w:r w:rsidRPr="002C114F">
        <w:rPr>
          <w:bCs/>
        </w:rPr>
        <w:t>zabezpieczyć na pisemną prośbę Zamawiającego określoną ilość takiego wyrobu, jeśli tylko będzie miał taką możliwość. Brak takiej możliwości ma być potwierdzony pisemnie przez producenta wyrobu</w:t>
      </w:r>
      <w:r w:rsidRPr="002C114F">
        <w:t>.</w:t>
      </w:r>
    </w:p>
    <w:p w14:paraId="74F29E05" w14:textId="77777777" w:rsidR="005F4CA7" w:rsidRPr="00721CE1" w:rsidRDefault="005F4CA7" w:rsidP="00B02AE5">
      <w:pPr>
        <w:pStyle w:val="Default"/>
        <w:spacing w:line="276" w:lineRule="auto"/>
        <w:jc w:val="both"/>
      </w:pPr>
      <w:r w:rsidRPr="000E6B3E">
        <w:t>11. W przypadku niemożności zrealizowania w całości zamówienia Wykonawca  zobowiązany jest niezwłocznie poinformować Zamawiającego telefonicznie lub za pomocą poczty elektronicznej zaraz po otrzymaniu zamówienia o przewidywanym terminie dostawy.</w:t>
      </w:r>
      <w:r w:rsidRPr="00721CE1">
        <w:t xml:space="preserve"> </w:t>
      </w:r>
    </w:p>
    <w:p w14:paraId="1AA5280B" w14:textId="615D4EE5" w:rsidR="005F4CA7" w:rsidRPr="00721CE1" w:rsidRDefault="005F4CA7" w:rsidP="00B02AE5">
      <w:pPr>
        <w:spacing w:line="276" w:lineRule="auto"/>
        <w:jc w:val="both"/>
        <w:rPr>
          <w:color w:val="000000"/>
        </w:rPr>
      </w:pPr>
      <w:r>
        <w:rPr>
          <w:color w:val="000000"/>
        </w:rPr>
        <w:t>12. </w:t>
      </w:r>
      <w:r w:rsidRPr="00721CE1">
        <w:rPr>
          <w:color w:val="000000"/>
        </w:rPr>
        <w:t xml:space="preserve">Wykonawca zobowiązany </w:t>
      </w:r>
      <w:r w:rsidRPr="00721CE1">
        <w:rPr>
          <w:color w:val="000000"/>
          <w:u w:val="single"/>
        </w:rPr>
        <w:t>jest na wezwanie</w:t>
      </w:r>
      <w:r w:rsidRPr="00721CE1">
        <w:rPr>
          <w:color w:val="000000"/>
        </w:rPr>
        <w:t xml:space="preserve"> Zamawiającego przedłożyć dla produktów kwalifikowanych jako wyrób medyczny - wpis do Rejestru Wyrobów </w:t>
      </w:r>
      <w:r w:rsidRPr="00281A97">
        <w:t xml:space="preserve">Medycznych lub zgłoszenie lub powiadomienie do Rejestru Wyrobów Medycznych </w:t>
      </w:r>
      <w:r w:rsidRPr="00281A97">
        <w:rPr>
          <w:rStyle w:val="st"/>
        </w:rPr>
        <w:t>prowadzonego przez Urząd Rejestracji Produktów Leczniczych</w:t>
      </w:r>
      <w:r>
        <w:rPr>
          <w:rStyle w:val="st"/>
        </w:rPr>
        <w:t>,</w:t>
      </w:r>
      <w:r w:rsidRPr="00281A97">
        <w:rPr>
          <w:rStyle w:val="st"/>
        </w:rPr>
        <w:t xml:space="preserve"> Wyrobów Medycznych</w:t>
      </w:r>
      <w:r>
        <w:rPr>
          <w:rStyle w:val="st"/>
        </w:rPr>
        <w:t xml:space="preserve"> </w:t>
      </w:r>
      <w:r w:rsidRPr="00281A97">
        <w:rPr>
          <w:rStyle w:val="st"/>
        </w:rPr>
        <w:t>i</w:t>
      </w:r>
      <w:r w:rsidR="00B030F5">
        <w:rPr>
          <w:rStyle w:val="st"/>
        </w:rPr>
        <w:t xml:space="preserve"> </w:t>
      </w:r>
      <w:r w:rsidRPr="00281A97">
        <w:rPr>
          <w:rStyle w:val="st"/>
        </w:rPr>
        <w:t>Produktów </w:t>
      </w:r>
      <w:r w:rsidRPr="00281A97">
        <w:rPr>
          <w:rStyle w:val="Pogrubienie"/>
          <w:b w:val="0"/>
        </w:rPr>
        <w:t>Biobójczych</w:t>
      </w:r>
      <w:r>
        <w:rPr>
          <w:rStyle w:val="Pogrubienie"/>
          <w:b w:val="0"/>
        </w:rPr>
        <w:t xml:space="preserve"> </w:t>
      </w:r>
      <w:r w:rsidRPr="00721CE1">
        <w:rPr>
          <w:color w:val="000000"/>
        </w:rPr>
        <w:t>oznaczonych znakiem zgodności CE, dla którego wystawiono deklarację</w:t>
      </w:r>
      <w:r>
        <w:rPr>
          <w:color w:val="000000"/>
        </w:rPr>
        <w:t> </w:t>
      </w:r>
      <w:r w:rsidRPr="00721CE1">
        <w:rPr>
          <w:color w:val="000000"/>
        </w:rPr>
        <w:t>zgodności,</w:t>
      </w:r>
      <w:r>
        <w:rPr>
          <w:color w:val="000000"/>
        </w:rPr>
        <w:t> </w:t>
      </w:r>
      <w:r w:rsidRPr="00721CE1">
        <w:rPr>
          <w:color w:val="000000"/>
        </w:rPr>
        <w:t>zgodnie z</w:t>
      </w:r>
      <w:r w:rsidR="000E6B3E">
        <w:rPr>
          <w:color w:val="000000"/>
        </w:rPr>
        <w:t> </w:t>
      </w:r>
      <w:r w:rsidRPr="00721CE1">
        <w:rPr>
          <w:color w:val="000000"/>
        </w:rPr>
        <w:t xml:space="preserve">ustawą z </w:t>
      </w:r>
      <w:r w:rsidRPr="00135D05">
        <w:rPr>
          <w:color w:val="000000"/>
        </w:rPr>
        <w:t>dnia 7 kwietnia 2022r. o</w:t>
      </w:r>
      <w:r>
        <w:rPr>
          <w:color w:val="000000"/>
        </w:rPr>
        <w:t> </w:t>
      </w:r>
      <w:r w:rsidRPr="00135D05">
        <w:rPr>
          <w:color w:val="000000"/>
        </w:rPr>
        <w:t>wyrobach medycznych</w:t>
      </w:r>
      <w:r w:rsidRPr="00F5665E">
        <w:rPr>
          <w:color w:val="000000"/>
        </w:rPr>
        <w:t xml:space="preserve"> (</w:t>
      </w:r>
      <w:r w:rsidRPr="00F5665E">
        <w:t xml:space="preserve">tj. Dz. U. z </w:t>
      </w:r>
      <w:r w:rsidRPr="00135D05">
        <w:t>2024 poz. 1620</w:t>
      </w:r>
      <w:r w:rsidRPr="00721CE1">
        <w:t xml:space="preserve">) </w:t>
      </w:r>
      <w:r w:rsidRPr="00721CE1">
        <w:rPr>
          <w:color w:val="000000"/>
        </w:rPr>
        <w:t xml:space="preserve">lub deklarację zgodności z Dyrektywą 93/42/EEC dla wyrobów medycznych. </w:t>
      </w:r>
    </w:p>
    <w:p w14:paraId="4CFDFC25" w14:textId="77777777" w:rsidR="005F4CA7" w:rsidRPr="00721CE1" w:rsidRDefault="005F4CA7" w:rsidP="00B02AE5">
      <w:pPr>
        <w:spacing w:line="276" w:lineRule="auto"/>
        <w:jc w:val="both"/>
      </w:pPr>
      <w:r>
        <w:t>13. </w:t>
      </w:r>
      <w:r w:rsidRPr="00721CE1">
        <w:t xml:space="preserve">Oznakowanie dostarczonych produktów (ulotki informacyjne, oryginalne etykiety) musi </w:t>
      </w:r>
      <w:r>
        <w:t xml:space="preserve"> </w:t>
      </w:r>
      <w:r w:rsidRPr="00721CE1">
        <w:t>być sporządzone w języku polskim.</w:t>
      </w:r>
    </w:p>
    <w:p w14:paraId="46BF0297" w14:textId="2B238BA3" w:rsidR="005F4CA7" w:rsidRPr="009A3033" w:rsidRDefault="005F4CA7" w:rsidP="00B02AE5">
      <w:pPr>
        <w:tabs>
          <w:tab w:val="left" w:pos="0"/>
          <w:tab w:val="left" w:pos="142"/>
          <w:tab w:val="left" w:pos="284"/>
        </w:tabs>
        <w:spacing w:line="276" w:lineRule="auto"/>
        <w:jc w:val="both"/>
      </w:pPr>
      <w:r>
        <w:lastRenderedPageBreak/>
        <w:t>14. </w:t>
      </w:r>
      <w:r w:rsidRPr="00561330">
        <w:t>Zamawiający</w:t>
      </w:r>
      <w:r w:rsidRPr="009A3033">
        <w:t xml:space="preserve"> zastrzega sobi</w:t>
      </w:r>
      <w:r>
        <w:t>e prawo, że ilości dostarczanego</w:t>
      </w:r>
      <w:r w:rsidRPr="009A3033">
        <w:t xml:space="preserve"> </w:t>
      </w:r>
      <w:r w:rsidR="00BB7856">
        <w:t>towaru</w:t>
      </w:r>
      <w:r w:rsidRPr="00561330">
        <w:t xml:space="preserve"> </w:t>
      </w:r>
      <w:r w:rsidRPr="009A3033">
        <w:t xml:space="preserve">mogą ulec zmniejszeniu/zwiększeniu w trakcie trwania umowy, w zależności od bieżących potrzeb Zamawiającego związanych z udzielanymi świadczeniami medycznymi, bez możliwości dochodzenia roszczeń przez Wykonawcę z tytułu zmniejszenia/zwiększenia ilości zakupionego towaru. </w:t>
      </w:r>
      <w:r>
        <w:t>Brak realizacji</w:t>
      </w:r>
      <w:r w:rsidRPr="009A3033">
        <w:t xml:space="preserve"> przedmiotu umowy w</w:t>
      </w:r>
      <w:r w:rsidR="000E6B3E">
        <w:t> </w:t>
      </w:r>
      <w:r w:rsidRPr="009A3033">
        <w:t xml:space="preserve">pełnym zakresie, </w:t>
      </w:r>
      <w:r>
        <w:t xml:space="preserve">zgodnie </w:t>
      </w:r>
      <w:r w:rsidRPr="00BB7856">
        <w:t>z </w:t>
      </w:r>
      <w:r w:rsidRPr="00BB7856">
        <w:rPr>
          <w:u w:val="single"/>
        </w:rPr>
        <w:t>załącznikiem nr 1</w:t>
      </w:r>
      <w:r w:rsidR="00B030F5" w:rsidRPr="00BB7856">
        <w:rPr>
          <w:u w:val="single"/>
        </w:rPr>
        <w:t xml:space="preserve"> i/lub 2</w:t>
      </w:r>
      <w:r w:rsidRPr="00BB7856">
        <w:t xml:space="preserve"> do </w:t>
      </w:r>
      <w:r w:rsidR="000E6B3E" w:rsidRPr="00BB7856">
        <w:t>Zapytania ofertowego</w:t>
      </w:r>
      <w:r w:rsidRPr="00BB7856">
        <w:t>, nie będz</w:t>
      </w:r>
      <w:r w:rsidRPr="009A3033">
        <w:t xml:space="preserve">ie skutkowało obciążeniem Zamawiającego płatnością za niezrealizowaną część zamówienia. </w:t>
      </w:r>
      <w:r>
        <w:t>Stopień realizacji umowy w ramach poszczególnych pozycji uzależniony będzie od aktualnych potrzeb wynikających z działalności Zamawiającego</w:t>
      </w:r>
      <w:r w:rsidR="00390226">
        <w:t xml:space="preserve"> do maksymalnej wartości zawartej umowy</w:t>
      </w:r>
      <w:r>
        <w:t>.</w:t>
      </w:r>
    </w:p>
    <w:p w14:paraId="1C9C90D9" w14:textId="77777777" w:rsidR="005F4CA7" w:rsidRPr="00721CE1" w:rsidRDefault="005F4CA7" w:rsidP="00B02AE5">
      <w:pPr>
        <w:pStyle w:val="Tekstpodstawowy"/>
        <w:shd w:val="clear" w:color="auto" w:fill="FFFFFF" w:themeFill="background1"/>
        <w:tabs>
          <w:tab w:val="num" w:pos="720"/>
          <w:tab w:val="num" w:pos="2340"/>
        </w:tabs>
        <w:spacing w:after="0" w:line="276" w:lineRule="auto"/>
        <w:jc w:val="both"/>
      </w:pPr>
      <w:r>
        <w:t>15. </w:t>
      </w:r>
      <w:r w:rsidRPr="00721CE1">
        <w:t>W przypadku wykonania zamówienia w części dotyczącej transportu przy użyciu podwykonawcy, Wykonawca odpowiada za działania, uchybienia i zaniedbania podwykonawcy tak, jak za własne działania, uchybienia i zaniedbania.</w:t>
      </w:r>
      <w:r w:rsidRPr="004D667D">
        <w:rPr>
          <w:sz w:val="25"/>
          <w:szCs w:val="25"/>
        </w:rPr>
        <w:t xml:space="preserve"> </w:t>
      </w:r>
    </w:p>
    <w:p w14:paraId="3D6D98B8" w14:textId="77777777" w:rsidR="005F4CA7" w:rsidRPr="00561330" w:rsidRDefault="005F4CA7" w:rsidP="00B02AE5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t>16. </w:t>
      </w:r>
      <w:r w:rsidRPr="00561330">
        <w:t>Wykonawca oświadcza, że środki transportu, przy pomocy których świadczone będą dostawy są przeznaczone do tego celu i spełniają wszystkie wymagania wynikające z</w:t>
      </w:r>
      <w:r>
        <w:t> </w:t>
      </w:r>
      <w:r w:rsidRPr="00561330">
        <w:t>odrębnych przepisów.</w:t>
      </w:r>
    </w:p>
    <w:p w14:paraId="3088940D" w14:textId="77777777" w:rsidR="005F4CA7" w:rsidRPr="00C0234E" w:rsidRDefault="005F4CA7" w:rsidP="00B02AE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>17. </w:t>
      </w:r>
      <w:r w:rsidRPr="00C0234E">
        <w:t>Na dostarczany przedmiot umowy Wykonawca udziela Zamawiającemu gwarancji na okres odpowiadający terminowi ważności produktu, co do jakości, która biegnie od chwili jego dostarczenia i potwierdzenia odbioru</w:t>
      </w:r>
      <w:r>
        <w:t>.</w:t>
      </w:r>
    </w:p>
    <w:p w14:paraId="02A47BF6" w14:textId="77777777" w:rsidR="005F4CA7" w:rsidRPr="00C0234E" w:rsidRDefault="005F4CA7" w:rsidP="00B02AE5">
      <w:pPr>
        <w:tabs>
          <w:tab w:val="left" w:pos="0"/>
        </w:tabs>
        <w:spacing w:line="276" w:lineRule="auto"/>
        <w:jc w:val="both"/>
        <w:rPr>
          <w:bCs/>
        </w:rPr>
      </w:pPr>
      <w:r w:rsidRPr="00B4677F">
        <w:t>18. </w:t>
      </w:r>
      <w:r w:rsidRPr="00C0234E">
        <w:t>W przypadku dostarczenia towarów nie zamówionych przez Zamawiającego zostaną one zwrócone Wykonawcy na jego koszt.</w:t>
      </w:r>
    </w:p>
    <w:p w14:paraId="7B34398C" w14:textId="77777777" w:rsidR="005F4CA7" w:rsidRPr="00FA0914" w:rsidRDefault="005F4CA7" w:rsidP="00B02AE5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>19. </w:t>
      </w:r>
      <w:r w:rsidRPr="00FA0914">
        <w:rPr>
          <w:szCs w:val="22"/>
        </w:rPr>
        <w:t>W przypadku realizacji dostawy w części tzn. kiedy Wykonawca w całości nie przyśle zamówionego towaru w ramach jednej dostawy, Wykonawca zobowiązany jest do przekazania informacji drogą email-ową, które towary zostaną przesłane w późniejszym terminie oraz określenia terminu dostawy.</w:t>
      </w:r>
    </w:p>
    <w:p w14:paraId="1D909E02" w14:textId="77777777" w:rsidR="005F4CA7" w:rsidRPr="002C114F" w:rsidRDefault="005F4CA7" w:rsidP="00B02AE5">
      <w:pPr>
        <w:pStyle w:val="Default"/>
        <w:spacing w:line="276" w:lineRule="auto"/>
        <w:jc w:val="both"/>
      </w:pPr>
      <w:r>
        <w:t>20. </w:t>
      </w:r>
      <w:r w:rsidRPr="002C114F">
        <w:t xml:space="preserve">W przypadku wystąpienia sytuacji, o której mowa w ust. </w:t>
      </w:r>
      <w:r>
        <w:t>19</w:t>
      </w:r>
      <w:r w:rsidRPr="002C114F">
        <w:t xml:space="preserve">, gdzie zaproponowany termin dostawy jest niemożliwy do zaakceptowania przez Zamawiającego z uwagi na bezpieczeństwo pacjentów oraz w przypadku nie zrealizowania zamówienia w terminie o którym mowa w ust. </w:t>
      </w:r>
      <w:r>
        <w:t>6</w:t>
      </w:r>
      <w:r w:rsidRPr="002C114F">
        <w:t xml:space="preserve"> lub niedostarczenia asortymentu wolnego od wad w terminie o którym mowa w ust. </w:t>
      </w:r>
      <w:r>
        <w:t>7</w:t>
      </w:r>
      <w:r w:rsidRPr="002C114F">
        <w:t xml:space="preserve"> Zamawiający zastrzega sobie prawo dokonania zakupu zastępczego niedostarczonego asortymentu u innego Wykonawcy w ilości nie zrealizowanej w terminie dostawy.</w:t>
      </w:r>
    </w:p>
    <w:p w14:paraId="500A7DBB" w14:textId="77777777" w:rsidR="005F4CA7" w:rsidRPr="002C114F" w:rsidRDefault="005F4CA7" w:rsidP="00B02AE5">
      <w:pPr>
        <w:pStyle w:val="Default"/>
        <w:spacing w:line="276" w:lineRule="auto"/>
        <w:jc w:val="both"/>
      </w:pPr>
      <w:r>
        <w:t>21. </w:t>
      </w:r>
      <w:r w:rsidRPr="002C114F">
        <w:t>O wdrożeniu procedury określonej w ust. 2</w:t>
      </w:r>
      <w:r>
        <w:t>0</w:t>
      </w:r>
      <w:r w:rsidRPr="002C114F">
        <w:t>, Zamawiający powiadomi niezwłocznie Wykonawcę drogą elektroniczną.</w:t>
      </w:r>
    </w:p>
    <w:p w14:paraId="4AE6D8A1" w14:textId="21563972" w:rsidR="005F4CA7" w:rsidRDefault="005F4CA7" w:rsidP="00B02AE5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>22. </w:t>
      </w:r>
      <w:r w:rsidRPr="002C114F">
        <w:t>W przypadku zakupu zastępczego, o którym mowa w ust. 2</w:t>
      </w:r>
      <w:r>
        <w:t>0</w:t>
      </w:r>
      <w:r w:rsidRPr="002C114F">
        <w:t xml:space="preserve">, Wykonawca zobowiązany jest do zwrotu Zamawiającemu różnicy pomiędzy ceną zakupu zastępczego i ceną wynikającą z umowy oraz innych uzasadnionych kosztów powstałych w wyniku konieczności dokonania zakupu zastępczego. Wykonawcy nie przysługują żadne roszczenia związane z ceną zakupu zastępczego. Powyższe nie wyłącza obowiązku zapłaty kary umownej przez Wykonawcę zgodnie z </w:t>
      </w:r>
      <w:r w:rsidRPr="00AB0E1C">
        <w:t xml:space="preserve">§ </w:t>
      </w:r>
      <w:r w:rsidR="00B030F5" w:rsidRPr="00AB0E1C">
        <w:t>3</w:t>
      </w:r>
      <w:r w:rsidRPr="00AB0E1C">
        <w:t xml:space="preserve"> ust. 1 pkt. 1.</w:t>
      </w:r>
      <w:r w:rsidR="00B030F5" w:rsidRPr="00AB0E1C">
        <w:t>3</w:t>
      </w:r>
      <w:r w:rsidRPr="00AB0E1C">
        <w:t xml:space="preserve"> umowy.</w:t>
      </w:r>
    </w:p>
    <w:p w14:paraId="13D1E560" w14:textId="77777777" w:rsidR="000B60A0" w:rsidRPr="00293928" w:rsidRDefault="000B60A0" w:rsidP="000B60A0"/>
    <w:p w14:paraId="76593E95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2</w:t>
      </w:r>
    </w:p>
    <w:p w14:paraId="58C2C87F" w14:textId="77777777" w:rsidR="000B60A0" w:rsidRPr="003033B5" w:rsidRDefault="000B60A0" w:rsidP="000B60A0">
      <w:pPr>
        <w:tabs>
          <w:tab w:val="left" w:pos="0"/>
          <w:tab w:val="num" w:pos="284"/>
        </w:tabs>
        <w:spacing w:line="360" w:lineRule="auto"/>
        <w:jc w:val="center"/>
        <w:rPr>
          <w:b/>
          <w:bCs/>
        </w:rPr>
      </w:pPr>
      <w:r w:rsidRPr="003033B5">
        <w:rPr>
          <w:b/>
          <w:bCs/>
        </w:rPr>
        <w:t>Forma i termin płatności</w:t>
      </w:r>
    </w:p>
    <w:p w14:paraId="43929F68" w14:textId="26BC7611" w:rsidR="000B60A0" w:rsidRDefault="000B60A0">
      <w:pPr>
        <w:numPr>
          <w:ilvl w:val="0"/>
          <w:numId w:val="4"/>
        </w:numPr>
        <w:tabs>
          <w:tab w:val="clear" w:pos="2367"/>
          <w:tab w:val="num" w:pos="0"/>
          <w:tab w:val="left" w:pos="284"/>
        </w:tabs>
        <w:spacing w:line="259" w:lineRule="auto"/>
        <w:ind w:left="0" w:firstLine="0"/>
        <w:jc w:val="both"/>
        <w:rPr>
          <w:bCs/>
        </w:rPr>
      </w:pPr>
      <w:r>
        <w:rPr>
          <w:bCs/>
        </w:rPr>
        <w:t xml:space="preserve">Strony ustalają wynagrodzenie za realizację </w:t>
      </w:r>
      <w:r w:rsidR="00B02AE5">
        <w:rPr>
          <w:bCs/>
        </w:rPr>
        <w:t xml:space="preserve">dostaw </w:t>
      </w:r>
      <w:r w:rsidR="00BB7856" w:rsidRPr="00BB7856">
        <w:t>przedmiotu zamówienia</w:t>
      </w:r>
      <w:r>
        <w:rPr>
          <w:bCs/>
          <w:i/>
        </w:rPr>
        <w:t xml:space="preserve"> </w:t>
      </w:r>
      <w:r>
        <w:t>wraz z</w:t>
      </w:r>
      <w:r w:rsidR="00BB7856">
        <w:t> </w:t>
      </w:r>
      <w:r>
        <w:t xml:space="preserve">kosztami transportu, załadunku i rozładunku z i do siedziby Zamawiającego oraz inne koszty </w:t>
      </w:r>
      <w:r>
        <w:lastRenderedPageBreak/>
        <w:t>zwi</w:t>
      </w:r>
      <w:r>
        <w:rPr>
          <w:rFonts w:ascii="TimesNewRoman" w:eastAsia="TimesNewRoman" w:cs="TimesNewRoman"/>
        </w:rPr>
        <w:t>ą</w:t>
      </w:r>
      <w:r>
        <w:t>zane z prawidłowym</w:t>
      </w:r>
      <w:r w:rsidR="0091467A">
        <w:t xml:space="preserve"> </w:t>
      </w:r>
      <w:r>
        <w:t>i zgodnym z Zapytaniem ofertowym wykonaniem przedmiotu ni</w:t>
      </w:r>
      <w:r>
        <w:rPr>
          <w:bCs/>
        </w:rPr>
        <w:t>niejszej umowy, w wysokości</w:t>
      </w:r>
      <w:r w:rsidRPr="006E7988">
        <w:rPr>
          <w:bCs/>
        </w:rPr>
        <w:t>:</w:t>
      </w:r>
    </w:p>
    <w:p w14:paraId="6AFA2881" w14:textId="77777777" w:rsidR="000B60A0" w:rsidRDefault="000B60A0" w:rsidP="000B60A0">
      <w:pPr>
        <w:spacing w:line="259" w:lineRule="auto"/>
        <w:jc w:val="both"/>
        <w:rPr>
          <w:b/>
          <w:szCs w:val="20"/>
          <w:lang w:eastAsia="ar-SA"/>
        </w:rPr>
      </w:pPr>
    </w:p>
    <w:p w14:paraId="539CC860" w14:textId="77777777" w:rsidR="00B02AE5" w:rsidRDefault="000B60A0" w:rsidP="000B60A0">
      <w:pPr>
        <w:tabs>
          <w:tab w:val="center" w:pos="4694"/>
          <w:tab w:val="left" w:pos="5835"/>
        </w:tabs>
        <w:autoSpaceDE w:val="0"/>
        <w:autoSpaceDN w:val="0"/>
        <w:adjustRightInd w:val="0"/>
        <w:spacing w:line="360" w:lineRule="auto"/>
        <w:rPr>
          <w:rFonts w:eastAsia="Tahoma"/>
          <w:bCs/>
          <w:color w:val="000000"/>
          <w:u w:val="single"/>
        </w:rPr>
      </w:pPr>
      <w:r w:rsidRPr="009368A0">
        <w:rPr>
          <w:rFonts w:eastAsia="Tahoma"/>
          <w:bCs/>
          <w:color w:val="000000"/>
          <w:u w:val="single"/>
        </w:rPr>
        <w:t>Wartość zamówienia</w:t>
      </w:r>
      <w:r>
        <w:rPr>
          <w:rFonts w:eastAsia="Tahoma"/>
          <w:bCs/>
          <w:color w:val="000000"/>
          <w:u w:val="single"/>
        </w:rPr>
        <w:t xml:space="preserve"> wynosi:</w:t>
      </w:r>
    </w:p>
    <w:p w14:paraId="4424D78D" w14:textId="4847D1CD" w:rsidR="000B60A0" w:rsidRPr="00264D49" w:rsidRDefault="00B02AE5" w:rsidP="000B60A0">
      <w:pPr>
        <w:tabs>
          <w:tab w:val="center" w:pos="4694"/>
          <w:tab w:val="left" w:pos="5835"/>
        </w:tabs>
        <w:autoSpaceDE w:val="0"/>
        <w:autoSpaceDN w:val="0"/>
        <w:adjustRightInd w:val="0"/>
        <w:spacing w:line="360" w:lineRule="auto"/>
        <w:rPr>
          <w:rFonts w:eastAsia="Tahoma"/>
          <w:bCs/>
          <w:color w:val="000000"/>
          <w:u w:val="single"/>
          <w:vertAlign w:val="superscript"/>
        </w:rPr>
      </w:pPr>
      <w:r w:rsidRPr="00721CE1">
        <w:rPr>
          <w:b/>
          <w:u w:val="single"/>
        </w:rPr>
        <w:t>Część I</w:t>
      </w:r>
      <w:r w:rsidRPr="00750014">
        <w:rPr>
          <w:b/>
        </w:rPr>
        <w:t>:</w:t>
      </w:r>
      <w:r>
        <w:rPr>
          <w:b/>
        </w:rPr>
        <w:t xml:space="preserve"> </w:t>
      </w:r>
      <w:r w:rsidRPr="00AB0E1C">
        <w:t>Dostawa jednorazowego sprzętu medycznego, materiałów opatrunkowych</w:t>
      </w:r>
      <w:r w:rsidR="000B60A0">
        <w:rPr>
          <w:rFonts w:eastAsia="Tahoma"/>
          <w:bCs/>
          <w:color w:val="000000"/>
        </w:rPr>
        <w:t xml:space="preserve">        </w:t>
      </w:r>
    </w:p>
    <w:p w14:paraId="218FF341" w14:textId="77777777" w:rsidR="00B02AE5" w:rsidRDefault="00B02AE5" w:rsidP="00B02AE5">
      <w:pPr>
        <w:autoSpaceDE w:val="0"/>
        <w:autoSpaceDN w:val="0"/>
        <w:adjustRightInd w:val="0"/>
        <w:spacing w:line="276" w:lineRule="auto"/>
        <w:jc w:val="both"/>
      </w:pPr>
      <w:r>
        <w:rPr>
          <w:u w:val="single"/>
        </w:rPr>
        <w:t>Łączny koszt wynagrodzenia netto wynosi:</w:t>
      </w:r>
      <w:r>
        <w:t xml:space="preserve"> ………………………………………………PLN</w:t>
      </w:r>
    </w:p>
    <w:p w14:paraId="2A73C760" w14:textId="77777777" w:rsidR="00B02AE5" w:rsidRDefault="00B02AE5" w:rsidP="00B02AE5">
      <w:pPr>
        <w:autoSpaceDE w:val="0"/>
        <w:autoSpaceDN w:val="0"/>
        <w:adjustRightInd w:val="0"/>
        <w:spacing w:line="276" w:lineRule="auto"/>
        <w:jc w:val="both"/>
      </w:pPr>
      <w:r>
        <w:t>słownie:......................................................................................................................................</w:t>
      </w:r>
    </w:p>
    <w:p w14:paraId="36B481A5" w14:textId="77777777" w:rsidR="00B02AE5" w:rsidRDefault="00B02AE5" w:rsidP="00B02AE5">
      <w:pPr>
        <w:autoSpaceDE w:val="0"/>
        <w:autoSpaceDN w:val="0"/>
        <w:adjustRightInd w:val="0"/>
        <w:spacing w:line="276" w:lineRule="auto"/>
        <w:jc w:val="both"/>
      </w:pPr>
      <w:r>
        <w:t>+ ……… % VAT (kwota podatku VAT: ……………..…………..…………..………..……..)</w:t>
      </w:r>
    </w:p>
    <w:p w14:paraId="45DE73A1" w14:textId="77777777" w:rsidR="00B02AE5" w:rsidRDefault="00B02AE5" w:rsidP="00B02AE5">
      <w:pPr>
        <w:autoSpaceDE w:val="0"/>
        <w:autoSpaceDN w:val="0"/>
        <w:adjustRightInd w:val="0"/>
        <w:spacing w:line="276" w:lineRule="auto"/>
        <w:jc w:val="both"/>
      </w:pPr>
      <w:r>
        <w:t>Łączny koszt wynagrodzenia brutto wynosi: ……………………………………………PLN</w:t>
      </w:r>
    </w:p>
    <w:p w14:paraId="0206B56B" w14:textId="77777777" w:rsidR="00B02AE5" w:rsidRDefault="00B02AE5" w:rsidP="00B02AE5">
      <w:pPr>
        <w:tabs>
          <w:tab w:val="left" w:pos="0"/>
          <w:tab w:val="left" w:pos="426"/>
        </w:tabs>
        <w:spacing w:line="276" w:lineRule="auto"/>
        <w:jc w:val="both"/>
      </w:pPr>
      <w:r>
        <w:t>słownie:........................................................................................................................................</w:t>
      </w:r>
    </w:p>
    <w:p w14:paraId="648F5FDE" w14:textId="77777777" w:rsidR="00AB0E1C" w:rsidRDefault="00AB0E1C" w:rsidP="00AB0E1C">
      <w:pPr>
        <w:tabs>
          <w:tab w:val="center" w:pos="4694"/>
          <w:tab w:val="left" w:pos="5835"/>
        </w:tabs>
        <w:autoSpaceDE w:val="0"/>
        <w:autoSpaceDN w:val="0"/>
        <w:adjustRightInd w:val="0"/>
        <w:spacing w:line="360" w:lineRule="auto"/>
        <w:rPr>
          <w:b/>
          <w:u w:val="single"/>
        </w:rPr>
      </w:pPr>
    </w:p>
    <w:p w14:paraId="0E4C2CE2" w14:textId="2C23F059" w:rsidR="00AB0E1C" w:rsidRPr="00264D49" w:rsidRDefault="00AB0E1C" w:rsidP="00AB0E1C">
      <w:pPr>
        <w:tabs>
          <w:tab w:val="center" w:pos="4694"/>
          <w:tab w:val="left" w:pos="5835"/>
        </w:tabs>
        <w:autoSpaceDE w:val="0"/>
        <w:autoSpaceDN w:val="0"/>
        <w:adjustRightInd w:val="0"/>
        <w:spacing w:line="360" w:lineRule="auto"/>
        <w:jc w:val="both"/>
        <w:rPr>
          <w:rFonts w:eastAsia="Tahoma"/>
          <w:bCs/>
          <w:color w:val="000000"/>
          <w:u w:val="single"/>
          <w:vertAlign w:val="superscript"/>
        </w:rPr>
      </w:pPr>
      <w:r w:rsidRPr="00721CE1">
        <w:rPr>
          <w:b/>
          <w:u w:val="single"/>
        </w:rPr>
        <w:t>Część I</w:t>
      </w:r>
      <w:r>
        <w:rPr>
          <w:b/>
          <w:u w:val="single"/>
        </w:rPr>
        <w:t>I</w:t>
      </w:r>
      <w:r w:rsidRPr="00750014">
        <w:rPr>
          <w:b/>
        </w:rPr>
        <w:t>:</w:t>
      </w:r>
      <w:r>
        <w:rPr>
          <w:b/>
        </w:rPr>
        <w:t xml:space="preserve"> </w:t>
      </w:r>
      <w:r w:rsidRPr="00AB0E1C">
        <w:t>Dostawa środków do mycia i dezynfekcji drobnego sprzętu medycznego, powierzchni oraz rąk</w:t>
      </w:r>
    </w:p>
    <w:p w14:paraId="1B628F9A" w14:textId="77777777" w:rsidR="00AB0E1C" w:rsidRDefault="00AB0E1C" w:rsidP="00AB0E1C">
      <w:pPr>
        <w:autoSpaceDE w:val="0"/>
        <w:autoSpaceDN w:val="0"/>
        <w:adjustRightInd w:val="0"/>
        <w:spacing w:line="276" w:lineRule="auto"/>
        <w:jc w:val="both"/>
      </w:pPr>
      <w:r>
        <w:rPr>
          <w:u w:val="single"/>
        </w:rPr>
        <w:t>Łączny koszt wynagrodzenia netto wynosi:</w:t>
      </w:r>
      <w:r>
        <w:t xml:space="preserve"> ………………………………………………PLN</w:t>
      </w:r>
    </w:p>
    <w:p w14:paraId="2F2BD4F2" w14:textId="77777777" w:rsidR="00AB0E1C" w:rsidRDefault="00AB0E1C" w:rsidP="00AB0E1C">
      <w:pPr>
        <w:autoSpaceDE w:val="0"/>
        <w:autoSpaceDN w:val="0"/>
        <w:adjustRightInd w:val="0"/>
        <w:spacing w:line="276" w:lineRule="auto"/>
        <w:jc w:val="both"/>
      </w:pPr>
      <w:r>
        <w:t>słownie:......................................................................................................................................</w:t>
      </w:r>
    </w:p>
    <w:p w14:paraId="3F952520" w14:textId="77777777" w:rsidR="00AB0E1C" w:rsidRDefault="00AB0E1C" w:rsidP="00AB0E1C">
      <w:pPr>
        <w:autoSpaceDE w:val="0"/>
        <w:autoSpaceDN w:val="0"/>
        <w:adjustRightInd w:val="0"/>
        <w:spacing w:line="276" w:lineRule="auto"/>
        <w:jc w:val="both"/>
      </w:pPr>
      <w:r>
        <w:t>+ ……… % VAT (kwota podatku VAT: ……………..…………..…………..………..……..)</w:t>
      </w:r>
    </w:p>
    <w:p w14:paraId="57BE14F7" w14:textId="77777777" w:rsidR="00AB0E1C" w:rsidRDefault="00AB0E1C" w:rsidP="00AB0E1C">
      <w:pPr>
        <w:autoSpaceDE w:val="0"/>
        <w:autoSpaceDN w:val="0"/>
        <w:adjustRightInd w:val="0"/>
        <w:spacing w:line="276" w:lineRule="auto"/>
        <w:jc w:val="both"/>
      </w:pPr>
      <w:r>
        <w:t>Łączny koszt wynagrodzenia brutto wynosi: ……………………………………………PLN</w:t>
      </w:r>
    </w:p>
    <w:p w14:paraId="3237277D" w14:textId="77777777" w:rsidR="00AB0E1C" w:rsidRDefault="00AB0E1C" w:rsidP="00AB0E1C">
      <w:pPr>
        <w:tabs>
          <w:tab w:val="left" w:pos="0"/>
          <w:tab w:val="left" w:pos="426"/>
        </w:tabs>
        <w:spacing w:line="276" w:lineRule="auto"/>
        <w:jc w:val="both"/>
      </w:pPr>
      <w:r>
        <w:t>słownie:........................................................................................................................................</w:t>
      </w:r>
    </w:p>
    <w:p w14:paraId="5E5C1987" w14:textId="77777777" w:rsidR="00AB0E1C" w:rsidRDefault="00AB0E1C" w:rsidP="00B02AE5">
      <w:pPr>
        <w:tabs>
          <w:tab w:val="left" w:pos="0"/>
          <w:tab w:val="left" w:pos="426"/>
        </w:tabs>
        <w:spacing w:line="276" w:lineRule="auto"/>
        <w:jc w:val="both"/>
      </w:pPr>
    </w:p>
    <w:p w14:paraId="06ADAC4B" w14:textId="14F3829E" w:rsidR="000B60A0" w:rsidRDefault="000B60A0" w:rsidP="000B60A0">
      <w:pPr>
        <w:tabs>
          <w:tab w:val="left" w:pos="0"/>
        </w:tabs>
        <w:jc w:val="both"/>
        <w:rPr>
          <w:bCs/>
        </w:rPr>
      </w:pPr>
      <w:r>
        <w:t xml:space="preserve">2. Cenę wyliczono na podstawie cen jednostkowych </w:t>
      </w:r>
      <w:r w:rsidRPr="00CA1E91">
        <w:t xml:space="preserve">wyszczególnionych w załączniku nr </w:t>
      </w:r>
      <w:r w:rsidR="00B02AE5" w:rsidRPr="00CA1E91">
        <w:t>1</w:t>
      </w:r>
      <w:r w:rsidR="00AB0E1C" w:rsidRPr="00CA1E91">
        <w:t xml:space="preserve"> i/lub</w:t>
      </w:r>
      <w:r w:rsidR="00AB0E1C">
        <w:t xml:space="preserve"> 2 </w:t>
      </w:r>
      <w:r>
        <w:t>do Zapytania ofertowego stanowiącym integralną część umowy, która obowiązywać będzie w</w:t>
      </w:r>
      <w:r w:rsidR="00287438">
        <w:t> </w:t>
      </w:r>
      <w:r>
        <w:t xml:space="preserve">terminie </w:t>
      </w:r>
      <w:r w:rsidRPr="007E7446">
        <w:rPr>
          <w:bCs/>
        </w:rPr>
        <w:t xml:space="preserve">zgodnym z § </w:t>
      </w:r>
      <w:r w:rsidR="007E7446" w:rsidRPr="007E7446">
        <w:rPr>
          <w:bCs/>
        </w:rPr>
        <w:t>4</w:t>
      </w:r>
      <w:r w:rsidRPr="007E7446">
        <w:rPr>
          <w:bCs/>
        </w:rPr>
        <w:t xml:space="preserve"> ust. 1 niniejszej</w:t>
      </w:r>
      <w:r>
        <w:rPr>
          <w:bCs/>
        </w:rPr>
        <w:t xml:space="preserve"> umowy.</w:t>
      </w:r>
    </w:p>
    <w:p w14:paraId="19ADA4E8" w14:textId="6FD0A804" w:rsidR="00B02AE5" w:rsidRPr="00B02AE5" w:rsidRDefault="00B02AE5" w:rsidP="00B02AE5">
      <w:pPr>
        <w:pStyle w:val="Akapitzlist"/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bCs/>
        </w:rPr>
      </w:pPr>
      <w:r>
        <w:rPr>
          <w:bCs/>
        </w:rPr>
        <w:t>3. </w:t>
      </w:r>
      <w:r w:rsidRPr="00B02AE5">
        <w:rPr>
          <w:bCs/>
        </w:rPr>
        <w:t xml:space="preserve">W przypadku zmniejszenia zamówionych ilości niż wskazane w formularzu asortymentowo-cenowym, Wykonawca może żądać należnego wynagrodzenia tylko z tytułu </w:t>
      </w:r>
      <w:r w:rsidR="00AB0E1C">
        <w:rPr>
          <w:bCs/>
        </w:rPr>
        <w:t xml:space="preserve">zrealizowanej rzeczywiście </w:t>
      </w:r>
      <w:r w:rsidRPr="00B02AE5">
        <w:rPr>
          <w:bCs/>
        </w:rPr>
        <w:t>części umowy, bez naliczania jakichkolwiek kar.</w:t>
      </w:r>
    </w:p>
    <w:p w14:paraId="632EE901" w14:textId="7676640A" w:rsidR="00B02AE5" w:rsidRPr="00B02AE5" w:rsidRDefault="00B02AE5" w:rsidP="00B02AE5">
      <w:pPr>
        <w:pStyle w:val="Akapitzlist"/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bCs/>
        </w:rPr>
      </w:pPr>
      <w:r>
        <w:rPr>
          <w:bCs/>
        </w:rPr>
        <w:t>4. </w:t>
      </w:r>
      <w:r w:rsidRPr="0062401E">
        <w:rPr>
          <w:bCs/>
        </w:rPr>
        <w:t xml:space="preserve">Zamawiający zastrzega sobie prawo do realizacji poszczególnego asortymentu w ilościach wg zapotrzebowania, w cenach wskazanych w formularzu </w:t>
      </w:r>
      <w:r>
        <w:rPr>
          <w:bCs/>
        </w:rPr>
        <w:t>asortymentowo-</w:t>
      </w:r>
      <w:r w:rsidRPr="0062401E">
        <w:rPr>
          <w:bCs/>
        </w:rPr>
        <w:t>cenowym.</w:t>
      </w:r>
    </w:p>
    <w:p w14:paraId="4FB777BC" w14:textId="6F4D2E4A" w:rsidR="000B60A0" w:rsidRDefault="004E656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5</w:t>
      </w:r>
      <w:r w:rsidR="000B60A0">
        <w:rPr>
          <w:color w:val="000000"/>
        </w:rPr>
        <w:t>. </w:t>
      </w:r>
      <w:r w:rsidR="000B60A0" w:rsidRPr="00972137">
        <w:rPr>
          <w:color w:val="000000"/>
        </w:rPr>
        <w:t>Kwota, o której mowa w ust. 1 zaspokaja wszelkie roszczenia Wykonawcy wobec Zamawiającego z tytułu wykonania niniejszej umowy (</w:t>
      </w:r>
      <w:r w:rsidR="000B60A0" w:rsidRPr="00972137">
        <w:rPr>
          <w:i/>
          <w:iCs/>
          <w:color w:val="000000"/>
        </w:rPr>
        <w:t>koszt opakowania, koszt dostarczenia, koszt ubezpieczenia na czas transportu oraz wszelkie należne cła i podatki</w:t>
      </w:r>
      <w:r w:rsidR="000B60A0" w:rsidRPr="00972137">
        <w:rPr>
          <w:color w:val="000000"/>
        </w:rPr>
        <w:t>) w tym ryzyko Wykonawcy z tytułu niedoszacowania kosztów związanych z realizacją przedmiotu umowy, a</w:t>
      </w:r>
      <w:r w:rsidR="00287438">
        <w:rPr>
          <w:color w:val="000000"/>
        </w:rPr>
        <w:t> </w:t>
      </w:r>
      <w:r w:rsidR="000B60A0" w:rsidRPr="00972137">
        <w:rPr>
          <w:color w:val="000000"/>
        </w:rPr>
        <w:t xml:space="preserve">także oddziaływania innych czynników mających lub mogących mieć wpływ na koszty.  </w:t>
      </w:r>
    </w:p>
    <w:p w14:paraId="4C7953DE" w14:textId="6882D172" w:rsidR="000B60A0" w:rsidRPr="00972137" w:rsidRDefault="004E656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6</w:t>
      </w:r>
      <w:r w:rsidR="000B60A0">
        <w:rPr>
          <w:color w:val="000000"/>
        </w:rPr>
        <w:t>. Nieuwzględnienie przez Wykonawcę jakichkolwiek kosztów na etapie przygotowania oferty nie może stanowić roszczeń w stosunku do Zamawiającego zarówno w trakcie realizacji niniejszej umowy, jak też po wykonaniu przedmiotu umowy.</w:t>
      </w:r>
    </w:p>
    <w:p w14:paraId="65934D0E" w14:textId="3E3E6477" w:rsidR="000B60A0" w:rsidRPr="00972137" w:rsidRDefault="004E656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7</w:t>
      </w:r>
      <w:r w:rsidR="000B60A0">
        <w:rPr>
          <w:color w:val="000000"/>
        </w:rPr>
        <w:t>. Ustalone wynagrodzenie stanowić będzie wynagrod</w:t>
      </w:r>
      <w:r w:rsidR="00287438">
        <w:rPr>
          <w:color w:val="000000"/>
        </w:rPr>
        <w:t xml:space="preserve">zenie ostateczne i niezmienne </w:t>
      </w:r>
      <w:r w:rsidR="000B60A0">
        <w:rPr>
          <w:color w:val="000000"/>
        </w:rPr>
        <w:t>z</w:t>
      </w:r>
      <w:r w:rsidR="00287438">
        <w:rPr>
          <w:color w:val="000000"/>
        </w:rPr>
        <w:t> </w:t>
      </w:r>
      <w:r w:rsidR="000B60A0">
        <w:rPr>
          <w:color w:val="000000"/>
        </w:rPr>
        <w:t xml:space="preserve">zastrzeżeniem </w:t>
      </w:r>
      <w:r w:rsidR="000B60A0" w:rsidRPr="007E7446">
        <w:rPr>
          <w:color w:val="000000"/>
        </w:rPr>
        <w:t xml:space="preserve">postanowień § </w:t>
      </w:r>
      <w:r w:rsidR="00513749">
        <w:rPr>
          <w:color w:val="000000"/>
        </w:rPr>
        <w:t>8</w:t>
      </w:r>
      <w:r w:rsidR="000B60A0" w:rsidRPr="007E7446">
        <w:rPr>
          <w:color w:val="000000"/>
        </w:rPr>
        <w:t xml:space="preserve"> zmiany</w:t>
      </w:r>
      <w:r w:rsidR="000B60A0" w:rsidRPr="00A50A76">
        <w:rPr>
          <w:color w:val="000000"/>
        </w:rPr>
        <w:t xml:space="preserve"> umowy</w:t>
      </w:r>
      <w:r w:rsidR="000B60A0">
        <w:rPr>
          <w:color w:val="000000"/>
        </w:rPr>
        <w:t>.</w:t>
      </w:r>
    </w:p>
    <w:p w14:paraId="5EFFF105" w14:textId="08080A1D" w:rsidR="000B60A0" w:rsidRDefault="004E6560" w:rsidP="000B60A0">
      <w:pPr>
        <w:jc w:val="both"/>
        <w:rPr>
          <w:bCs/>
        </w:rPr>
      </w:pPr>
      <w:r>
        <w:rPr>
          <w:bCs/>
        </w:rPr>
        <w:t>8</w:t>
      </w:r>
      <w:r w:rsidR="000B60A0">
        <w:rPr>
          <w:bCs/>
        </w:rPr>
        <w:t>.Wypłata tak wyliczonego wynagrodzenia za wykona</w:t>
      </w:r>
      <w:r w:rsidR="00287438">
        <w:rPr>
          <w:bCs/>
        </w:rPr>
        <w:t xml:space="preserve">ną dostawę, będzie następowała </w:t>
      </w:r>
      <w:r w:rsidR="000B60A0">
        <w:rPr>
          <w:bCs/>
        </w:rPr>
        <w:t>w</w:t>
      </w:r>
      <w:r w:rsidR="00287438">
        <w:rPr>
          <w:bCs/>
        </w:rPr>
        <w:t> </w:t>
      </w:r>
      <w:r w:rsidR="000B60A0" w:rsidRPr="00D0307D">
        <w:rPr>
          <w:bCs/>
        </w:rPr>
        <w:t xml:space="preserve">terminie </w:t>
      </w:r>
      <w:r w:rsidR="00786D52" w:rsidRPr="00D0307D">
        <w:rPr>
          <w:bCs/>
        </w:rPr>
        <w:t xml:space="preserve">30 </w:t>
      </w:r>
      <w:r w:rsidR="000B60A0" w:rsidRPr="00D0307D">
        <w:rPr>
          <w:bCs/>
        </w:rPr>
        <w:t>dni od daty otrzymania</w:t>
      </w:r>
      <w:r w:rsidR="000B60A0">
        <w:rPr>
          <w:bCs/>
        </w:rPr>
        <w:t xml:space="preserve"> prawidłowo wystawionej faktury od Wykonawcy, przelewem na wskazany rachunek bankowy Wykonawcy. </w:t>
      </w:r>
    </w:p>
    <w:p w14:paraId="1BCE2BFA" w14:textId="3C2D2CBA" w:rsidR="000B60A0" w:rsidRDefault="004E6560" w:rsidP="000B60A0">
      <w:pPr>
        <w:spacing w:line="256" w:lineRule="auto"/>
        <w:jc w:val="both"/>
        <w:rPr>
          <w:bCs/>
        </w:rPr>
      </w:pPr>
      <w:r>
        <w:rPr>
          <w:bCs/>
        </w:rPr>
        <w:t>9</w:t>
      </w:r>
      <w:r w:rsidR="000B60A0">
        <w:rPr>
          <w:bCs/>
        </w:rPr>
        <w:t>. Za termin płatności Strony uznają datę dyspozycji przelewu z konta Zamawiającego na konto Wykonawcy.</w:t>
      </w:r>
    </w:p>
    <w:p w14:paraId="4F79E385" w14:textId="678EA206" w:rsidR="000B60A0" w:rsidRPr="00F70AC8" w:rsidRDefault="004E6560" w:rsidP="000B60A0">
      <w:pPr>
        <w:spacing w:line="256" w:lineRule="auto"/>
        <w:jc w:val="both"/>
        <w:rPr>
          <w:b/>
        </w:rPr>
      </w:pPr>
      <w:r>
        <w:rPr>
          <w:bCs/>
        </w:rPr>
        <w:t>10</w:t>
      </w:r>
      <w:r w:rsidR="000B60A0" w:rsidRPr="00F70AC8">
        <w:rPr>
          <w:bCs/>
        </w:rPr>
        <w:t xml:space="preserve">. W fakturze wystawionej Zamawiającemu przez Wykonawcę należy jako odbiorcę </w:t>
      </w:r>
      <w:r w:rsidR="00287438">
        <w:rPr>
          <w:bCs/>
        </w:rPr>
        <w:t>i </w:t>
      </w:r>
      <w:r w:rsidR="000B60A0" w:rsidRPr="00F70AC8">
        <w:rPr>
          <w:bCs/>
        </w:rPr>
        <w:t xml:space="preserve">płatnika podać: </w:t>
      </w:r>
      <w:r w:rsidR="000B60A0" w:rsidRPr="00F70AC8">
        <w:rPr>
          <w:b/>
        </w:rPr>
        <w:t xml:space="preserve">Zakład Pielęgnacyjno-Opiekuńczy SPZOZ w Stalowej Woli, </w:t>
      </w:r>
      <w:r w:rsidR="00287438">
        <w:rPr>
          <w:b/>
        </w:rPr>
        <w:t>ul. </w:t>
      </w:r>
      <w:r w:rsidR="000B60A0" w:rsidRPr="00F70AC8">
        <w:rPr>
          <w:b/>
        </w:rPr>
        <w:t>J.</w:t>
      </w:r>
      <w:r w:rsidR="00287438">
        <w:rPr>
          <w:b/>
        </w:rPr>
        <w:t> </w:t>
      </w:r>
      <w:r w:rsidR="000B60A0" w:rsidRPr="00F70AC8">
        <w:rPr>
          <w:b/>
        </w:rPr>
        <w:t>Dąbrowskiego 5, 37-464 Stalowa Wola, NIP 865-21-58-501.</w:t>
      </w:r>
    </w:p>
    <w:p w14:paraId="121A4D05" w14:textId="495B28A9" w:rsidR="000B60A0" w:rsidRPr="00F70AC8" w:rsidRDefault="004E6560" w:rsidP="000B60A0">
      <w:pPr>
        <w:jc w:val="both"/>
      </w:pPr>
      <w:r>
        <w:lastRenderedPageBreak/>
        <w:t>11</w:t>
      </w:r>
      <w:r w:rsidR="000B60A0" w:rsidRPr="00F70AC8">
        <w:t>. Wykonawca oświadcza, że figuruje w wykazie podmiotów (</w:t>
      </w:r>
      <w:r w:rsidR="000B60A0" w:rsidRPr="00F70AC8">
        <w:rPr>
          <w:i/>
          <w:iCs/>
        </w:rPr>
        <w:t>weryfikacja r-ku bankowego na tzw. białej liście</w:t>
      </w:r>
      <w:r w:rsidR="000B60A0" w:rsidRPr="00F70AC8">
        <w:t>), o którym mowa w art. 96b ust.1 ustawy o podatku od towarów i usług.</w:t>
      </w:r>
    </w:p>
    <w:p w14:paraId="16097B48" w14:textId="6405C1BA" w:rsidR="000B60A0" w:rsidRPr="00F70AC8" w:rsidRDefault="004E6560" w:rsidP="000B60A0">
      <w:pPr>
        <w:jc w:val="both"/>
      </w:pPr>
      <w:r>
        <w:t>12</w:t>
      </w:r>
      <w:r w:rsidR="000B60A0" w:rsidRPr="00F70AC8">
        <w:t xml:space="preserve">. Wykonawca oświadcza, że posiada konto rozliczeniowe do stosowania mechanizmu podzielonej płatności, zawarte w wykazie o którym mowa w ust. </w:t>
      </w:r>
      <w:r>
        <w:t>11</w:t>
      </w:r>
      <w:r w:rsidR="000B60A0" w:rsidRPr="00F70AC8">
        <w:t>; nr konta ………………………………………………………………………………………</w:t>
      </w:r>
      <w:r w:rsidR="000B60A0">
        <w:t>….</w:t>
      </w:r>
      <w:r w:rsidR="000B60A0" w:rsidRPr="00F70AC8">
        <w:t>……….</w:t>
      </w:r>
    </w:p>
    <w:p w14:paraId="04CB310F" w14:textId="79A3EFE9" w:rsidR="000B60A0" w:rsidRDefault="004E6560" w:rsidP="000B60A0">
      <w:pPr>
        <w:jc w:val="both"/>
      </w:pPr>
      <w:r>
        <w:t>13</w:t>
      </w:r>
      <w:r w:rsidR="000B60A0" w:rsidRPr="00F70AC8">
        <w:t>. Wykonawca zobowiązuje się do poinformowania Zamawiającego, w formie pisemnej, o</w:t>
      </w:r>
      <w:r w:rsidR="00287438">
        <w:t> </w:t>
      </w:r>
      <w:r w:rsidR="000B60A0" w:rsidRPr="00F70AC8">
        <w:t>każdej zmianie  rachunku, o którym mowa w ust</w:t>
      </w:r>
      <w:r w:rsidR="000B60A0">
        <w:t>.</w:t>
      </w:r>
      <w:r w:rsidR="000B60A0" w:rsidRPr="00F70AC8">
        <w:t xml:space="preserve"> </w:t>
      </w:r>
      <w:r w:rsidR="000B60A0">
        <w:t>1</w:t>
      </w:r>
      <w:r>
        <w:t>2</w:t>
      </w:r>
      <w:r w:rsidR="000B60A0" w:rsidRPr="00F70AC8">
        <w:t xml:space="preserve"> w terminie 5 dni od dnia zmiany, pod rygorem wstrzymania płatności przez Zamawiającego. </w:t>
      </w:r>
    </w:p>
    <w:p w14:paraId="0225ACE6" w14:textId="16D53C93" w:rsidR="000B60A0" w:rsidRDefault="004E6560" w:rsidP="000B60A0">
      <w:pPr>
        <w:jc w:val="both"/>
      </w:pPr>
      <w:r>
        <w:t>14</w:t>
      </w:r>
      <w:r w:rsidR="000B60A0">
        <w:t>.</w:t>
      </w:r>
      <w:r w:rsidR="007E7446">
        <w:t> </w:t>
      </w:r>
      <w:r w:rsidR="000B60A0">
        <w:t>Wykonawca oświadcza, że wskazany w ust. 1</w:t>
      </w:r>
      <w:r>
        <w:t>2</w:t>
      </w:r>
      <w:r w:rsidR="000B60A0">
        <w:t xml:space="preserve"> rachunek bankowy jest rachunkiem rozliczeniowym, służącym wyłącznie do celów rozliczeń z tytułu prowadzonej działalności gospodarczej.</w:t>
      </w:r>
    </w:p>
    <w:p w14:paraId="7A66999D" w14:textId="42539516" w:rsidR="000B60A0" w:rsidRDefault="004E6560" w:rsidP="000B60A0">
      <w:pPr>
        <w:jc w:val="both"/>
      </w:pPr>
      <w:r>
        <w:t>15</w:t>
      </w:r>
      <w:r w:rsidR="000B60A0">
        <w:t>.</w:t>
      </w:r>
      <w:r w:rsidR="007E7446">
        <w:t> </w:t>
      </w:r>
      <w:r w:rsidR="000B60A0">
        <w:t>Wykonawca oświadcza, że jest podatnikiem podatku od towarów i usług VAT i jest uprawniony do wystawiania faktur VAT.</w:t>
      </w:r>
    </w:p>
    <w:p w14:paraId="657AA6BA" w14:textId="1DD9108C" w:rsidR="000B60A0" w:rsidRDefault="000B60A0" w:rsidP="007E1C0E">
      <w:pPr>
        <w:spacing w:line="276" w:lineRule="auto"/>
        <w:contextualSpacing/>
        <w:jc w:val="both"/>
        <w:rPr>
          <w:bCs/>
          <w:szCs w:val="20"/>
        </w:rPr>
      </w:pPr>
      <w:r>
        <w:rPr>
          <w:color w:val="000000"/>
        </w:rPr>
        <w:t>1</w:t>
      </w:r>
      <w:r w:rsidR="004E6560">
        <w:rPr>
          <w:color w:val="000000"/>
        </w:rPr>
        <w:t>6</w:t>
      </w:r>
      <w:r>
        <w:rPr>
          <w:color w:val="000000"/>
        </w:rPr>
        <w:t>. </w:t>
      </w:r>
      <w:r w:rsidRPr="00A44014">
        <w:rPr>
          <w:bCs/>
          <w:szCs w:val="20"/>
        </w:rPr>
        <w:t>Wykonawca nie może zbywać na rzecz osób trzecich wierzytelności powstałych</w:t>
      </w:r>
      <w:r>
        <w:rPr>
          <w:bCs/>
          <w:szCs w:val="20"/>
        </w:rPr>
        <w:t xml:space="preserve"> </w:t>
      </w:r>
      <w:r w:rsidRPr="00A44014">
        <w:rPr>
          <w:bCs/>
          <w:szCs w:val="20"/>
        </w:rPr>
        <w:t>w</w:t>
      </w:r>
      <w:r w:rsidR="00287438">
        <w:rPr>
          <w:bCs/>
          <w:szCs w:val="20"/>
        </w:rPr>
        <w:t> </w:t>
      </w:r>
      <w:r w:rsidRPr="00A44014">
        <w:rPr>
          <w:bCs/>
          <w:szCs w:val="20"/>
        </w:rPr>
        <w:t>wyniku realizacji niniejszej umowy.</w:t>
      </w:r>
    </w:p>
    <w:p w14:paraId="15F15E54" w14:textId="4F14B2F6" w:rsidR="004E6560" w:rsidRDefault="004E6560" w:rsidP="007E1C0E">
      <w:pPr>
        <w:spacing w:line="276" w:lineRule="auto"/>
        <w:contextualSpacing/>
        <w:jc w:val="both"/>
        <w:rPr>
          <w:bCs/>
          <w:szCs w:val="20"/>
        </w:rPr>
      </w:pPr>
      <w:r>
        <w:rPr>
          <w:b/>
          <w:bCs/>
          <w:color w:val="0070C0"/>
        </w:rPr>
        <w:t>17</w:t>
      </w:r>
      <w:r w:rsidRPr="00BE1CE0">
        <w:rPr>
          <w:b/>
          <w:bCs/>
          <w:color w:val="0070C0"/>
        </w:rPr>
        <w:t>.</w:t>
      </w:r>
      <w:r>
        <w:rPr>
          <w:b/>
          <w:bCs/>
          <w:color w:val="0070C0"/>
        </w:rPr>
        <w:t> </w:t>
      </w:r>
      <w:r w:rsidRPr="008657F6">
        <w:rPr>
          <w:b/>
          <w:color w:val="0070C0"/>
        </w:rPr>
        <w:t>W przypadku wystawienia przez Wykonawcę faktury VAT niezgodnej z umową lub obowiązującymi przepisami prawa, Zamawiający ma prawo wstrzymania płatności do dnia wyjaśnienia oraz otrzymania faktury korygującej bez obowiązku płacenia odsetek za czas opóźnienia zapłaty.</w:t>
      </w:r>
    </w:p>
    <w:p w14:paraId="701D7C5C" w14:textId="0B01B4CE" w:rsidR="001C328E" w:rsidRPr="00CE3BED" w:rsidRDefault="004E6560" w:rsidP="001C328E">
      <w:pPr>
        <w:spacing w:line="276" w:lineRule="auto"/>
        <w:jc w:val="both"/>
      </w:pPr>
      <w:r>
        <w:rPr>
          <w:bCs/>
          <w:szCs w:val="20"/>
        </w:rPr>
        <w:t>18. </w:t>
      </w:r>
      <w:r w:rsidRPr="00BD7F5A">
        <w:rPr>
          <w:color w:val="000000"/>
        </w:rPr>
        <w:t>Zamawiający nie wyraża zgody na otrzymywanie w okresie trwania umowy faktur ustrukturyzowanych przy użyciu Krajowego Systemu e- Faktur (</w:t>
      </w:r>
      <w:proofErr w:type="spellStart"/>
      <w:r w:rsidRPr="00BD7F5A">
        <w:rPr>
          <w:color w:val="000000"/>
        </w:rPr>
        <w:t>KSeF</w:t>
      </w:r>
      <w:proofErr w:type="spellEnd"/>
      <w:r w:rsidRPr="00BD7F5A">
        <w:rPr>
          <w:color w:val="000000"/>
        </w:rPr>
        <w:t xml:space="preserve">), z wyjątkiem wejścia w życie przepisów obligujących Zamawiającego do </w:t>
      </w:r>
      <w:r>
        <w:rPr>
          <w:color w:val="000000"/>
        </w:rPr>
        <w:t xml:space="preserve">ich </w:t>
      </w:r>
      <w:r w:rsidRPr="00BD7F5A">
        <w:rPr>
          <w:color w:val="000000"/>
        </w:rPr>
        <w:t>stosowania.</w:t>
      </w:r>
    </w:p>
    <w:p w14:paraId="41BEDEE3" w14:textId="77777777" w:rsidR="007D70FF" w:rsidRDefault="007D70FF" w:rsidP="007E1C0E">
      <w:pPr>
        <w:spacing w:line="276" w:lineRule="auto"/>
        <w:contextualSpacing/>
        <w:jc w:val="both"/>
        <w:rPr>
          <w:bCs/>
          <w:szCs w:val="20"/>
        </w:rPr>
      </w:pPr>
    </w:p>
    <w:p w14:paraId="42AAC777" w14:textId="77777777" w:rsidR="00055B3A" w:rsidRDefault="00055B3A" w:rsidP="000B60A0">
      <w:pPr>
        <w:jc w:val="center"/>
        <w:rPr>
          <w:b/>
        </w:rPr>
      </w:pPr>
    </w:p>
    <w:p w14:paraId="002573C5" w14:textId="76D41EB4" w:rsidR="000B60A0" w:rsidRDefault="000B60A0" w:rsidP="000B60A0">
      <w:pPr>
        <w:jc w:val="center"/>
        <w:rPr>
          <w:b/>
          <w:bCs/>
        </w:rPr>
      </w:pPr>
      <w:r w:rsidRPr="00EE3CE1">
        <w:rPr>
          <w:b/>
        </w:rPr>
        <w:t xml:space="preserve">§ </w:t>
      </w:r>
      <w:r w:rsidRPr="00A44014">
        <w:rPr>
          <w:b/>
          <w:bCs/>
        </w:rPr>
        <w:t>3</w:t>
      </w:r>
    </w:p>
    <w:p w14:paraId="37D70D28" w14:textId="77777777" w:rsidR="000B60A0" w:rsidRPr="008264A4" w:rsidRDefault="000B60A0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0"/>
        <w:jc w:val="center"/>
        <w:rPr>
          <w:b/>
        </w:rPr>
      </w:pPr>
      <w:r w:rsidRPr="008264A4">
        <w:rPr>
          <w:b/>
        </w:rPr>
        <w:t>Kary umowne</w:t>
      </w:r>
    </w:p>
    <w:p w14:paraId="50208109" w14:textId="77777777" w:rsidR="000B60A0" w:rsidRPr="00606254" w:rsidRDefault="000B60A0" w:rsidP="000B60A0">
      <w:pPr>
        <w:rPr>
          <w:bCs/>
        </w:rPr>
      </w:pPr>
      <w:r>
        <w:rPr>
          <w:bCs/>
        </w:rPr>
        <w:t>W razie niewykonania lub nienależytego wykonania umowy strony zobowiązują się zapłacić kary umowne w następujących wypadkach i wysokościach:</w:t>
      </w:r>
    </w:p>
    <w:p w14:paraId="0A0325C4" w14:textId="77777777" w:rsidR="000B60A0" w:rsidRDefault="000B60A0">
      <w:pPr>
        <w:numPr>
          <w:ilvl w:val="1"/>
          <w:numId w:val="3"/>
        </w:numPr>
        <w:tabs>
          <w:tab w:val="clear" w:pos="1440"/>
        </w:tabs>
        <w:spacing w:line="259" w:lineRule="auto"/>
        <w:ind w:left="284" w:hanging="284"/>
      </w:pPr>
      <w:r w:rsidRPr="00A44014">
        <w:t>Wykonawca zapłaci Zamawiającemu kary umowne:</w:t>
      </w:r>
    </w:p>
    <w:p w14:paraId="35CC8E78" w14:textId="5AF5323A" w:rsidR="000B60A0" w:rsidRPr="00CA1E91" w:rsidRDefault="0091467A">
      <w:pPr>
        <w:pStyle w:val="Akapitzlist"/>
        <w:numPr>
          <w:ilvl w:val="1"/>
          <w:numId w:val="6"/>
        </w:numPr>
        <w:spacing w:after="160" w:line="259" w:lineRule="auto"/>
        <w:jc w:val="both"/>
      </w:pPr>
      <w:r>
        <w:t> </w:t>
      </w:r>
      <w:r w:rsidR="000B60A0">
        <w:t>z</w:t>
      </w:r>
      <w:r w:rsidR="000B60A0" w:rsidRPr="00EC0884">
        <w:t xml:space="preserve">a zwłokę w terminowym wykonaniu przedmiotu </w:t>
      </w:r>
      <w:r w:rsidR="000B60A0" w:rsidRPr="00CA1E91">
        <w:t xml:space="preserve">umowy w wysokości </w:t>
      </w:r>
      <w:r w:rsidR="000E1192" w:rsidRPr="00CA1E91">
        <w:t>1</w:t>
      </w:r>
      <w:r w:rsidR="000B60A0" w:rsidRPr="00CA1E91">
        <w:t xml:space="preserve">% wartości brutto </w:t>
      </w:r>
      <w:r w:rsidR="000E1192" w:rsidRPr="00CA1E91">
        <w:t xml:space="preserve">faktury dot. złożonego zamówienia </w:t>
      </w:r>
      <w:r w:rsidR="000B60A0" w:rsidRPr="00CA1E91">
        <w:t>za każdy dzień zwłoki w wykonaniu przedmiotu umowy</w:t>
      </w:r>
      <w:r w:rsidR="00CA1E91" w:rsidRPr="00CA1E91">
        <w:t>, liczny od dnia następnego kiedy dostawa miała nastąpić</w:t>
      </w:r>
      <w:r w:rsidR="000B60A0" w:rsidRPr="00CA1E91">
        <w:t>.</w:t>
      </w:r>
    </w:p>
    <w:p w14:paraId="03826944" w14:textId="2B5C8ED2" w:rsidR="000B60A0" w:rsidRPr="00CA1E91" w:rsidRDefault="0091467A">
      <w:pPr>
        <w:pStyle w:val="Akapitzlist"/>
        <w:numPr>
          <w:ilvl w:val="1"/>
          <w:numId w:val="6"/>
        </w:numPr>
        <w:spacing w:line="259" w:lineRule="auto"/>
        <w:jc w:val="both"/>
      </w:pPr>
      <w:r w:rsidRPr="00CA1E91">
        <w:t> </w:t>
      </w:r>
      <w:r w:rsidR="000B60A0" w:rsidRPr="00CA1E91">
        <w:t xml:space="preserve">za odstąpienie od umowy z przyczyn zależnych od Wykonawcy w wysokości </w:t>
      </w:r>
      <w:r w:rsidR="00786D52" w:rsidRPr="00CA1E91">
        <w:t>1</w:t>
      </w:r>
      <w:r w:rsidR="004E6560" w:rsidRPr="00CA1E91">
        <w:t>0</w:t>
      </w:r>
      <w:r w:rsidR="000B60A0" w:rsidRPr="00CA1E91">
        <w:t>% wynagrodzenia brutto umowy.</w:t>
      </w:r>
    </w:p>
    <w:p w14:paraId="6D26E3A2" w14:textId="09400835" w:rsidR="004E6560" w:rsidRPr="00CA1E91" w:rsidRDefault="004E6560">
      <w:pPr>
        <w:pStyle w:val="Akapitzlist"/>
        <w:numPr>
          <w:ilvl w:val="1"/>
          <w:numId w:val="6"/>
        </w:numPr>
        <w:spacing w:line="259" w:lineRule="auto"/>
        <w:jc w:val="both"/>
      </w:pPr>
      <w:r w:rsidRPr="00CA1E91">
        <w:t> w przypadku wystąpienia sytuacji określonych w § 1 ust. 20 - w wysokości  0,</w:t>
      </w:r>
      <w:r w:rsidR="00CA1E91" w:rsidRPr="00CA1E91">
        <w:t>5</w:t>
      </w:r>
      <w:r w:rsidRPr="00CA1E91">
        <w:t>% wartości brutto wynagrodzenia umownego za każdy przypadek zakupu zastępczego.</w:t>
      </w:r>
    </w:p>
    <w:p w14:paraId="3D0CF6BF" w14:textId="77777777" w:rsidR="000B60A0" w:rsidRPr="00460CF2" w:rsidRDefault="000B60A0" w:rsidP="000B60A0">
      <w:pPr>
        <w:jc w:val="both"/>
      </w:pPr>
      <w:r>
        <w:t>2. Wykonawca wyraża zgodę na potrącenie kary umownej z należnego wynagrodzenia bez uzyskiwania jego zgody.</w:t>
      </w:r>
    </w:p>
    <w:p w14:paraId="3562DB33" w14:textId="0704DB74" w:rsidR="000B60A0" w:rsidRDefault="000B60A0" w:rsidP="000B60A0">
      <w:pPr>
        <w:spacing w:line="259" w:lineRule="auto"/>
        <w:jc w:val="both"/>
      </w:pPr>
      <w:r w:rsidRPr="006709A5">
        <w:t>3.</w:t>
      </w:r>
      <w:r>
        <w:t> </w:t>
      </w:r>
      <w:r w:rsidRPr="006709A5">
        <w:t>Zamawiający</w:t>
      </w:r>
      <w:r w:rsidRPr="00300FDF">
        <w:t xml:space="preserve"> zapłaci Wykonawcy za zwłokę w terminowej zapłacie faktury, odsetki w wysokości równej sumie stopy referencyjnej NBP i ośmiu punktów procentowych po terminie wymagalności </w:t>
      </w:r>
      <w:proofErr w:type="spellStart"/>
      <w:r w:rsidRPr="00300FDF">
        <w:t>zg</w:t>
      </w:r>
      <w:proofErr w:type="spellEnd"/>
      <w:r w:rsidRPr="00300FDF">
        <w:t>. z art. 8 pkt 4a Ustawy z dnia 08.03.2013r. o przeciwdziałaniu nadmiernym opóźnieniom w transakcjach handlowy</w:t>
      </w:r>
      <w:r>
        <w:t>ch (</w:t>
      </w:r>
      <w:r w:rsidR="002C4346" w:rsidRPr="0066696A">
        <w:t>Dz. U. 2023 poz. 1790</w:t>
      </w:r>
      <w:r w:rsidRPr="0066696A">
        <w:t>)</w:t>
      </w:r>
      <w:r w:rsidRPr="00D72A97">
        <w:t>.</w:t>
      </w:r>
    </w:p>
    <w:p w14:paraId="2C7FF6E4" w14:textId="7F074091" w:rsidR="000B60A0" w:rsidRPr="003033B5" w:rsidRDefault="000B60A0" w:rsidP="000B60A0">
      <w:pPr>
        <w:tabs>
          <w:tab w:val="left" w:pos="284"/>
        </w:tabs>
        <w:jc w:val="both"/>
      </w:pPr>
      <w:r>
        <w:t>4.</w:t>
      </w:r>
      <w:r w:rsidR="00513749">
        <w:t> </w:t>
      </w:r>
      <w:r w:rsidRPr="003033B5">
        <w:t>Kary umowne</w:t>
      </w:r>
      <w:r>
        <w:t xml:space="preserve"> wskazane w </w:t>
      </w:r>
      <w:r w:rsidRPr="00542B59">
        <w:t xml:space="preserve">§ </w:t>
      </w:r>
      <w:r>
        <w:t>3</w:t>
      </w:r>
      <w:r w:rsidRPr="00542B59">
        <w:t xml:space="preserve"> ust. 1</w:t>
      </w:r>
      <w:r w:rsidRPr="003033B5">
        <w:t>, będą potrącane z faktury Wykonawcy w oparciu o</w:t>
      </w:r>
      <w:r w:rsidR="00287438">
        <w:t> </w:t>
      </w:r>
      <w:r w:rsidRPr="003033B5">
        <w:t xml:space="preserve">notę księgową wystawioną przez Zamawiającego. </w:t>
      </w:r>
    </w:p>
    <w:p w14:paraId="2547561D" w14:textId="77777777" w:rsidR="004E6560" w:rsidRDefault="004E6560" w:rsidP="004E6560">
      <w:pPr>
        <w:tabs>
          <w:tab w:val="left" w:pos="284"/>
        </w:tabs>
        <w:spacing w:line="276" w:lineRule="auto"/>
        <w:jc w:val="both"/>
      </w:pPr>
      <w:r>
        <w:t>5. Kary będą potrącane automatycznie bez uzyskiwania zgody Wykonawcy.</w:t>
      </w:r>
    </w:p>
    <w:p w14:paraId="16301118" w14:textId="039E241C" w:rsidR="004E6560" w:rsidRDefault="004E6560" w:rsidP="004E6560">
      <w:pPr>
        <w:tabs>
          <w:tab w:val="left" w:pos="284"/>
        </w:tabs>
        <w:spacing w:line="276" w:lineRule="auto"/>
        <w:jc w:val="both"/>
      </w:pPr>
      <w:r>
        <w:t>6. Naliczanie kar umownych nie zwalnia Wykonawcy z obowiązku należnego wykonania przedmiotu umowy.</w:t>
      </w:r>
    </w:p>
    <w:p w14:paraId="4D0C88DB" w14:textId="64F13364" w:rsidR="004E6560" w:rsidRDefault="004E6560" w:rsidP="004E6560">
      <w:pPr>
        <w:tabs>
          <w:tab w:val="left" w:pos="284"/>
        </w:tabs>
        <w:spacing w:line="276" w:lineRule="auto"/>
        <w:jc w:val="both"/>
      </w:pPr>
      <w:r>
        <w:lastRenderedPageBreak/>
        <w:t>7. Strony zachowują bez ograniczeń prawo dochodzenia odszkodowania uzupełniającego, przenoszącego wysokość kar umownych do wysokości rzeczywiście poniesionej szkody, na zasadach ogólnych Kodeksu Cywilnego.</w:t>
      </w:r>
    </w:p>
    <w:p w14:paraId="64DB5A7A" w14:textId="78B6B860" w:rsidR="000B60A0" w:rsidRPr="003033B5" w:rsidRDefault="004E6560" w:rsidP="004E6560">
      <w:pPr>
        <w:tabs>
          <w:tab w:val="left" w:pos="284"/>
        </w:tabs>
        <w:jc w:val="both"/>
      </w:pPr>
      <w:r>
        <w:t>8. Wykonawca nie może zbywać na rzecz osób trzecich wierzytelności powstałych w wyniku niniejszej Umowy bez zgody Zamawiającego wyrażonej na piśmie.</w:t>
      </w:r>
    </w:p>
    <w:p w14:paraId="4E2AF19B" w14:textId="77777777" w:rsidR="000B60A0" w:rsidRPr="003033B5" w:rsidRDefault="000B60A0" w:rsidP="000B60A0">
      <w:pPr>
        <w:jc w:val="center"/>
        <w:rPr>
          <w:b/>
        </w:rPr>
      </w:pPr>
    </w:p>
    <w:p w14:paraId="6083A7BD" w14:textId="77777777" w:rsidR="000B60A0" w:rsidRPr="002533BA" w:rsidRDefault="000B60A0" w:rsidP="000B60A0">
      <w:pPr>
        <w:ind w:left="284" w:hanging="284"/>
        <w:jc w:val="center"/>
        <w:rPr>
          <w:b/>
        </w:rPr>
      </w:pPr>
      <w:r w:rsidRPr="002533BA">
        <w:rPr>
          <w:b/>
        </w:rPr>
        <w:t xml:space="preserve">§ </w:t>
      </w:r>
      <w:r>
        <w:rPr>
          <w:b/>
        </w:rPr>
        <w:t>4</w:t>
      </w:r>
    </w:p>
    <w:p w14:paraId="35C6F519" w14:textId="77777777" w:rsidR="000B60A0" w:rsidRPr="003033B5" w:rsidRDefault="000B60A0" w:rsidP="004E14AF">
      <w:pPr>
        <w:spacing w:line="360" w:lineRule="auto"/>
        <w:jc w:val="center"/>
        <w:rPr>
          <w:b/>
        </w:rPr>
      </w:pPr>
      <w:r w:rsidRPr="003033B5">
        <w:rPr>
          <w:b/>
        </w:rPr>
        <w:t>Termin obowiązywania umowy</w:t>
      </w:r>
    </w:p>
    <w:p w14:paraId="2CB58817" w14:textId="77777777" w:rsidR="000B60A0" w:rsidRPr="00E05F4B" w:rsidRDefault="000B60A0" w:rsidP="004E14AF">
      <w:pPr>
        <w:pStyle w:val="Akapitzlist"/>
        <w:ind w:left="0"/>
        <w:jc w:val="both"/>
      </w:pPr>
      <w:r w:rsidRPr="003033B5">
        <w:t>1.</w:t>
      </w:r>
      <w:r>
        <w:t> </w:t>
      </w:r>
      <w:r w:rsidRPr="003033B5">
        <w:t>Umowa zostaje zawarta na</w:t>
      </w:r>
      <w:r>
        <w:t xml:space="preserve"> okres 12 miesięcy od dnia</w:t>
      </w:r>
      <w:r w:rsidRPr="003033B5">
        <w:t xml:space="preserve"> obowiąz</w:t>
      </w:r>
      <w:r>
        <w:t>ywania umowy, tj. od dnia: …………………..do dnia: ……………………</w:t>
      </w:r>
      <w:r w:rsidRPr="003033B5">
        <w:t xml:space="preserve"> </w:t>
      </w:r>
    </w:p>
    <w:p w14:paraId="4B32A32F" w14:textId="77777777" w:rsidR="000B60A0" w:rsidRPr="003033B5" w:rsidRDefault="000B60A0" w:rsidP="004E14AF">
      <w:pPr>
        <w:pStyle w:val="Akapitzlist"/>
        <w:tabs>
          <w:tab w:val="left" w:pos="284"/>
        </w:tabs>
        <w:ind w:left="0"/>
        <w:jc w:val="both"/>
        <w:rPr>
          <w:b/>
          <w:bCs/>
        </w:rPr>
      </w:pPr>
      <w:r w:rsidRPr="003033B5">
        <w:t>2. W razie nie wykonania postanowień Umowy z przyczyn zawinionych przez Wykonawcę Zamawiający zastrzega sobie prawo rozwiązania Umowy ze skutkiem natychmiastowym za powiadomieniem na piśmie, jeżeli:</w:t>
      </w:r>
    </w:p>
    <w:p w14:paraId="70AB3131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a)</w:t>
      </w:r>
      <w:r w:rsidRPr="003033B5">
        <w:tab/>
        <w:t>zostanie ogłoszona upadłość lub likwidacja Wykonawcy;</w:t>
      </w:r>
    </w:p>
    <w:p w14:paraId="728B0CF3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b)</w:t>
      </w:r>
      <w:r w:rsidRPr="003033B5">
        <w:tab/>
        <w:t>Wykonawca nie będzie wykonywał usługi z wymaganą starannością oraz realizował ją niewłaściwie i niezgodnie z umową;</w:t>
      </w:r>
    </w:p>
    <w:p w14:paraId="5B7CB2B2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c)</w:t>
      </w:r>
      <w:r w:rsidRPr="003033B5">
        <w:tab/>
        <w:t>utraty przez Wykonawcę wymaganych uprawnień do wykonywania działalności gospodarczej w zakresie dotyczącym przedmiotu umowy. Odstąpienie od umowy nie powoduje utraty prawa dochodzenia przez Zamawiającego zapłaty kar umownych.</w:t>
      </w:r>
    </w:p>
    <w:p w14:paraId="59E05092" w14:textId="69E1649D" w:rsidR="000B60A0" w:rsidRPr="003033B5" w:rsidRDefault="000B60A0" w:rsidP="000B60A0">
      <w:pPr>
        <w:tabs>
          <w:tab w:val="left" w:pos="284"/>
        </w:tabs>
        <w:spacing w:line="256" w:lineRule="auto"/>
        <w:jc w:val="both"/>
        <w:rPr>
          <w:b/>
          <w:bCs/>
        </w:rPr>
      </w:pPr>
      <w:r w:rsidRPr="003033B5">
        <w:t xml:space="preserve">3. W okolicznościach wymienionych </w:t>
      </w:r>
      <w:r w:rsidR="004325B5">
        <w:t>w ust</w:t>
      </w:r>
      <w:r w:rsidR="00F579D8">
        <w:t>.</w:t>
      </w:r>
      <w:r w:rsidRPr="003033B5">
        <w:t xml:space="preserve"> 2 Wykonawcy nie przysługują roszczenia z tytułu rzeczowego zakresu umowy pozostałego do realizacji. Wykonawca może żądać jedynie wynagrodzenia należnego z tytułu już prawidłowo zrealizowanego zakresu rzeczowego umowy. </w:t>
      </w:r>
    </w:p>
    <w:p w14:paraId="475C0CE7" w14:textId="77777777" w:rsidR="000B60A0" w:rsidRDefault="000B60A0" w:rsidP="000B60A0">
      <w:pPr>
        <w:jc w:val="center"/>
        <w:rPr>
          <w:b/>
        </w:rPr>
      </w:pPr>
    </w:p>
    <w:p w14:paraId="375736C5" w14:textId="2882BD75" w:rsidR="009B4D4E" w:rsidRPr="003E60A2" w:rsidRDefault="009B4D4E" w:rsidP="009B4D4E">
      <w:pPr>
        <w:jc w:val="center"/>
        <w:rPr>
          <w:b/>
        </w:rPr>
      </w:pPr>
      <w:r w:rsidRPr="003E60A2">
        <w:rPr>
          <w:b/>
        </w:rPr>
        <w:t xml:space="preserve">§ </w:t>
      </w:r>
      <w:r>
        <w:rPr>
          <w:b/>
        </w:rPr>
        <w:t>5</w:t>
      </w:r>
    </w:p>
    <w:p w14:paraId="27DCEFC5" w14:textId="77777777" w:rsidR="009B4D4E" w:rsidRPr="003E60A2" w:rsidRDefault="009B4D4E">
      <w:pPr>
        <w:pStyle w:val="Akapitzlist"/>
        <w:numPr>
          <w:ilvl w:val="1"/>
          <w:numId w:val="12"/>
        </w:numPr>
        <w:tabs>
          <w:tab w:val="left" w:pos="0"/>
        </w:tabs>
        <w:jc w:val="center"/>
        <w:rPr>
          <w:b/>
        </w:rPr>
      </w:pPr>
      <w:r>
        <w:rPr>
          <w:b/>
        </w:rPr>
        <w:t>Odstąpienie od umowy</w:t>
      </w:r>
    </w:p>
    <w:p w14:paraId="61E727FD" w14:textId="77777777" w:rsidR="009B4D4E" w:rsidRPr="00891173" w:rsidRDefault="009B4D4E" w:rsidP="009B4D4E">
      <w:pPr>
        <w:autoSpaceDE w:val="0"/>
        <w:autoSpaceDN w:val="0"/>
        <w:adjustRightInd w:val="0"/>
        <w:rPr>
          <w:rFonts w:ascii="Cambria" w:hAnsi="Cambria" w:cs="Cambria"/>
          <w:color w:val="000000"/>
          <w:sz w:val="16"/>
          <w:szCs w:val="16"/>
        </w:rPr>
      </w:pPr>
    </w:p>
    <w:p w14:paraId="7BF6036D" w14:textId="77777777" w:rsidR="009B4D4E" w:rsidRPr="00094286" w:rsidRDefault="009B4D4E" w:rsidP="005022C2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Oprócz przypadków wymienionych w Kodeksie cywilnym, Stronom przysługuje prawo odstąpienia od umowy w następujących przypadkach:</w:t>
      </w:r>
    </w:p>
    <w:p w14:paraId="27EE69BB" w14:textId="77777777" w:rsidR="009B4D4E" w:rsidRPr="00094286" w:rsidRDefault="009B4D4E" w:rsidP="005022C2">
      <w:pPr>
        <w:pStyle w:val="Tekstprzypisudolneg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1. Zamawiającemu przysługuje prawo odstąpienia od niniejszej umowy:</w:t>
      </w:r>
    </w:p>
    <w:p w14:paraId="005AEB9A" w14:textId="77777777" w:rsidR="009B4D4E" w:rsidRPr="00094286" w:rsidRDefault="009B4D4E" w:rsidP="005022C2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4286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3C4C6E38" w14:textId="7EDDA70D" w:rsidR="009B4D4E" w:rsidRPr="009B4D4E" w:rsidRDefault="009B4D4E" w:rsidP="005022C2">
      <w:pPr>
        <w:pStyle w:val="Akapitzlist"/>
        <w:ind w:left="0"/>
        <w:jc w:val="both"/>
      </w:pPr>
      <w:r>
        <w:t>2</w:t>
      </w:r>
      <w:r w:rsidRPr="009B4D4E">
        <w:t>) jeżeli Wykonawca wykonywał dostawy objęte przedmiotem umowy w sposób nienależyty, niezgodnie z postanowieniami niniejszej umowy, obowiązującymi przepisami prawa,</w:t>
      </w:r>
    </w:p>
    <w:p w14:paraId="5B2D1ED4" w14:textId="650CB7ED" w:rsidR="009B4D4E" w:rsidRPr="00094286" w:rsidRDefault="009B4D4E" w:rsidP="005022C2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4286">
        <w:rPr>
          <w:rFonts w:ascii="Times New Roman" w:hAnsi="Times New Roman" w:cs="Times New Roman"/>
          <w:sz w:val="24"/>
          <w:szCs w:val="24"/>
        </w:rPr>
        <w:t xml:space="preserve">) </w:t>
      </w:r>
      <w:r w:rsidR="00CA1E91" w:rsidRPr="00CA1E91">
        <w:rPr>
          <w:rFonts w:ascii="Times New Roman" w:hAnsi="Times New Roman" w:cs="Times New Roman"/>
          <w:sz w:val="24"/>
          <w:szCs w:val="24"/>
        </w:rPr>
        <w:t>jeżeli nastąpi zmniejszenie wartości umowy zawartej z NFZ, bezpośrednio związanej z</w:t>
      </w:r>
      <w:r w:rsidR="00CA1E91">
        <w:rPr>
          <w:rFonts w:ascii="Times New Roman" w:hAnsi="Times New Roman" w:cs="Times New Roman"/>
          <w:sz w:val="24"/>
          <w:szCs w:val="24"/>
        </w:rPr>
        <w:t> </w:t>
      </w:r>
      <w:r w:rsidR="00CA1E91" w:rsidRPr="00CA1E91">
        <w:rPr>
          <w:rFonts w:ascii="Times New Roman" w:hAnsi="Times New Roman" w:cs="Times New Roman"/>
          <w:sz w:val="24"/>
          <w:szCs w:val="24"/>
        </w:rPr>
        <w:t>przedmiotem zamówienia wynikającym z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655EF" w14:textId="6BAB0313" w:rsidR="009B4D4E" w:rsidRDefault="009B4D4E" w:rsidP="005022C2">
      <w:pPr>
        <w:pStyle w:val="Akapitzlist"/>
        <w:ind w:left="0"/>
        <w:jc w:val="both"/>
      </w:pPr>
      <w:r>
        <w:rPr>
          <w:rStyle w:val="alb"/>
        </w:rPr>
        <w:t>2</w:t>
      </w:r>
      <w:r w:rsidRPr="00094286">
        <w:rPr>
          <w:rStyle w:val="alb"/>
        </w:rPr>
        <w:t>. </w:t>
      </w:r>
      <w:r w:rsidRPr="00094286">
        <w:t>W przypadkach, o których mowa w ust. 1 Wykonawca może żądać wyłącznie wynagrodzenia należnego z tytułu wykonania części umowy.</w:t>
      </w:r>
    </w:p>
    <w:p w14:paraId="648B0DE7" w14:textId="3C8BC9EE" w:rsidR="009B4D4E" w:rsidRPr="001168C9" w:rsidRDefault="00513749" w:rsidP="005022C2">
      <w:pPr>
        <w:pStyle w:val="Akapitzlist"/>
        <w:spacing w:line="276" w:lineRule="auto"/>
        <w:ind w:left="0"/>
        <w:jc w:val="both"/>
      </w:pPr>
      <w:r>
        <w:t>3</w:t>
      </w:r>
      <w:r w:rsidR="009B4D4E" w:rsidRPr="00177B18">
        <w:t>. Każda ze stron ma prawo do wypowiedzenia Umowy z zachowaniem jednomiesięcznego</w:t>
      </w:r>
      <w:r w:rsidR="005022C2">
        <w:t xml:space="preserve"> </w:t>
      </w:r>
      <w:r w:rsidR="009B4D4E" w:rsidRPr="001168C9">
        <w:t>okresu wypowiedzenia z ważnej przyczyny, w szczególności w sytuacji:</w:t>
      </w:r>
    </w:p>
    <w:p w14:paraId="45A14C55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1) zwłoki w realizacji dostaw przez okres dłuższy niż 7 dni,</w:t>
      </w:r>
    </w:p>
    <w:p w14:paraId="57FA248E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2) innego rażącego naruszenia umowy przez Wykonawcę, przy czym za rażące naruszenie postanowień umowy, uznaje się w szczególności powtarzające się reklamacje składane przez Zamawiającego w zakresie jakości i terminowości wykonywanej dostawy.</w:t>
      </w:r>
    </w:p>
    <w:p w14:paraId="21EEF3AC" w14:textId="4002527B" w:rsidR="009B4D4E" w:rsidRPr="009B4D4E" w:rsidRDefault="00513749" w:rsidP="005022C2">
      <w:pPr>
        <w:pStyle w:val="Akapitzlist"/>
        <w:tabs>
          <w:tab w:val="left" w:pos="360"/>
        </w:tabs>
        <w:ind w:left="0"/>
        <w:jc w:val="both"/>
        <w:rPr>
          <w:b/>
          <w:bCs/>
        </w:rPr>
      </w:pPr>
      <w:r>
        <w:t>4</w:t>
      </w:r>
      <w:r w:rsidR="009B4D4E" w:rsidRPr="003033B5">
        <w:t>.</w:t>
      </w:r>
      <w:r w:rsidR="009B4D4E">
        <w:t> </w:t>
      </w:r>
      <w:r w:rsidR="009B4D4E" w:rsidRPr="004044B3">
        <w:t>Odstąpienie od umowy nie powoduje utraty prawa dochodzenia przez Zamawiającego zapłaty kar umownych.</w:t>
      </w:r>
    </w:p>
    <w:p w14:paraId="04A38016" w14:textId="77777777" w:rsidR="009B4D4E" w:rsidRDefault="009B4D4E" w:rsidP="000B60A0">
      <w:pPr>
        <w:jc w:val="center"/>
        <w:rPr>
          <w:b/>
        </w:rPr>
      </w:pPr>
    </w:p>
    <w:p w14:paraId="3167E0F2" w14:textId="2B181A9D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6</w:t>
      </w:r>
    </w:p>
    <w:p w14:paraId="792D7462" w14:textId="77777777" w:rsidR="000B60A0" w:rsidRDefault="000B60A0" w:rsidP="000B60A0">
      <w:pPr>
        <w:pStyle w:val="Akapitzlist"/>
        <w:ind w:left="0"/>
        <w:jc w:val="center"/>
        <w:rPr>
          <w:b/>
        </w:rPr>
      </w:pPr>
      <w:r>
        <w:rPr>
          <w:b/>
        </w:rPr>
        <w:t xml:space="preserve">Ubezpieczenia </w:t>
      </w:r>
    </w:p>
    <w:p w14:paraId="5FD6D6F3" w14:textId="77777777" w:rsidR="000B60A0" w:rsidRDefault="000B60A0" w:rsidP="000B60A0">
      <w:pPr>
        <w:pStyle w:val="Default"/>
        <w:spacing w:after="27"/>
        <w:jc w:val="both"/>
      </w:pPr>
      <w:r>
        <w:t xml:space="preserve">1. Wykonawca zobowiązany będzie do ubezpieczenia się od odpowiedzialności cywilnej (OC) z tytułu prowadzonej działalności związanej z przedmiotem zamówienia przy czym ubezpieczenie to będzie obowiązywało w okresie wykonania przedmiotu umowy. </w:t>
      </w:r>
    </w:p>
    <w:p w14:paraId="50011226" w14:textId="0078154B" w:rsidR="000B60A0" w:rsidRDefault="000B60A0" w:rsidP="000B60A0">
      <w:pPr>
        <w:pStyle w:val="Default"/>
        <w:spacing w:after="27"/>
        <w:jc w:val="both"/>
      </w:pPr>
      <w:r w:rsidRPr="00F579D8">
        <w:t xml:space="preserve">2. Wykonawca zobowiązany jest przekazać Zamawiającemu </w:t>
      </w:r>
      <w:r w:rsidR="00BA770A">
        <w:t xml:space="preserve">na wezwanie </w:t>
      </w:r>
      <w:r w:rsidRPr="00F579D8">
        <w:t>kopię polis(y) wraz z wszelkimi dowodami wpłaty wymaganych składek.</w:t>
      </w:r>
      <w:r>
        <w:t xml:space="preserve"> </w:t>
      </w:r>
    </w:p>
    <w:p w14:paraId="54222EE5" w14:textId="0DA25CDE" w:rsidR="000B60A0" w:rsidRDefault="000B60A0" w:rsidP="000B60A0">
      <w:pPr>
        <w:pStyle w:val="Default"/>
        <w:spacing w:after="27"/>
        <w:jc w:val="both"/>
      </w:pPr>
      <w:r>
        <w:t>3. Zawarte ubezpieczenie powinno obejmować wszelkie działania zaniechania Podwykonawców i innych podmiotów zaangażowanych przez Wykonawcę lub działających w</w:t>
      </w:r>
      <w:r w:rsidR="00287438">
        <w:t> </w:t>
      </w:r>
      <w:r>
        <w:t>jego imieniu w związku z realizacją niniejszej umowy.</w:t>
      </w:r>
    </w:p>
    <w:p w14:paraId="3E6DE108" w14:textId="77777777" w:rsidR="000B60A0" w:rsidRDefault="000B60A0" w:rsidP="000B60A0">
      <w:pPr>
        <w:jc w:val="center"/>
        <w:rPr>
          <w:b/>
        </w:rPr>
      </w:pPr>
    </w:p>
    <w:p w14:paraId="185EC195" w14:textId="646A910E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7</w:t>
      </w:r>
    </w:p>
    <w:p w14:paraId="06352429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Powierzenie wykonania zamówienia</w:t>
      </w:r>
    </w:p>
    <w:p w14:paraId="3FB8E0C2" w14:textId="506F4C5E" w:rsidR="000B60A0" w:rsidRPr="007F4DD2" w:rsidRDefault="000B60A0" w:rsidP="00F579D8">
      <w:pPr>
        <w:jc w:val="both"/>
      </w:pPr>
      <w:r>
        <w:t>1. </w:t>
      </w:r>
      <w:r w:rsidRPr="007F4DD2">
        <w:t>Wykonawca może powierzyć wykonanie części zamówienia będącego przedmiotem niniejszej umowy podwykonawcom.</w:t>
      </w:r>
    </w:p>
    <w:p w14:paraId="32933E3B" w14:textId="58B2ABE9" w:rsidR="000B60A0" w:rsidRPr="007F4DD2" w:rsidRDefault="000B60A0" w:rsidP="00F579D8">
      <w:pPr>
        <w:tabs>
          <w:tab w:val="left" w:pos="142"/>
        </w:tabs>
        <w:jc w:val="both"/>
      </w:pPr>
      <w:r w:rsidRPr="007F4DD2">
        <w:t>2.</w:t>
      </w:r>
      <w:r>
        <w:t> </w:t>
      </w:r>
      <w:r w:rsidRPr="007F4DD2">
        <w:t>Wykonawca ponosi odpowiedzialność za prace, które wykonuje przy pomocy podwykonawców.</w:t>
      </w:r>
    </w:p>
    <w:p w14:paraId="55C72969" w14:textId="3C663905" w:rsidR="000B60A0" w:rsidRPr="007F4DD2" w:rsidRDefault="000B60A0" w:rsidP="000B60A0">
      <w:pPr>
        <w:tabs>
          <w:tab w:val="left" w:pos="284"/>
          <w:tab w:val="left" w:pos="567"/>
        </w:tabs>
        <w:ind w:left="284" w:hanging="284"/>
        <w:jc w:val="both"/>
      </w:pPr>
      <w:r w:rsidRPr="007F4DD2">
        <w:t>3. Wykonawca na dzień zawarcia niniejszej umowy zam</w:t>
      </w:r>
      <w:r>
        <w:t>ierza powierzyć niżej wskazanym</w:t>
      </w:r>
      <w:r w:rsidRPr="007F4DD2">
        <w:t xml:space="preserve"> podwykonawcom następujący zakres zamówienia:</w:t>
      </w:r>
    </w:p>
    <w:p w14:paraId="548C8207" w14:textId="77777777" w:rsidR="000B60A0" w:rsidRPr="001F6C14" w:rsidRDefault="000B60A0" w:rsidP="000B60A0">
      <w:pPr>
        <w:tabs>
          <w:tab w:val="left" w:pos="284"/>
          <w:tab w:val="left" w:pos="567"/>
        </w:tabs>
      </w:pPr>
      <w:r w:rsidRPr="007F4DD2">
        <w:t xml:space="preserve">     1</w:t>
      </w:r>
      <w:r w:rsidRPr="001F6C14">
        <w:t>)</w:t>
      </w:r>
      <w:r>
        <w:t>……………………………………………………………………………………………..</w:t>
      </w:r>
    </w:p>
    <w:p w14:paraId="2D651B10" w14:textId="77777777" w:rsidR="000B60A0" w:rsidRPr="001F6C14" w:rsidRDefault="000B60A0" w:rsidP="000B60A0">
      <w:pPr>
        <w:ind w:left="284"/>
        <w:rPr>
          <w:u w:val="dotted"/>
        </w:rPr>
      </w:pPr>
      <w:r>
        <w:t>2</w:t>
      </w:r>
      <w:r w:rsidRPr="001F6C14">
        <w:rPr>
          <w:u w:val="dotted"/>
        </w:rPr>
        <w:t>)</w:t>
      </w:r>
      <w:r w:rsidRPr="001F6C14">
        <w:t>……………………………………………………………………………</w:t>
      </w:r>
      <w:r>
        <w:t>…</w:t>
      </w:r>
      <w:r w:rsidRPr="001F6C14">
        <w:t>……………</w:t>
      </w:r>
      <w:r>
        <w:t>..</w:t>
      </w:r>
    </w:p>
    <w:p w14:paraId="1ACC0A75" w14:textId="77777777" w:rsidR="000B60A0" w:rsidRDefault="000B60A0" w:rsidP="000B60A0"/>
    <w:p w14:paraId="20B9F596" w14:textId="5D17A3B0" w:rsidR="000B60A0" w:rsidRPr="00563BED" w:rsidRDefault="000B60A0" w:rsidP="000B60A0">
      <w:pPr>
        <w:jc w:val="center"/>
        <w:rPr>
          <w:b/>
          <w:bCs/>
        </w:rPr>
      </w:pPr>
      <w:r w:rsidRPr="00563BED">
        <w:rPr>
          <w:b/>
          <w:bCs/>
        </w:rPr>
        <w:t xml:space="preserve">§ </w:t>
      </w:r>
      <w:r w:rsidR="009B4D4E">
        <w:rPr>
          <w:b/>
          <w:bCs/>
        </w:rPr>
        <w:t>8</w:t>
      </w:r>
    </w:p>
    <w:p w14:paraId="190F2F1F" w14:textId="77777777" w:rsidR="000B60A0" w:rsidRDefault="000B60A0" w:rsidP="000B60A0">
      <w:pPr>
        <w:jc w:val="center"/>
        <w:rPr>
          <w:b/>
          <w:bCs/>
        </w:rPr>
      </w:pPr>
      <w:r w:rsidRPr="00563BED">
        <w:rPr>
          <w:b/>
          <w:bCs/>
        </w:rPr>
        <w:t>Zmiany umowy</w:t>
      </w:r>
    </w:p>
    <w:p w14:paraId="1D450679" w14:textId="77777777" w:rsidR="002C4346" w:rsidRPr="00563BED" w:rsidRDefault="002C4346" w:rsidP="000B60A0">
      <w:pPr>
        <w:jc w:val="center"/>
        <w:rPr>
          <w:b/>
          <w:bCs/>
        </w:rPr>
      </w:pPr>
    </w:p>
    <w:p w14:paraId="768F7181" w14:textId="3DE253E2" w:rsidR="000B60A0" w:rsidRPr="00563BED" w:rsidRDefault="000B60A0">
      <w:pPr>
        <w:numPr>
          <w:ilvl w:val="0"/>
          <w:numId w:val="8"/>
        </w:numPr>
        <w:spacing w:line="259" w:lineRule="auto"/>
        <w:ind w:left="284" w:hanging="284"/>
        <w:jc w:val="both"/>
      </w:pPr>
      <w:r w:rsidRPr="00563BED">
        <w:t xml:space="preserve">Dopuszczalne są następujące przypadki zmiany </w:t>
      </w:r>
      <w:r w:rsidR="0042477D" w:rsidRPr="00563BED">
        <w:t xml:space="preserve">treści </w:t>
      </w:r>
      <w:r w:rsidRPr="00563BED">
        <w:t>i warunk</w:t>
      </w:r>
      <w:r w:rsidR="0042477D">
        <w:t>ów</w:t>
      </w:r>
      <w:r w:rsidRPr="00563BED">
        <w:t xml:space="preserve"> umowy:</w:t>
      </w:r>
    </w:p>
    <w:p w14:paraId="7802595F" w14:textId="77777777" w:rsidR="000B60A0" w:rsidRPr="00563BED" w:rsidRDefault="000B60A0">
      <w:pPr>
        <w:numPr>
          <w:ilvl w:val="0"/>
          <w:numId w:val="9"/>
        </w:numPr>
        <w:ind w:left="567" w:hanging="283"/>
        <w:jc w:val="both"/>
      </w:pPr>
      <w:r w:rsidRPr="00563BED">
        <w:t>Zmiana terminu realizacji przedmiotu umowy w przypadku:</w:t>
      </w:r>
    </w:p>
    <w:p w14:paraId="0D2B86EE" w14:textId="3D4D8DA8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 xml:space="preserve">wystąpienia siły wyższej uniemożliwiającej wykonanie </w:t>
      </w:r>
      <w:r>
        <w:t xml:space="preserve">przedmiotu umowy </w:t>
      </w:r>
      <w:r w:rsidRPr="00563BED">
        <w:t>w</w:t>
      </w:r>
      <w:r w:rsidR="00287438">
        <w:t> </w:t>
      </w:r>
      <w:r w:rsidRPr="00563BED">
        <w:t>określonym pierwotnie terminie</w:t>
      </w:r>
      <w:r>
        <w:t>;</w:t>
      </w:r>
    </w:p>
    <w:p w14:paraId="59E3FDD9" w14:textId="7777777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>zaistnienia okoliczności technicznych, gospodarczych, organizacyjnych itp. których nie można było przewidzieć w chwili zawarcia umowy</w:t>
      </w:r>
      <w:r>
        <w:t>;</w:t>
      </w:r>
    </w:p>
    <w:p w14:paraId="1A8E602D" w14:textId="77777777" w:rsidR="000B60A0" w:rsidRPr="00A62175" w:rsidRDefault="000B60A0">
      <w:pPr>
        <w:numPr>
          <w:ilvl w:val="0"/>
          <w:numId w:val="10"/>
        </w:numPr>
        <w:ind w:left="851" w:hanging="295"/>
        <w:jc w:val="both"/>
        <w:rPr>
          <w:sz w:val="20"/>
          <w:szCs w:val="20"/>
        </w:rPr>
      </w:pPr>
      <w:r w:rsidRPr="00563BED">
        <w:t>gdy wykonie zamówienia w określonym pierwotnie terminie nie leży w interesie publicznym</w:t>
      </w:r>
      <w:r>
        <w:t>;</w:t>
      </w:r>
    </w:p>
    <w:p w14:paraId="630C58DD" w14:textId="01AD0FCD" w:rsidR="000B60A0" w:rsidRPr="00A62175" w:rsidRDefault="000B60A0" w:rsidP="0042477D">
      <w:pPr>
        <w:ind w:left="851" w:hanging="284"/>
        <w:jc w:val="both"/>
      </w:pPr>
      <w:r>
        <w:t>d) </w:t>
      </w:r>
      <w:r w:rsidRPr="00341D61">
        <w:t xml:space="preserve">gdy zajdzie konieczność </w:t>
      </w:r>
      <w:r>
        <w:t xml:space="preserve">(w sytuacji niewykorzystania całości wartości przedmiotu zamówienia) </w:t>
      </w:r>
      <w:r w:rsidRPr="00341D61">
        <w:t>przedłużenia terminu realizacji przedmiotu umowy, o którym mowa w</w:t>
      </w:r>
      <w:r w:rsidR="00287438">
        <w:t> </w:t>
      </w:r>
      <w:r w:rsidRPr="00341D61">
        <w:t>§</w:t>
      </w:r>
      <w:r w:rsidR="00287438">
        <w:t> </w:t>
      </w:r>
      <w:r w:rsidR="00F579D8">
        <w:t>4</w:t>
      </w:r>
      <w:r w:rsidRPr="00341D61">
        <w:t xml:space="preserve">, nie dłużej jednak niż o kolejne </w:t>
      </w:r>
      <w:r>
        <w:t>2</w:t>
      </w:r>
      <w:r w:rsidRPr="00341D61">
        <w:t xml:space="preserve"> miesiące</w:t>
      </w:r>
      <w:r w:rsidR="00F579D8">
        <w:t>;</w:t>
      </w:r>
    </w:p>
    <w:p w14:paraId="6BBA112A" w14:textId="77777777" w:rsidR="000B60A0" w:rsidRPr="00963229" w:rsidRDefault="000B60A0" w:rsidP="00F579D8">
      <w:pPr>
        <w:ind w:left="851" w:hanging="295"/>
        <w:jc w:val="both"/>
        <w:rPr>
          <w:sz w:val="20"/>
          <w:szCs w:val="20"/>
        </w:rPr>
      </w:pPr>
      <w:r>
        <w:t xml:space="preserve">e)  </w:t>
      </w:r>
      <w:r w:rsidRPr="00563BED">
        <w:t>jakiegokolwiek opóźnienia, utrudnienia lub przeszkody spowodowanej lub dającej się przypisać Zamawiającemu.</w:t>
      </w:r>
    </w:p>
    <w:p w14:paraId="5C317443" w14:textId="33F8EA2C" w:rsidR="000B60A0" w:rsidRPr="00563BED" w:rsidRDefault="000B60A0" w:rsidP="000B60A0">
      <w:pPr>
        <w:pStyle w:val="Akapitzlist"/>
        <w:ind w:left="567" w:hanging="283"/>
        <w:jc w:val="both"/>
      </w:pPr>
      <w:r>
        <w:t>2) </w:t>
      </w:r>
      <w:r w:rsidRPr="00563BED">
        <w:t xml:space="preserve">Zmiana wysokości wynagrodzenia określonego w § </w:t>
      </w:r>
      <w:r>
        <w:t>2</w:t>
      </w:r>
      <w:r w:rsidRPr="00563BED">
        <w:t xml:space="preserve"> ust. </w:t>
      </w:r>
      <w:r>
        <w:t>1</w:t>
      </w:r>
      <w:r w:rsidRPr="00563BED">
        <w:t xml:space="preserve"> w przypadku ustawowej zmiany stawki podatku VAT.</w:t>
      </w:r>
      <w:r w:rsidR="00CA1E91">
        <w:t xml:space="preserve"> W tej sytuacji cena netto pozostaje bez zmian.</w:t>
      </w:r>
    </w:p>
    <w:p w14:paraId="70461FDB" w14:textId="77777777" w:rsidR="000B60A0" w:rsidRPr="00963229" w:rsidRDefault="000B60A0" w:rsidP="000B60A0"/>
    <w:p w14:paraId="4D40F584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2. Zamawiający przewiduje również możliwość dokonywania nieistotnych zmian postanowień umowy, które nie dotyczą treści oferty, na podstawie której dokonano wyboru Wykonawcy.</w:t>
      </w:r>
    </w:p>
    <w:p w14:paraId="5017A497" w14:textId="77777777" w:rsidR="000B60A0" w:rsidRPr="00B702FC" w:rsidRDefault="000B60A0" w:rsidP="000B60A0">
      <w:pPr>
        <w:pStyle w:val="Akapitzlist"/>
        <w:spacing w:line="276" w:lineRule="auto"/>
        <w:ind w:left="644" w:hanging="644"/>
        <w:jc w:val="both"/>
        <w:rPr>
          <w:color w:val="000000"/>
        </w:rPr>
      </w:pPr>
      <w:r w:rsidRPr="00B702FC">
        <w:rPr>
          <w:color w:val="000000"/>
        </w:rPr>
        <w:t>3. Nie stanowi zmiany umowy:</w:t>
      </w:r>
    </w:p>
    <w:p w14:paraId="36121451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a) zmiana danych związanych z obsługą administracyjno-organizacyjną umowy (np. zmiana nr rachunku bankowego);</w:t>
      </w:r>
    </w:p>
    <w:p w14:paraId="6EA22AA2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b) zmiana danych teleadresowych.</w:t>
      </w:r>
    </w:p>
    <w:p w14:paraId="5E4A866E" w14:textId="77777777" w:rsidR="000B60A0" w:rsidRPr="006F34AA" w:rsidRDefault="000B60A0" w:rsidP="000B60A0"/>
    <w:p w14:paraId="6C141448" w14:textId="75869447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9</w:t>
      </w:r>
    </w:p>
    <w:p w14:paraId="595B04B1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Postanowienia końcowe</w:t>
      </w:r>
    </w:p>
    <w:p w14:paraId="13CFE1EE" w14:textId="77777777" w:rsidR="000B60A0" w:rsidRPr="004044B3" w:rsidRDefault="000B60A0">
      <w:pPr>
        <w:pStyle w:val="Akapitzlist"/>
        <w:numPr>
          <w:ilvl w:val="0"/>
          <w:numId w:val="1"/>
        </w:numPr>
        <w:ind w:left="284" w:hanging="284"/>
        <w:jc w:val="both"/>
      </w:pPr>
      <w:r w:rsidRPr="004044B3">
        <w:t>Wszelkie zmiany treści Umowy wymagają formy pisemnej pod rygorem nieważności.</w:t>
      </w:r>
    </w:p>
    <w:p w14:paraId="291B22F5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W kwestiach nie uregulowanych niniejszą umową mają zastosowanie przepisy Kodeksu Cywilnego</w:t>
      </w:r>
      <w:r>
        <w:t xml:space="preserve"> oraz ustawy </w:t>
      </w:r>
      <w:proofErr w:type="spellStart"/>
      <w:r>
        <w:t>Pzp</w:t>
      </w:r>
      <w:proofErr w:type="spellEnd"/>
      <w:r w:rsidRPr="004044B3">
        <w:t>.</w:t>
      </w:r>
    </w:p>
    <w:p w14:paraId="1118CD06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Spory wynikłe z postanowień niniejszej umowy rozstrzygane będą przez Sąd właściwy dla siedziby Zamawiającego.</w:t>
      </w:r>
    </w:p>
    <w:p w14:paraId="7F7E259C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Umowa została sporządzona w dwóch jednobrzmiących egzemplarzach, po jednym dla każdej ze stron.</w:t>
      </w:r>
    </w:p>
    <w:p w14:paraId="2575C7FC" w14:textId="77777777" w:rsidR="000B60A0" w:rsidRDefault="000B60A0" w:rsidP="000B60A0">
      <w:pPr>
        <w:jc w:val="center"/>
        <w:rPr>
          <w:b/>
        </w:rPr>
      </w:pPr>
    </w:p>
    <w:p w14:paraId="3285E132" w14:textId="72C6D953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10</w:t>
      </w:r>
    </w:p>
    <w:p w14:paraId="551CFC0D" w14:textId="77777777" w:rsidR="000B60A0" w:rsidRDefault="000B60A0" w:rsidP="000B60A0">
      <w:pPr>
        <w:jc w:val="center"/>
        <w:rPr>
          <w:b/>
        </w:rPr>
      </w:pPr>
      <w:r>
        <w:rPr>
          <w:b/>
        </w:rPr>
        <w:t>Załącznik do umowy</w:t>
      </w:r>
    </w:p>
    <w:p w14:paraId="53FE641A" w14:textId="77777777" w:rsidR="000B60A0" w:rsidRPr="00200D31" w:rsidRDefault="000B60A0" w:rsidP="000B60A0"/>
    <w:p w14:paraId="61530A11" w14:textId="77777777" w:rsidR="000B60A0" w:rsidRPr="00F579D8" w:rsidRDefault="000B60A0" w:rsidP="000B60A0">
      <w:r w:rsidRPr="00F579D8">
        <w:t>Integralną częścią umowy są następujące załączniki:</w:t>
      </w:r>
    </w:p>
    <w:p w14:paraId="49B61919" w14:textId="48594F2B" w:rsidR="000B60A0" w:rsidRPr="00F579D8" w:rsidRDefault="000B60A0" w:rsidP="000B60A0">
      <w:r w:rsidRPr="00F579D8">
        <w:t>1.</w:t>
      </w:r>
      <w:r w:rsidR="00C25587">
        <w:t> </w:t>
      </w:r>
      <w:r w:rsidRPr="00F579D8">
        <w:t>Zapytanie  ofertowe z dnia: ………………………………..,</w:t>
      </w:r>
    </w:p>
    <w:p w14:paraId="69EDB5A3" w14:textId="77777777" w:rsidR="000B60A0" w:rsidRPr="00F579D8" w:rsidRDefault="000B60A0" w:rsidP="000B60A0">
      <w:r w:rsidRPr="00F579D8">
        <w:t>2. Oferta Wykonawcy z dnia…………………………………,</w:t>
      </w:r>
    </w:p>
    <w:p w14:paraId="5F5E1B16" w14:textId="77777777" w:rsidR="000B60A0" w:rsidRPr="00F579D8" w:rsidRDefault="000B60A0" w:rsidP="000B60A0">
      <w:r w:rsidRPr="00F579D8">
        <w:t>3. Formularz asortymentowo-cenowy.</w:t>
      </w:r>
    </w:p>
    <w:p w14:paraId="3841F1E9" w14:textId="77777777" w:rsidR="000B60A0" w:rsidRPr="005D014C" w:rsidRDefault="000B60A0" w:rsidP="000B60A0">
      <w:pPr>
        <w:rPr>
          <w:sz w:val="20"/>
          <w:szCs w:val="20"/>
        </w:rPr>
      </w:pPr>
    </w:p>
    <w:p w14:paraId="54EA4618" w14:textId="77777777" w:rsidR="000B60A0" w:rsidRDefault="000B60A0" w:rsidP="000B60A0"/>
    <w:p w14:paraId="3A8FE760" w14:textId="77777777" w:rsidR="000B60A0" w:rsidRPr="00D2508F" w:rsidRDefault="000B60A0" w:rsidP="000B60A0"/>
    <w:p w14:paraId="3DAC33DA" w14:textId="77777777" w:rsidR="000B60A0" w:rsidRPr="00A44014" w:rsidRDefault="000B60A0" w:rsidP="000B60A0"/>
    <w:p w14:paraId="124E1434" w14:textId="0E8065C9" w:rsidR="00287438" w:rsidRDefault="000B60A0" w:rsidP="000B60A0">
      <w:pPr>
        <w:suppressAutoHyphens/>
        <w:rPr>
          <w:b/>
          <w:szCs w:val="20"/>
        </w:rPr>
      </w:pPr>
      <w:r w:rsidRPr="00A44014">
        <w:rPr>
          <w:b/>
          <w:szCs w:val="20"/>
        </w:rPr>
        <w:t xml:space="preserve">WYKONAWCA   </w:t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                   </w:t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</w:t>
      </w:r>
      <w:r w:rsidRPr="00A44014">
        <w:rPr>
          <w:b/>
          <w:szCs w:val="20"/>
        </w:rPr>
        <w:tab/>
        <w:t>ZAMAWIAJĄCY</w:t>
      </w:r>
    </w:p>
    <w:p w14:paraId="03D1463E" w14:textId="6F48E878" w:rsidR="000B60A0" w:rsidRPr="00D0307D" w:rsidRDefault="000B60A0" w:rsidP="00D0307D">
      <w:pPr>
        <w:rPr>
          <w:b/>
          <w:szCs w:val="20"/>
        </w:rPr>
      </w:pPr>
    </w:p>
    <w:sectPr w:rsidR="000B60A0" w:rsidRPr="00D0307D" w:rsidSect="00A50290"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7F133" w14:textId="77777777" w:rsidR="00286290" w:rsidRDefault="00286290">
      <w:r>
        <w:separator/>
      </w:r>
    </w:p>
  </w:endnote>
  <w:endnote w:type="continuationSeparator" w:id="0">
    <w:p w14:paraId="58FCC6B1" w14:textId="77777777" w:rsidR="00286290" w:rsidRDefault="0028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Microsoft New Tai Lue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1928718940"/>
      <w:docPartObj>
        <w:docPartGallery w:val="Page Numbers (Bottom of Page)"/>
        <w:docPartUnique/>
      </w:docPartObj>
    </w:sdtPr>
    <w:sdtContent>
      <w:p w14:paraId="0F480189" w14:textId="4BCEBEF5" w:rsidR="00174249" w:rsidRPr="00BA770A" w:rsidRDefault="0017424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BA770A">
          <w:rPr>
            <w:sz w:val="16"/>
            <w:szCs w:val="16"/>
          </w:rPr>
          <w:instrText>PAGE    \* MERGEFORMAT</w:instrTex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171D21" w:rsidRPr="00171D21">
          <w:rPr>
            <w:rFonts w:asciiTheme="majorHAnsi" w:eastAsiaTheme="majorEastAsia" w:hAnsiTheme="majorHAnsi" w:cstheme="majorBidi"/>
            <w:noProof/>
            <w:sz w:val="16"/>
            <w:szCs w:val="16"/>
          </w:rPr>
          <w:t>28</w:t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A439F15" w14:textId="77777777" w:rsidR="00174249" w:rsidRDefault="00174249">
    <w:pPr>
      <w:pStyle w:val="Stopka"/>
    </w:pPr>
  </w:p>
  <w:p w14:paraId="6C74A309" w14:textId="77777777" w:rsidR="00174249" w:rsidRDefault="001742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ACEFE" w14:textId="77777777" w:rsidR="00286290" w:rsidRDefault="00286290">
      <w:r>
        <w:separator/>
      </w:r>
    </w:p>
  </w:footnote>
  <w:footnote w:type="continuationSeparator" w:id="0">
    <w:p w14:paraId="1A6F2348" w14:textId="77777777" w:rsidR="00286290" w:rsidRDefault="00286290">
      <w:r>
        <w:continuationSeparator/>
      </w:r>
    </w:p>
  </w:footnote>
  <w:footnote w:id="1">
    <w:p w14:paraId="6FB0BB05" w14:textId="77777777" w:rsidR="00174249" w:rsidRPr="000371EF" w:rsidRDefault="00174249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Fonts w:ascii="Times New Roman" w:hAnsi="Times New Roman"/>
          <w:sz w:val="16"/>
          <w:szCs w:val="16"/>
        </w:rPr>
        <w:t>* niepotrzebne skreślić</w:t>
      </w:r>
    </w:p>
    <w:p w14:paraId="6A03A5E0" w14:textId="77777777" w:rsidR="00174249" w:rsidRPr="000371EF" w:rsidRDefault="00174249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28FF7458" w14:textId="77777777" w:rsidR="00174249" w:rsidRPr="000371EF" w:rsidRDefault="00174249" w:rsidP="000B60A0">
      <w:pPr>
        <w:pStyle w:val="Tekstprzypisudolnego"/>
        <w:jc w:val="both"/>
        <w:rPr>
          <w:rFonts w:ascii="Times New Roman" w:hAnsi="Times New Roman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W przypadku gdy </w:t>
      </w:r>
      <w:r>
        <w:rPr>
          <w:rFonts w:ascii="Times New Roman" w:hAnsi="Times New Roman"/>
          <w:sz w:val="16"/>
          <w:szCs w:val="16"/>
        </w:rPr>
        <w:t>W</w:t>
      </w:r>
      <w:r w:rsidRPr="000371EF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stosowanie do art. 13 ust. 4 lub art. 14 u</w:t>
      </w:r>
      <w:r>
        <w:rPr>
          <w:rFonts w:ascii="Times New Roman" w:hAnsi="Times New Roman"/>
          <w:sz w:val="16"/>
          <w:szCs w:val="16"/>
        </w:rPr>
        <w:t>st. 5 RODO treści oświadczenia W</w:t>
      </w:r>
      <w:r w:rsidRPr="000371EF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37F6" w14:textId="31615E1F" w:rsidR="00174249" w:rsidRPr="008871FE" w:rsidRDefault="00174249" w:rsidP="005A4B26">
    <w:pPr>
      <w:pStyle w:val="Tytu"/>
      <w:jc w:val="left"/>
      <w:rPr>
        <w:sz w:val="22"/>
        <w:szCs w:val="22"/>
        <w:lang w:val="en-US"/>
      </w:rPr>
    </w:pPr>
    <w:r>
      <w:t xml:space="preserve">   </w:t>
    </w:r>
  </w:p>
  <w:p w14:paraId="00D1D214" w14:textId="77777777" w:rsidR="00174249" w:rsidRDefault="001742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D1126" w14:textId="77777777" w:rsidR="00A50290" w:rsidRPr="0067583B" w:rsidRDefault="00A50290" w:rsidP="00A50290">
    <w:pPr>
      <w:ind w:firstLine="708"/>
      <w:jc w:val="center"/>
      <w:rPr>
        <w:b/>
        <w:bCs/>
        <w:sz w:val="28"/>
      </w:rPr>
    </w:pPr>
    <w:r w:rsidRPr="00391D0C">
      <w:rPr>
        <w:noProof/>
      </w:rPr>
      <w:drawing>
        <wp:anchor distT="0" distB="0" distL="114300" distR="114300" simplePos="0" relativeHeight="251659264" behindDoc="1" locked="0" layoutInCell="1" allowOverlap="1" wp14:anchorId="352382EB" wp14:editId="2E623016">
          <wp:simplePos x="0" y="0"/>
          <wp:positionH relativeFrom="margin">
            <wp:posOffset>200025</wp:posOffset>
          </wp:positionH>
          <wp:positionV relativeFrom="paragraph">
            <wp:posOffset>-154305</wp:posOffset>
          </wp:positionV>
          <wp:extent cx="819150" cy="819150"/>
          <wp:effectExtent l="0" t="0" r="0" b="0"/>
          <wp:wrapNone/>
          <wp:docPr id="4" name="Obraz 4" descr="Z:\Informatyk\Informatyk_Sekretariat\Logo\czarny\ZPO Stalowa Wola - logo - 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Informatyk\Informatyk_Sekretariat\Logo\czarny\ZPO Stalowa Wola - logo - czarn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83B">
      <w:rPr>
        <w:b/>
        <w:bCs/>
        <w:sz w:val="28"/>
      </w:rPr>
      <w:t xml:space="preserve">ZAKŁAD PIELĘGNACYJNO-OPIEKUŃCZY </w:t>
    </w:r>
  </w:p>
  <w:p w14:paraId="3987C5FB" w14:textId="77777777" w:rsidR="00A50290" w:rsidRPr="0067583B" w:rsidRDefault="00A50290" w:rsidP="00A50290">
    <w:pPr>
      <w:ind w:firstLine="708"/>
      <w:jc w:val="center"/>
      <w:rPr>
        <w:b/>
        <w:bCs/>
        <w:sz w:val="28"/>
      </w:rPr>
    </w:pPr>
    <w:r w:rsidRPr="0067583B">
      <w:rPr>
        <w:b/>
        <w:bCs/>
        <w:sz w:val="28"/>
      </w:rPr>
      <w:t>SPZOZ  w STALOWEJ WOLI</w:t>
    </w:r>
  </w:p>
  <w:p w14:paraId="28C30C98" w14:textId="77777777" w:rsidR="00A50290" w:rsidRPr="0067583B" w:rsidRDefault="00A50290" w:rsidP="00A50290">
    <w:pPr>
      <w:ind w:firstLine="708"/>
      <w:jc w:val="center"/>
      <w:rPr>
        <w:b/>
        <w:bCs/>
      </w:rPr>
    </w:pPr>
    <w:r w:rsidRPr="0067583B">
      <w:rPr>
        <w:b/>
        <w:bCs/>
      </w:rPr>
      <w:t xml:space="preserve">ul. </w:t>
    </w:r>
    <w:r>
      <w:rPr>
        <w:b/>
        <w:bCs/>
      </w:rPr>
      <w:t xml:space="preserve">J. </w:t>
    </w:r>
    <w:r w:rsidRPr="0067583B">
      <w:rPr>
        <w:b/>
        <w:bCs/>
      </w:rPr>
      <w:t>Dąbrowskiego 5, 37-464 Stalowa Wola 6</w:t>
    </w:r>
  </w:p>
  <w:p w14:paraId="5DC6F7F6" w14:textId="77777777" w:rsidR="00A50290" w:rsidRPr="0067583B" w:rsidRDefault="00A50290" w:rsidP="00A50290">
    <w:pPr>
      <w:pBdr>
        <w:bottom w:val="thickThinSmallGap" w:sz="24" w:space="1" w:color="auto"/>
      </w:pBdr>
      <w:jc w:val="both"/>
      <w:rPr>
        <w:b/>
        <w:bCs/>
        <w:lang w:val="en-US"/>
      </w:rPr>
    </w:pPr>
    <w:r w:rsidRPr="009C77BC">
      <w:rPr>
        <w:b/>
        <w:bCs/>
        <w:sz w:val="21"/>
        <w:szCs w:val="21"/>
        <w:lang w:val="en-US"/>
      </w:rPr>
      <w:t>tel. 15 844 86 18   e-mail: sekretariat@zpo.stalowowolski.pl   NIP 865-21-58-501   REGON: 830466262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AA18D" w14:textId="5A6FEAB5" w:rsidR="00A50290" w:rsidRPr="00A50290" w:rsidRDefault="00A50290" w:rsidP="00A5029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41CDF" w14:textId="455B4642" w:rsidR="00A50290" w:rsidRPr="00A50290" w:rsidRDefault="00A50290" w:rsidP="00A502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242E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hybridMultilevel"/>
    <w:tmpl w:val="4EF0CEAC"/>
    <w:lvl w:ilvl="0" w:tplc="5154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C"/>
    <w:multiLevelType w:val="hybridMultilevel"/>
    <w:tmpl w:val="04DE16E6"/>
    <w:lvl w:ilvl="0" w:tplc="D83275BC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E5126B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3860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15"/>
    <w:multiLevelType w:val="hybridMultilevel"/>
    <w:tmpl w:val="579A36CA"/>
    <w:lvl w:ilvl="0" w:tplc="A4D02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3AB81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00E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7"/>
    <w:multiLevelType w:val="hybridMultilevel"/>
    <w:tmpl w:val="13FC07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28A0D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9B0F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D28A0D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1D361D24">
      <w:start w:val="4"/>
      <w:numFmt w:val="upperRoman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82C8B"/>
    <w:multiLevelType w:val="hybridMultilevel"/>
    <w:tmpl w:val="B8CCDDAA"/>
    <w:lvl w:ilvl="0" w:tplc="ED8E1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F1A83"/>
    <w:multiLevelType w:val="hybridMultilevel"/>
    <w:tmpl w:val="DDC45950"/>
    <w:lvl w:ilvl="0" w:tplc="911A2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3C6603"/>
    <w:multiLevelType w:val="hybridMultilevel"/>
    <w:tmpl w:val="90B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76A7F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047F41"/>
    <w:multiLevelType w:val="multilevel"/>
    <w:tmpl w:val="AB82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053D13"/>
    <w:multiLevelType w:val="multilevel"/>
    <w:tmpl w:val="BF104A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6E6BCF"/>
    <w:multiLevelType w:val="hybridMultilevel"/>
    <w:tmpl w:val="514AD916"/>
    <w:lvl w:ilvl="0" w:tplc="B81489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3D37"/>
    <w:multiLevelType w:val="hybridMultilevel"/>
    <w:tmpl w:val="8AA67BB8"/>
    <w:lvl w:ilvl="0" w:tplc="F3627D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E1C1C"/>
    <w:multiLevelType w:val="multilevel"/>
    <w:tmpl w:val="0415001D"/>
    <w:numStyleLink w:val="Styl1"/>
  </w:abstractNum>
  <w:abstractNum w:abstractNumId="17" w15:restartNumberingAfterBreak="0">
    <w:nsid w:val="37D405D9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F84214"/>
    <w:multiLevelType w:val="hybridMultilevel"/>
    <w:tmpl w:val="D34EF412"/>
    <w:lvl w:ilvl="0" w:tplc="6826E8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6E6AB1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D961BF"/>
    <w:multiLevelType w:val="hybridMultilevel"/>
    <w:tmpl w:val="242E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B5E93"/>
    <w:multiLevelType w:val="hybridMultilevel"/>
    <w:tmpl w:val="78B8AECC"/>
    <w:lvl w:ilvl="0" w:tplc="3386015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DD565E"/>
    <w:multiLevelType w:val="hybridMultilevel"/>
    <w:tmpl w:val="95E61F7E"/>
    <w:lvl w:ilvl="0" w:tplc="71787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40D05"/>
    <w:multiLevelType w:val="hybridMultilevel"/>
    <w:tmpl w:val="78B8AECC"/>
    <w:lvl w:ilvl="0" w:tplc="3386015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B3D2904"/>
    <w:multiLevelType w:val="multilevel"/>
    <w:tmpl w:val="3860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BDE3A89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9"/>
  </w:num>
  <w:num w:numId="9">
    <w:abstractNumId w:val="11"/>
  </w:num>
  <w:num w:numId="10">
    <w:abstractNumId w:val="21"/>
  </w:num>
  <w:num w:numId="11">
    <w:abstractNumId w:val="7"/>
  </w:num>
  <w:num w:numId="12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>
    <w:abstractNumId w:val="18"/>
  </w:num>
  <w:num w:numId="14">
    <w:abstractNumId w:val="22"/>
  </w:num>
  <w:num w:numId="15">
    <w:abstractNumId w:val="12"/>
  </w:num>
  <w:num w:numId="16">
    <w:abstractNumId w:val="19"/>
  </w:num>
  <w:num w:numId="17">
    <w:abstractNumId w:val="16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8">
    <w:abstractNumId w:val="10"/>
  </w:num>
  <w:num w:numId="19">
    <w:abstractNumId w:val="8"/>
  </w:num>
  <w:num w:numId="20">
    <w:abstractNumId w:val="13"/>
  </w:num>
  <w:num w:numId="21">
    <w:abstractNumId w:val="24"/>
  </w:num>
  <w:num w:numId="22">
    <w:abstractNumId w:val="17"/>
  </w:num>
  <w:num w:numId="23">
    <w:abstractNumId w:val="25"/>
  </w:num>
  <w:num w:numId="24">
    <w:abstractNumId w:val="23"/>
  </w:num>
  <w:num w:numId="25">
    <w:abstractNumId w:val="20"/>
  </w:num>
  <w:num w:numId="26">
    <w:abstractNumId w:val="15"/>
  </w:num>
  <w:num w:numId="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9"/>
    <w:rsid w:val="000040BB"/>
    <w:rsid w:val="0000643B"/>
    <w:rsid w:val="000267BE"/>
    <w:rsid w:val="0003350E"/>
    <w:rsid w:val="0003626E"/>
    <w:rsid w:val="0004001D"/>
    <w:rsid w:val="00044670"/>
    <w:rsid w:val="00044B4E"/>
    <w:rsid w:val="00050646"/>
    <w:rsid w:val="00055B3A"/>
    <w:rsid w:val="000637F5"/>
    <w:rsid w:val="00064158"/>
    <w:rsid w:val="000648A5"/>
    <w:rsid w:val="0007064C"/>
    <w:rsid w:val="00072D7E"/>
    <w:rsid w:val="0008435A"/>
    <w:rsid w:val="000868A0"/>
    <w:rsid w:val="00086995"/>
    <w:rsid w:val="000923E0"/>
    <w:rsid w:val="00094F4A"/>
    <w:rsid w:val="000A5DD6"/>
    <w:rsid w:val="000B60A0"/>
    <w:rsid w:val="000D0849"/>
    <w:rsid w:val="000E0312"/>
    <w:rsid w:val="000E1192"/>
    <w:rsid w:val="000E1DD4"/>
    <w:rsid w:val="000E6B3E"/>
    <w:rsid w:val="000F490B"/>
    <w:rsid w:val="000F6C10"/>
    <w:rsid w:val="000F76DC"/>
    <w:rsid w:val="00101660"/>
    <w:rsid w:val="00137370"/>
    <w:rsid w:val="00142309"/>
    <w:rsid w:val="00144AC3"/>
    <w:rsid w:val="0015007A"/>
    <w:rsid w:val="00151E00"/>
    <w:rsid w:val="00161751"/>
    <w:rsid w:val="001632DB"/>
    <w:rsid w:val="00171D21"/>
    <w:rsid w:val="00174249"/>
    <w:rsid w:val="00185AC9"/>
    <w:rsid w:val="00187ECC"/>
    <w:rsid w:val="00190BE1"/>
    <w:rsid w:val="00191233"/>
    <w:rsid w:val="00193F76"/>
    <w:rsid w:val="001A41AF"/>
    <w:rsid w:val="001C328E"/>
    <w:rsid w:val="001C3549"/>
    <w:rsid w:val="001D1768"/>
    <w:rsid w:val="001E60C3"/>
    <w:rsid w:val="001F4A99"/>
    <w:rsid w:val="001F4BAC"/>
    <w:rsid w:val="00206709"/>
    <w:rsid w:val="00211D44"/>
    <w:rsid w:val="00226EA2"/>
    <w:rsid w:val="00231F4D"/>
    <w:rsid w:val="002520E6"/>
    <w:rsid w:val="002548C7"/>
    <w:rsid w:val="002552BF"/>
    <w:rsid w:val="00263C53"/>
    <w:rsid w:val="00273544"/>
    <w:rsid w:val="00283E75"/>
    <w:rsid w:val="00286290"/>
    <w:rsid w:val="00287438"/>
    <w:rsid w:val="002876F8"/>
    <w:rsid w:val="0029271D"/>
    <w:rsid w:val="00292EBE"/>
    <w:rsid w:val="002A7798"/>
    <w:rsid w:val="002C4346"/>
    <w:rsid w:val="002D34A2"/>
    <w:rsid w:val="002D627A"/>
    <w:rsid w:val="002D71DA"/>
    <w:rsid w:val="002E0101"/>
    <w:rsid w:val="002E1584"/>
    <w:rsid w:val="002E6C40"/>
    <w:rsid w:val="002F2104"/>
    <w:rsid w:val="002F2257"/>
    <w:rsid w:val="002F3300"/>
    <w:rsid w:val="002F63FD"/>
    <w:rsid w:val="003047E8"/>
    <w:rsid w:val="00304CDA"/>
    <w:rsid w:val="003234E4"/>
    <w:rsid w:val="00323C29"/>
    <w:rsid w:val="00325203"/>
    <w:rsid w:val="00336711"/>
    <w:rsid w:val="003424BE"/>
    <w:rsid w:val="0034361B"/>
    <w:rsid w:val="0034501B"/>
    <w:rsid w:val="0035531B"/>
    <w:rsid w:val="003604B9"/>
    <w:rsid w:val="00371F8E"/>
    <w:rsid w:val="00390226"/>
    <w:rsid w:val="00392A96"/>
    <w:rsid w:val="00395BEB"/>
    <w:rsid w:val="00396547"/>
    <w:rsid w:val="00396AEE"/>
    <w:rsid w:val="003A42A7"/>
    <w:rsid w:val="003C6B5A"/>
    <w:rsid w:val="003C7E1C"/>
    <w:rsid w:val="003D123E"/>
    <w:rsid w:val="003E0EBC"/>
    <w:rsid w:val="003E3606"/>
    <w:rsid w:val="004063B0"/>
    <w:rsid w:val="00420B82"/>
    <w:rsid w:val="0042477D"/>
    <w:rsid w:val="00430A63"/>
    <w:rsid w:val="004325B5"/>
    <w:rsid w:val="00442294"/>
    <w:rsid w:val="004502DE"/>
    <w:rsid w:val="0045161D"/>
    <w:rsid w:val="004518F2"/>
    <w:rsid w:val="004519BB"/>
    <w:rsid w:val="00456429"/>
    <w:rsid w:val="00457F65"/>
    <w:rsid w:val="00461DB2"/>
    <w:rsid w:val="004669D0"/>
    <w:rsid w:val="004672EC"/>
    <w:rsid w:val="00487EF9"/>
    <w:rsid w:val="0049149C"/>
    <w:rsid w:val="004A7699"/>
    <w:rsid w:val="004A7F32"/>
    <w:rsid w:val="004B1C8A"/>
    <w:rsid w:val="004C690B"/>
    <w:rsid w:val="004D2CDE"/>
    <w:rsid w:val="004E14AF"/>
    <w:rsid w:val="004E6560"/>
    <w:rsid w:val="004F519E"/>
    <w:rsid w:val="004F5F79"/>
    <w:rsid w:val="004F7BA0"/>
    <w:rsid w:val="005022C2"/>
    <w:rsid w:val="00502596"/>
    <w:rsid w:val="005027B6"/>
    <w:rsid w:val="0050771D"/>
    <w:rsid w:val="00512A12"/>
    <w:rsid w:val="00512CD6"/>
    <w:rsid w:val="00513749"/>
    <w:rsid w:val="0051623A"/>
    <w:rsid w:val="00520ADD"/>
    <w:rsid w:val="005265FF"/>
    <w:rsid w:val="00530301"/>
    <w:rsid w:val="005319D6"/>
    <w:rsid w:val="005334B3"/>
    <w:rsid w:val="00535D9E"/>
    <w:rsid w:val="0054211B"/>
    <w:rsid w:val="0056473E"/>
    <w:rsid w:val="0058298E"/>
    <w:rsid w:val="00584129"/>
    <w:rsid w:val="00584340"/>
    <w:rsid w:val="00597AD5"/>
    <w:rsid w:val="005A33C3"/>
    <w:rsid w:val="005A4B26"/>
    <w:rsid w:val="005B07AA"/>
    <w:rsid w:val="005B4E44"/>
    <w:rsid w:val="005B74C3"/>
    <w:rsid w:val="005C09A2"/>
    <w:rsid w:val="005C09FD"/>
    <w:rsid w:val="005D04C8"/>
    <w:rsid w:val="005D4482"/>
    <w:rsid w:val="005F290E"/>
    <w:rsid w:val="005F42E2"/>
    <w:rsid w:val="005F4CA7"/>
    <w:rsid w:val="005F55D7"/>
    <w:rsid w:val="005F7067"/>
    <w:rsid w:val="0060091C"/>
    <w:rsid w:val="006115A0"/>
    <w:rsid w:val="0061540D"/>
    <w:rsid w:val="00621757"/>
    <w:rsid w:val="006257D5"/>
    <w:rsid w:val="00631148"/>
    <w:rsid w:val="00635401"/>
    <w:rsid w:val="0064286C"/>
    <w:rsid w:val="00644870"/>
    <w:rsid w:val="00647ADA"/>
    <w:rsid w:val="00652A1A"/>
    <w:rsid w:val="00654175"/>
    <w:rsid w:val="00665841"/>
    <w:rsid w:val="0066696A"/>
    <w:rsid w:val="0067636C"/>
    <w:rsid w:val="006770AA"/>
    <w:rsid w:val="0068320D"/>
    <w:rsid w:val="006970C8"/>
    <w:rsid w:val="006A3E57"/>
    <w:rsid w:val="006B009C"/>
    <w:rsid w:val="006B4DE7"/>
    <w:rsid w:val="006B75A4"/>
    <w:rsid w:val="006C4792"/>
    <w:rsid w:val="006C505E"/>
    <w:rsid w:val="006C6600"/>
    <w:rsid w:val="006C6828"/>
    <w:rsid w:val="006E763C"/>
    <w:rsid w:val="006E7E7A"/>
    <w:rsid w:val="00711BE3"/>
    <w:rsid w:val="007138D8"/>
    <w:rsid w:val="00725B2F"/>
    <w:rsid w:val="00735B41"/>
    <w:rsid w:val="0073695C"/>
    <w:rsid w:val="00741178"/>
    <w:rsid w:val="00767494"/>
    <w:rsid w:val="00770409"/>
    <w:rsid w:val="00775D3A"/>
    <w:rsid w:val="00784819"/>
    <w:rsid w:val="00785A34"/>
    <w:rsid w:val="00786D52"/>
    <w:rsid w:val="00796D56"/>
    <w:rsid w:val="007B3774"/>
    <w:rsid w:val="007B6D6E"/>
    <w:rsid w:val="007C057E"/>
    <w:rsid w:val="007C0A91"/>
    <w:rsid w:val="007D70FF"/>
    <w:rsid w:val="007E1C0E"/>
    <w:rsid w:val="007E3AEF"/>
    <w:rsid w:val="007E7446"/>
    <w:rsid w:val="007F532D"/>
    <w:rsid w:val="00800A9C"/>
    <w:rsid w:val="00806448"/>
    <w:rsid w:val="00810E9C"/>
    <w:rsid w:val="00814465"/>
    <w:rsid w:val="00827119"/>
    <w:rsid w:val="00834210"/>
    <w:rsid w:val="00836799"/>
    <w:rsid w:val="00855CC9"/>
    <w:rsid w:val="00862C38"/>
    <w:rsid w:val="00862D07"/>
    <w:rsid w:val="00863C67"/>
    <w:rsid w:val="00871BBA"/>
    <w:rsid w:val="00884333"/>
    <w:rsid w:val="00884852"/>
    <w:rsid w:val="008857C2"/>
    <w:rsid w:val="008871FE"/>
    <w:rsid w:val="00890576"/>
    <w:rsid w:val="008D04FB"/>
    <w:rsid w:val="008D30DC"/>
    <w:rsid w:val="008D3C28"/>
    <w:rsid w:val="008D6A08"/>
    <w:rsid w:val="008D7E66"/>
    <w:rsid w:val="008E56F7"/>
    <w:rsid w:val="00903855"/>
    <w:rsid w:val="009130C6"/>
    <w:rsid w:val="0091467A"/>
    <w:rsid w:val="00921CD4"/>
    <w:rsid w:val="00925A40"/>
    <w:rsid w:val="0093464F"/>
    <w:rsid w:val="00934874"/>
    <w:rsid w:val="0093697E"/>
    <w:rsid w:val="00942420"/>
    <w:rsid w:val="009706DC"/>
    <w:rsid w:val="0097490D"/>
    <w:rsid w:val="00977838"/>
    <w:rsid w:val="009955C0"/>
    <w:rsid w:val="009962C6"/>
    <w:rsid w:val="009969A1"/>
    <w:rsid w:val="009A1E39"/>
    <w:rsid w:val="009A25E9"/>
    <w:rsid w:val="009A2FCB"/>
    <w:rsid w:val="009A71E7"/>
    <w:rsid w:val="009B4D4E"/>
    <w:rsid w:val="009C52FD"/>
    <w:rsid w:val="009C76DB"/>
    <w:rsid w:val="009D4B6C"/>
    <w:rsid w:val="009E31B7"/>
    <w:rsid w:val="009F2737"/>
    <w:rsid w:val="009F3EE9"/>
    <w:rsid w:val="00A214A8"/>
    <w:rsid w:val="00A223AD"/>
    <w:rsid w:val="00A3339F"/>
    <w:rsid w:val="00A42839"/>
    <w:rsid w:val="00A50290"/>
    <w:rsid w:val="00A572C4"/>
    <w:rsid w:val="00A57C2C"/>
    <w:rsid w:val="00A658F6"/>
    <w:rsid w:val="00A65D84"/>
    <w:rsid w:val="00A71F38"/>
    <w:rsid w:val="00A85651"/>
    <w:rsid w:val="00AA4B4D"/>
    <w:rsid w:val="00AB0E1C"/>
    <w:rsid w:val="00AD06A2"/>
    <w:rsid w:val="00AD1E16"/>
    <w:rsid w:val="00AD350E"/>
    <w:rsid w:val="00AE4E0F"/>
    <w:rsid w:val="00B02AE5"/>
    <w:rsid w:val="00B02BC0"/>
    <w:rsid w:val="00B030F5"/>
    <w:rsid w:val="00B24AAD"/>
    <w:rsid w:val="00B4594D"/>
    <w:rsid w:val="00B479F4"/>
    <w:rsid w:val="00B567DB"/>
    <w:rsid w:val="00B62DDD"/>
    <w:rsid w:val="00B7230D"/>
    <w:rsid w:val="00B73AEB"/>
    <w:rsid w:val="00B86591"/>
    <w:rsid w:val="00B875F3"/>
    <w:rsid w:val="00B90A24"/>
    <w:rsid w:val="00B93A15"/>
    <w:rsid w:val="00BA0B73"/>
    <w:rsid w:val="00BA2BB3"/>
    <w:rsid w:val="00BA770A"/>
    <w:rsid w:val="00BB1122"/>
    <w:rsid w:val="00BB6CBB"/>
    <w:rsid w:val="00BB7856"/>
    <w:rsid w:val="00BF0DEA"/>
    <w:rsid w:val="00BF7AD0"/>
    <w:rsid w:val="00C0206B"/>
    <w:rsid w:val="00C1273F"/>
    <w:rsid w:val="00C24CD9"/>
    <w:rsid w:val="00C25587"/>
    <w:rsid w:val="00C27307"/>
    <w:rsid w:val="00C35E44"/>
    <w:rsid w:val="00C4142E"/>
    <w:rsid w:val="00C544B4"/>
    <w:rsid w:val="00C602D6"/>
    <w:rsid w:val="00C65AEC"/>
    <w:rsid w:val="00C67638"/>
    <w:rsid w:val="00C72833"/>
    <w:rsid w:val="00C91A95"/>
    <w:rsid w:val="00CA1E91"/>
    <w:rsid w:val="00CA2969"/>
    <w:rsid w:val="00CA5211"/>
    <w:rsid w:val="00CA6FB0"/>
    <w:rsid w:val="00CB4341"/>
    <w:rsid w:val="00CD6B82"/>
    <w:rsid w:val="00CF5267"/>
    <w:rsid w:val="00D0307D"/>
    <w:rsid w:val="00D0391D"/>
    <w:rsid w:val="00D0754E"/>
    <w:rsid w:val="00D10C49"/>
    <w:rsid w:val="00D15DBF"/>
    <w:rsid w:val="00D16308"/>
    <w:rsid w:val="00D354E5"/>
    <w:rsid w:val="00D60278"/>
    <w:rsid w:val="00D60C76"/>
    <w:rsid w:val="00D657A6"/>
    <w:rsid w:val="00D65863"/>
    <w:rsid w:val="00D71268"/>
    <w:rsid w:val="00D81051"/>
    <w:rsid w:val="00D97BE3"/>
    <w:rsid w:val="00DA2B5B"/>
    <w:rsid w:val="00DB7D09"/>
    <w:rsid w:val="00DD5AF0"/>
    <w:rsid w:val="00DE62BA"/>
    <w:rsid w:val="00DF031B"/>
    <w:rsid w:val="00DF2252"/>
    <w:rsid w:val="00DF4FE5"/>
    <w:rsid w:val="00DF704A"/>
    <w:rsid w:val="00E067FC"/>
    <w:rsid w:val="00E152C8"/>
    <w:rsid w:val="00E40CF3"/>
    <w:rsid w:val="00E44D8B"/>
    <w:rsid w:val="00E548B7"/>
    <w:rsid w:val="00E54C58"/>
    <w:rsid w:val="00E77E9E"/>
    <w:rsid w:val="00E815C7"/>
    <w:rsid w:val="00E8342B"/>
    <w:rsid w:val="00E854F1"/>
    <w:rsid w:val="00E97D49"/>
    <w:rsid w:val="00EA0832"/>
    <w:rsid w:val="00EA1557"/>
    <w:rsid w:val="00EB0C00"/>
    <w:rsid w:val="00EB1C2E"/>
    <w:rsid w:val="00EC56E8"/>
    <w:rsid w:val="00EC7C6E"/>
    <w:rsid w:val="00EC7F69"/>
    <w:rsid w:val="00ED2258"/>
    <w:rsid w:val="00ED3673"/>
    <w:rsid w:val="00ED5DAF"/>
    <w:rsid w:val="00EE4156"/>
    <w:rsid w:val="00EF1823"/>
    <w:rsid w:val="00EF4098"/>
    <w:rsid w:val="00F021D3"/>
    <w:rsid w:val="00F0582C"/>
    <w:rsid w:val="00F05FAB"/>
    <w:rsid w:val="00F073F6"/>
    <w:rsid w:val="00F10383"/>
    <w:rsid w:val="00F15031"/>
    <w:rsid w:val="00F24D15"/>
    <w:rsid w:val="00F31F95"/>
    <w:rsid w:val="00F357BA"/>
    <w:rsid w:val="00F522BB"/>
    <w:rsid w:val="00F579D8"/>
    <w:rsid w:val="00F61591"/>
    <w:rsid w:val="00F72CDD"/>
    <w:rsid w:val="00F860C5"/>
    <w:rsid w:val="00F86EA7"/>
    <w:rsid w:val="00FA0CDA"/>
    <w:rsid w:val="00FC6DBB"/>
    <w:rsid w:val="00FD6FDD"/>
    <w:rsid w:val="00FD7E7D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66785"/>
  <w15:docId w15:val="{0FB7AD92-9038-4681-A9F7-AD730ED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43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1E16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17424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17424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17424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54C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D1E1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D1E1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D1E1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763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61540D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nhideWhenUsed/>
    <w:rsid w:val="00C6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2D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Numerowanie,2 heading,A_wyliczenie,K-P_odwolanie,Akapit z listą5,maz_wyliczenie,opis dzialania"/>
    <w:basedOn w:val="Normalny"/>
    <w:link w:val="AkapitzlistZnak"/>
    <w:uiPriority w:val="34"/>
    <w:qFormat/>
    <w:rsid w:val="00F86EA7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E54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4C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4C5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B60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60A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0B60A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0B60A0"/>
    <w:rPr>
      <w:rFonts w:ascii="Courier New" w:eastAsia="Courier New" w:hAnsi="Courier New" w:cs="Courier New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60A0"/>
    <w:rPr>
      <w:rFonts w:ascii="Courier New" w:eastAsia="Courier New" w:hAnsi="Courier New" w:cs="Courier New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60A0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B60A0"/>
    <w:rPr>
      <w:rFonts w:ascii="Times New Roman" w:eastAsia="Times New Roman" w:hAnsi="Times New Roman" w:cs="Times New Roman"/>
      <w:vertAlign w:val="superscript"/>
    </w:rPr>
  </w:style>
  <w:style w:type="character" w:styleId="Pogrubienie">
    <w:name w:val="Strong"/>
    <w:uiPriority w:val="22"/>
    <w:qFormat/>
    <w:locked/>
    <w:rsid w:val="000B60A0"/>
    <w:rPr>
      <w:rFonts w:ascii="Times New Roman" w:eastAsia="Times New Roman" w:hAnsi="Times New Roman" w:cs="Times New Roman"/>
      <w:b/>
      <w:bCs/>
    </w:rPr>
  </w:style>
  <w:style w:type="character" w:customStyle="1" w:styleId="Tekstpodstawowywcity3Znak">
    <w:name w:val="Tekst podstawowy wcięty 3 Znak"/>
    <w:link w:val="Tekstpodstawowywcity3"/>
    <w:rsid w:val="000B60A0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0B60A0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B60A0"/>
    <w:rPr>
      <w:rFonts w:ascii="Times New Roman" w:eastAsia="Times New Roman" w:hAnsi="Times New Roman"/>
      <w:sz w:val="16"/>
      <w:szCs w:val="1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Numerowanie Znak,2 heading Znak"/>
    <w:link w:val="Akapitzlist"/>
    <w:uiPriority w:val="34"/>
    <w:qFormat/>
    <w:rsid w:val="000B60A0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0B60A0"/>
    <w:pPr>
      <w:tabs>
        <w:tab w:val="left" w:pos="0"/>
      </w:tabs>
      <w:suppressAutoHyphens/>
      <w:jc w:val="both"/>
    </w:pPr>
    <w:rPr>
      <w:rFonts w:ascii="Courier New" w:eastAsia="Courier New" w:hAnsi="Courier New" w:cs="Courier New"/>
      <w:szCs w:val="20"/>
      <w:lang w:eastAsia="zh-CN"/>
    </w:rPr>
  </w:style>
  <w:style w:type="paragraph" w:styleId="Bezodstpw">
    <w:name w:val="No Spacing"/>
    <w:qFormat/>
    <w:rsid w:val="000B60A0"/>
    <w:rPr>
      <w:rFonts w:ascii="Courier New" w:eastAsia="Verdana" w:hAnsi="Courier New" w:cs="Courier New"/>
      <w:b/>
      <w:bCs/>
      <w:caps/>
      <w:sz w:val="24"/>
      <w:szCs w:val="24"/>
      <w:lang w:eastAsia="en-US"/>
    </w:rPr>
  </w:style>
  <w:style w:type="character" w:styleId="Hipercze">
    <w:name w:val="Hyperlink"/>
    <w:rsid w:val="000B60A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sid w:val="000B60A0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locked/>
    <w:rsid w:val="000B60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0B60A0"/>
    <w:pPr>
      <w:numPr>
        <w:numId w:val="16"/>
      </w:numPr>
    </w:pPr>
  </w:style>
  <w:style w:type="paragraph" w:customStyle="1" w:styleId="Default">
    <w:name w:val="Default"/>
    <w:rsid w:val="000B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link w:val="pktZnak"/>
    <w:rsid w:val="000B60A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B60A0"/>
    <w:rPr>
      <w:rFonts w:ascii="Times New Roman" w:eastAsia="Times New Roman" w:hAnsi="Times New Roman"/>
      <w:sz w:val="24"/>
      <w:szCs w:val="20"/>
    </w:rPr>
  </w:style>
  <w:style w:type="paragraph" w:customStyle="1" w:styleId="normaltableau">
    <w:name w:val="normal_tableau"/>
    <w:basedOn w:val="Normalny"/>
    <w:rsid w:val="000B60A0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acopre">
    <w:name w:val="acopre"/>
    <w:rsid w:val="000B60A0"/>
  </w:style>
  <w:style w:type="character" w:styleId="Uwydatnienie">
    <w:name w:val="Emphasis"/>
    <w:uiPriority w:val="20"/>
    <w:qFormat/>
    <w:locked/>
    <w:rsid w:val="000B60A0"/>
    <w:rPr>
      <w:rFonts w:ascii="Times New Roman" w:eastAsia="Times New Roman" w:hAnsi="Times New Roman" w:cs="Times New Roman"/>
      <w:i/>
      <w:iCs/>
    </w:rPr>
  </w:style>
  <w:style w:type="character" w:customStyle="1" w:styleId="UnresolvedMention">
    <w:name w:val="Unresolved Mention"/>
    <w:uiPriority w:val="99"/>
    <w:semiHidden/>
    <w:unhideWhenUsed/>
    <w:rsid w:val="000B60A0"/>
    <w:rPr>
      <w:rFonts w:ascii="Times New Roman" w:eastAsia="Times New Roman" w:hAnsi="Times New Roman"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60A0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0B60A0"/>
  </w:style>
  <w:style w:type="character" w:customStyle="1" w:styleId="st">
    <w:name w:val="st"/>
    <w:basedOn w:val="Domylnaczcionkaakapitu"/>
    <w:rsid w:val="00725B2F"/>
  </w:style>
  <w:style w:type="character" w:customStyle="1" w:styleId="Teksttreci">
    <w:name w:val="Tekst treści_"/>
    <w:link w:val="Teksttreci0"/>
    <w:uiPriority w:val="99"/>
    <w:locked/>
    <w:rsid w:val="00725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25B2F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alb">
    <w:name w:val="a_lb"/>
    <w:basedOn w:val="Domylnaczcionkaakapitu"/>
    <w:rsid w:val="009B4D4E"/>
  </w:style>
  <w:style w:type="character" w:customStyle="1" w:styleId="Nagwek2Znak">
    <w:name w:val="Nagłówek 2 Znak"/>
    <w:basedOn w:val="Domylnaczcionkaakapitu"/>
    <w:link w:val="Nagwek2"/>
    <w:uiPriority w:val="9"/>
    <w:rsid w:val="001742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742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74249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product-detailsvalue">
    <w:name w:val="product-details__value"/>
    <w:basedOn w:val="Domylnaczcionkaakapitu"/>
    <w:rsid w:val="0017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nczak\Documents\Niestandardowe%20szablony%20pakietu%20Office\szablon%20nag&#322;&#243;we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718A-656A-4530-909C-B0232553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nagłówek 2.dotx</Template>
  <TotalTime>3015</TotalTime>
  <Pages>37</Pages>
  <Words>11107</Words>
  <Characters>66642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Stańczak</dc:creator>
  <cp:keywords/>
  <dc:description/>
  <cp:lastModifiedBy>ZPO SPZOZ 7</cp:lastModifiedBy>
  <cp:revision>70</cp:revision>
  <cp:lastPrinted>2025-02-07T10:27:00Z</cp:lastPrinted>
  <dcterms:created xsi:type="dcterms:W3CDTF">2023-03-27T08:38:00Z</dcterms:created>
  <dcterms:modified xsi:type="dcterms:W3CDTF">2025-02-07T14:18:00Z</dcterms:modified>
</cp:coreProperties>
</file>